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22" w:rsidRDefault="00016C22" w:rsidP="000C495B">
      <w:pPr>
        <w:pStyle w:val="NormalWeb"/>
        <w:spacing w:before="0" w:after="0"/>
        <w:jc w:val="both"/>
        <w:rPr>
          <w:b/>
          <w:sz w:val="28"/>
          <w:szCs w:val="28"/>
        </w:rPr>
      </w:pPr>
    </w:p>
    <w:p w:rsidR="00016C22" w:rsidRDefault="00016C22" w:rsidP="000C495B">
      <w:pPr>
        <w:pStyle w:val="NormalWeb"/>
        <w:spacing w:before="0" w:after="0"/>
        <w:jc w:val="both"/>
        <w:rPr>
          <w:b/>
          <w:sz w:val="28"/>
          <w:szCs w:val="28"/>
        </w:rPr>
      </w:pPr>
      <w:r w:rsidRPr="009A0633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693pt">
            <v:imagedata r:id="rId5" o:title=""/>
          </v:shape>
        </w:pict>
      </w:r>
    </w:p>
    <w:p w:rsidR="00016C22" w:rsidRDefault="00016C22" w:rsidP="000C495B">
      <w:pPr>
        <w:pStyle w:val="NormalWeb"/>
        <w:spacing w:before="0" w:after="0"/>
        <w:jc w:val="both"/>
        <w:rPr>
          <w:b/>
          <w:sz w:val="28"/>
          <w:szCs w:val="28"/>
        </w:rPr>
      </w:pPr>
    </w:p>
    <w:p w:rsidR="00016C22" w:rsidRPr="00203303" w:rsidRDefault="00016C22" w:rsidP="000C495B">
      <w:pPr>
        <w:pStyle w:val="NormalWeb"/>
        <w:spacing w:before="0" w:after="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5103"/>
        <w:gridCol w:w="34"/>
        <w:gridCol w:w="3368"/>
      </w:tblGrid>
      <w:tr w:rsidR="00016C22" w:rsidRPr="00962B99" w:rsidTr="008E4CB2">
        <w:trPr>
          <w:cantSplit/>
          <w:trHeight w:val="1134"/>
        </w:trPr>
        <w:tc>
          <w:tcPr>
            <w:tcW w:w="1101" w:type="dxa"/>
            <w:vAlign w:val="center"/>
          </w:tcPr>
          <w:p w:rsidR="00016C22" w:rsidRPr="00962B99" w:rsidRDefault="00016C22" w:rsidP="008E4CB2">
            <w:pPr>
              <w:jc w:val="center"/>
              <w:rPr>
                <w:rFonts w:ascii="Times New Roman" w:hAnsi="Times New Roman"/>
                <w:b/>
              </w:rPr>
            </w:pPr>
            <w:r w:rsidRPr="00962B99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5137" w:type="dxa"/>
            <w:gridSpan w:val="2"/>
            <w:vAlign w:val="center"/>
          </w:tcPr>
          <w:p w:rsidR="00016C22" w:rsidRPr="00962B99" w:rsidRDefault="00016C22" w:rsidP="008E4C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B99">
              <w:rPr>
                <w:rFonts w:ascii="Times New Roman" w:hAnsi="Times New Roman"/>
                <w:b/>
              </w:rPr>
              <w:t>Тема недели. Содержание</w:t>
            </w:r>
          </w:p>
          <w:p w:rsidR="00016C22" w:rsidRPr="00962B99" w:rsidRDefault="00016C22" w:rsidP="008E4C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8" w:type="dxa"/>
            <w:vAlign w:val="center"/>
          </w:tcPr>
          <w:p w:rsidR="00016C22" w:rsidRPr="00962B99" w:rsidRDefault="00016C22" w:rsidP="008E4C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B99">
              <w:rPr>
                <w:rFonts w:ascii="Times New Roman" w:hAnsi="Times New Roman"/>
                <w:b/>
              </w:rPr>
              <w:t>Детская деятельность в усл</w:t>
            </w:r>
            <w:r w:rsidRPr="00962B99">
              <w:rPr>
                <w:rFonts w:ascii="Times New Roman" w:hAnsi="Times New Roman"/>
                <w:b/>
              </w:rPr>
              <w:t>о</w:t>
            </w:r>
            <w:r w:rsidRPr="00962B99">
              <w:rPr>
                <w:rFonts w:ascii="Times New Roman" w:hAnsi="Times New Roman"/>
                <w:b/>
              </w:rPr>
              <w:t>виях обогащенной среды</w:t>
            </w:r>
          </w:p>
        </w:tc>
      </w:tr>
      <w:tr w:rsidR="00016C22" w:rsidRPr="00962B99" w:rsidTr="003C4D5C">
        <w:trPr>
          <w:trHeight w:val="3104"/>
        </w:trPr>
        <w:tc>
          <w:tcPr>
            <w:tcW w:w="1101" w:type="dxa"/>
            <w:vMerge w:val="restart"/>
            <w:textDirection w:val="btLr"/>
            <w:vAlign w:val="center"/>
          </w:tcPr>
          <w:p w:rsidR="00016C22" w:rsidRPr="00962B99" w:rsidRDefault="00016C22" w:rsidP="003C4D5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62B99">
              <w:rPr>
                <w:rFonts w:ascii="Times New Roman" w:hAnsi="Times New Roman"/>
                <w:i/>
              </w:rPr>
              <w:t>СЕНТЯБРЬ</w:t>
            </w:r>
          </w:p>
        </w:tc>
        <w:tc>
          <w:tcPr>
            <w:tcW w:w="5137" w:type="dxa"/>
            <w:gridSpan w:val="2"/>
          </w:tcPr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  <w:i/>
              </w:rPr>
              <w:t>1-2 неделя.  До свидания лето, здравствуй детский сад (краски ос</w:t>
            </w:r>
            <w:r w:rsidRPr="00962B99">
              <w:rPr>
                <w:rFonts w:ascii="Times New Roman" w:hAnsi="Times New Roman"/>
                <w:i/>
              </w:rPr>
              <w:t>е</w:t>
            </w:r>
            <w:r w:rsidRPr="00962B99">
              <w:rPr>
                <w:rFonts w:ascii="Times New Roman" w:hAnsi="Times New Roman"/>
                <w:i/>
              </w:rPr>
              <w:t>ни)</w:t>
            </w:r>
            <w:r w:rsidRPr="00962B99">
              <w:rPr>
                <w:rFonts w:ascii="Times New Roman" w:hAnsi="Times New Roman"/>
                <w:i/>
                <w:spacing w:val="-1"/>
              </w:rPr>
              <w:t>».</w:t>
            </w:r>
            <w:r w:rsidRPr="00962B99">
              <w:rPr>
                <w:rFonts w:ascii="Times New Roman" w:hAnsi="Times New Roman"/>
                <w:spacing w:val="-1"/>
              </w:rPr>
              <w:t xml:space="preserve">Развитиеуменийвыражатьдоброжелательное отношение </w:t>
            </w:r>
            <w:r w:rsidRPr="00962B99">
              <w:rPr>
                <w:rFonts w:ascii="Times New Roman" w:hAnsi="Times New Roman"/>
              </w:rPr>
              <w:t>к</w:t>
            </w:r>
            <w:r w:rsidRPr="00962B99">
              <w:rPr>
                <w:rFonts w:ascii="Times New Roman" w:hAnsi="Times New Roman"/>
                <w:spacing w:val="-1"/>
              </w:rPr>
              <w:t>сверстнику</w:t>
            </w:r>
            <w:r w:rsidRPr="00962B99">
              <w:rPr>
                <w:rFonts w:ascii="Times New Roman" w:hAnsi="Times New Roman"/>
              </w:rPr>
              <w:t xml:space="preserve">в </w:t>
            </w:r>
            <w:r w:rsidRPr="00962B99">
              <w:rPr>
                <w:rFonts w:ascii="Times New Roman" w:hAnsi="Times New Roman"/>
                <w:spacing w:val="-1"/>
              </w:rPr>
              <w:t>ситуац</w:t>
            </w:r>
            <w:r w:rsidRPr="00962B99">
              <w:rPr>
                <w:rFonts w:ascii="Times New Roman" w:hAnsi="Times New Roman"/>
                <w:spacing w:val="-1"/>
              </w:rPr>
              <w:t>и</w:t>
            </w:r>
            <w:r w:rsidRPr="00962B99">
              <w:rPr>
                <w:rFonts w:ascii="Times New Roman" w:hAnsi="Times New Roman"/>
                <w:spacing w:val="-1"/>
              </w:rPr>
              <w:t>ях«Добрыепожелания»,</w:t>
            </w:r>
            <w:r w:rsidRPr="00962B99">
              <w:rPr>
                <w:rFonts w:ascii="Times New Roman" w:hAnsi="Times New Roman"/>
              </w:rPr>
              <w:t xml:space="preserve"> готовности к </w:t>
            </w:r>
            <w:r w:rsidRPr="00962B99">
              <w:rPr>
                <w:rFonts w:ascii="Times New Roman" w:hAnsi="Times New Roman"/>
                <w:spacing w:val="-1"/>
              </w:rPr>
              <w:t>общению</w:t>
            </w:r>
            <w:r w:rsidRPr="00962B99">
              <w:rPr>
                <w:rFonts w:ascii="Times New Roman" w:hAnsi="Times New Roman"/>
              </w:rPr>
              <w:t xml:space="preserve">и </w:t>
            </w:r>
            <w:r w:rsidRPr="00962B99">
              <w:rPr>
                <w:rFonts w:ascii="Times New Roman" w:hAnsi="Times New Roman"/>
                <w:spacing w:val="-1"/>
              </w:rPr>
              <w:t>сотрудничеству.</w:t>
            </w:r>
            <w:r w:rsidRPr="00962B99">
              <w:rPr>
                <w:rFonts w:ascii="Times New Roman" w:hAnsi="Times New Roman"/>
              </w:rPr>
              <w:t xml:space="preserve"> Обмен впечатлениями от летнего отдыха. Рассматривание семейных фотографий, расспрашивание друг друга об отдыхе и событиях лета, составление рассказов с опорой на фотогр</w:t>
            </w:r>
            <w:r w:rsidRPr="00962B99">
              <w:rPr>
                <w:rFonts w:ascii="Times New Roman" w:hAnsi="Times New Roman"/>
              </w:rPr>
              <w:t>а</w:t>
            </w:r>
            <w:r w:rsidRPr="00962B99">
              <w:rPr>
                <w:rFonts w:ascii="Times New Roman" w:hAnsi="Times New Roman"/>
              </w:rPr>
              <w:t>фии. Составление с родителями рисованного ал</w:t>
            </w:r>
            <w:r w:rsidRPr="00962B99">
              <w:rPr>
                <w:rFonts w:ascii="Times New Roman" w:hAnsi="Times New Roman"/>
              </w:rPr>
              <w:t>ь</w:t>
            </w:r>
            <w:r w:rsidRPr="00962B99">
              <w:rPr>
                <w:rFonts w:ascii="Times New Roman" w:hAnsi="Times New Roman"/>
              </w:rPr>
              <w:t>бома «Наше лето» и рассказов по нему. Отражение летних событий в сюжетно-ролевых играх («Мо</w:t>
            </w:r>
            <w:r w:rsidRPr="00962B99">
              <w:rPr>
                <w:rFonts w:ascii="Times New Roman" w:hAnsi="Times New Roman"/>
              </w:rPr>
              <w:t>р</w:t>
            </w:r>
            <w:r w:rsidRPr="00962B99">
              <w:rPr>
                <w:rFonts w:ascii="Times New Roman" w:hAnsi="Times New Roman"/>
              </w:rPr>
              <w:t>ское путешествие», «Поездка на дачу»).</w:t>
            </w:r>
          </w:p>
        </w:tc>
        <w:tc>
          <w:tcPr>
            <w:tcW w:w="3368" w:type="dxa"/>
          </w:tcPr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</w:rPr>
              <w:t>День знаний.</w:t>
            </w:r>
          </w:p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</w:rPr>
              <w:t>Конкурсы, викторины.</w:t>
            </w:r>
          </w:p>
          <w:p w:rsidR="00016C22" w:rsidRPr="00962B99" w:rsidRDefault="00016C22" w:rsidP="005B37B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</w:rPr>
              <w:t>Рисованный альбом «Наше лето».</w:t>
            </w:r>
          </w:p>
        </w:tc>
      </w:tr>
      <w:tr w:rsidR="00016C22" w:rsidRPr="00962B99" w:rsidTr="00C35CA5">
        <w:trPr>
          <w:trHeight w:val="3065"/>
        </w:trPr>
        <w:tc>
          <w:tcPr>
            <w:tcW w:w="1101" w:type="dxa"/>
            <w:vMerge/>
          </w:tcPr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7" w:type="dxa"/>
            <w:gridSpan w:val="2"/>
          </w:tcPr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62B99">
              <w:rPr>
                <w:rFonts w:ascii="Times New Roman" w:hAnsi="Times New Roman"/>
                <w:i/>
              </w:rPr>
              <w:t>3-4 неделя. «Мой дом, моё село, моя страна, моя планета» (урожай).</w:t>
            </w:r>
          </w:p>
          <w:p w:rsidR="00016C22" w:rsidRPr="00203303" w:rsidRDefault="00016C22" w:rsidP="0080677B">
            <w:pPr>
              <w:pStyle w:val="TableParagraph"/>
              <w:rPr>
                <w:rFonts w:ascii="Times New Roman" w:hAnsi="Times New Roman"/>
              </w:rPr>
            </w:pPr>
            <w:r w:rsidRPr="00203303">
              <w:rPr>
                <w:rFonts w:ascii="Times New Roman" w:hAnsi="Times New Roman"/>
                <w:lang w:val="ru-RU"/>
              </w:rPr>
              <w:t>Знакомство с символическим смыслом некоторых символов и памятников села. Развитие умения о</w:t>
            </w:r>
            <w:r w:rsidRPr="00203303">
              <w:rPr>
                <w:rFonts w:ascii="Times New Roman" w:hAnsi="Times New Roman"/>
                <w:lang w:val="ru-RU"/>
              </w:rPr>
              <w:t>т</w:t>
            </w:r>
            <w:r w:rsidRPr="00203303">
              <w:rPr>
                <w:rFonts w:ascii="Times New Roman" w:hAnsi="Times New Roman"/>
                <w:lang w:val="ru-RU"/>
              </w:rPr>
              <w:t>кликаться на проявление красоты в различных а</w:t>
            </w:r>
            <w:r w:rsidRPr="00203303">
              <w:rPr>
                <w:rFonts w:ascii="Times New Roman" w:hAnsi="Times New Roman"/>
                <w:lang w:val="ru-RU"/>
              </w:rPr>
              <w:t>р</w:t>
            </w:r>
            <w:r w:rsidRPr="00203303">
              <w:rPr>
                <w:rFonts w:ascii="Times New Roman" w:hAnsi="Times New Roman"/>
                <w:lang w:val="ru-RU"/>
              </w:rPr>
              <w:t>хитектурных объектах, эстетически их оценивать. Ознакомление с назначением различных общес</w:t>
            </w:r>
            <w:r w:rsidRPr="00203303">
              <w:rPr>
                <w:rFonts w:ascii="Times New Roman" w:hAnsi="Times New Roman"/>
                <w:lang w:val="ru-RU"/>
              </w:rPr>
              <w:t>т</w:t>
            </w:r>
            <w:r w:rsidRPr="00203303">
              <w:rPr>
                <w:rFonts w:ascii="Times New Roman" w:hAnsi="Times New Roman"/>
                <w:lang w:val="ru-RU"/>
              </w:rPr>
              <w:t>венных учреждений села (магазин, школа, библи</w:t>
            </w:r>
            <w:r w:rsidRPr="00203303">
              <w:rPr>
                <w:rFonts w:ascii="Times New Roman" w:hAnsi="Times New Roman"/>
                <w:lang w:val="ru-RU"/>
              </w:rPr>
              <w:t>о</w:t>
            </w:r>
            <w:r w:rsidRPr="00203303">
              <w:rPr>
                <w:rFonts w:ascii="Times New Roman" w:hAnsi="Times New Roman"/>
                <w:lang w:val="ru-RU"/>
              </w:rPr>
              <w:t xml:space="preserve">тека). Воспитание интереса к жизни людей разных национальностей на территории России, их образа жизни, традициям. </w:t>
            </w:r>
            <w:r w:rsidRPr="00203303">
              <w:rPr>
                <w:rFonts w:ascii="Times New Roman" w:hAnsi="Times New Roman"/>
              </w:rPr>
              <w:t>Знакомство с природойразных</w:t>
            </w:r>
            <w:r>
              <w:rPr>
                <w:rFonts w:ascii="Times New Roman" w:hAnsi="Times New Roman"/>
                <w:lang w:val="ru-RU"/>
              </w:rPr>
              <w:t xml:space="preserve"> регионов </w:t>
            </w:r>
            <w:r w:rsidRPr="00203303">
              <w:rPr>
                <w:rFonts w:ascii="Times New Roman" w:hAnsi="Times New Roman"/>
              </w:rPr>
              <w:t xml:space="preserve">России. </w:t>
            </w:r>
          </w:p>
        </w:tc>
        <w:tc>
          <w:tcPr>
            <w:tcW w:w="3368" w:type="dxa"/>
          </w:tcPr>
          <w:p w:rsidR="00016C22" w:rsidRPr="00962B99" w:rsidRDefault="00016C22" w:rsidP="005B37B8">
            <w:pPr>
              <w:spacing w:after="0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</w:rPr>
              <w:t>Выставка детского творчества.</w:t>
            </w:r>
          </w:p>
          <w:p w:rsidR="00016C22" w:rsidRPr="00962B99" w:rsidRDefault="00016C22" w:rsidP="005B37B8">
            <w:pPr>
              <w:spacing w:after="0"/>
              <w:rPr>
                <w:rFonts w:ascii="Times New Roman" w:hAnsi="Times New Roman"/>
              </w:rPr>
            </w:pPr>
          </w:p>
        </w:tc>
      </w:tr>
      <w:tr w:rsidR="00016C22" w:rsidRPr="00962B99" w:rsidTr="003C4D5C">
        <w:trPr>
          <w:trHeight w:val="2258"/>
        </w:trPr>
        <w:tc>
          <w:tcPr>
            <w:tcW w:w="1101" w:type="dxa"/>
            <w:vMerge w:val="restart"/>
            <w:textDirection w:val="btLr"/>
            <w:vAlign w:val="center"/>
          </w:tcPr>
          <w:p w:rsidR="00016C22" w:rsidRPr="00962B99" w:rsidRDefault="00016C22" w:rsidP="003C4D5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016C22" w:rsidRPr="00962B99" w:rsidRDefault="00016C22" w:rsidP="003C4D5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62B99">
              <w:rPr>
                <w:rFonts w:ascii="Times New Roman" w:hAnsi="Times New Roman"/>
                <w:i/>
              </w:rPr>
              <w:t>ОКТЯБРЬ</w:t>
            </w:r>
          </w:p>
          <w:p w:rsidR="00016C22" w:rsidRPr="00962B99" w:rsidRDefault="00016C22" w:rsidP="003C4D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7" w:type="dxa"/>
            <w:gridSpan w:val="2"/>
          </w:tcPr>
          <w:p w:rsidR="00016C22" w:rsidRPr="00962B99" w:rsidRDefault="00016C22" w:rsidP="005B37B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962B99">
              <w:rPr>
                <w:rFonts w:ascii="Times New Roman" w:hAnsi="Times New Roman"/>
                <w:i/>
              </w:rPr>
              <w:t>1- 2 неделя. «Животный мир. Кто как готовится к зиме».</w:t>
            </w:r>
            <w:r w:rsidRPr="00962B99">
              <w:rPr>
                <w:rFonts w:ascii="Times New Roman" w:hAnsi="Times New Roman"/>
                <w:spacing w:val="-10"/>
              </w:rPr>
              <w:t xml:space="preserve">Ознакомление     с     изменениями     в     жизни  </w:t>
            </w:r>
            <w:r w:rsidRPr="00962B99">
              <w:rPr>
                <w:rFonts w:ascii="Times New Roman" w:hAnsi="Times New Roman"/>
                <w:spacing w:val="-8"/>
              </w:rPr>
              <w:t xml:space="preserve">птиц    с    приходом    зимы.    Рассматривание </w:t>
            </w:r>
            <w:r w:rsidRPr="00962B99">
              <w:rPr>
                <w:rFonts w:ascii="Times New Roman" w:hAnsi="Times New Roman"/>
                <w:spacing w:val="-12"/>
              </w:rPr>
              <w:t xml:space="preserve">разных     видов     корма     для     птиц,     разных </w:t>
            </w:r>
            <w:r w:rsidRPr="00962B99">
              <w:rPr>
                <w:rFonts w:ascii="Times New Roman" w:hAnsi="Times New Roman"/>
              </w:rPr>
              <w:t>видов кормушек. Формирование представлений дошкольников об изменении образа жизни у диких животных с пр</w:t>
            </w:r>
            <w:r w:rsidRPr="00962B99">
              <w:rPr>
                <w:rFonts w:ascii="Times New Roman" w:hAnsi="Times New Roman"/>
              </w:rPr>
              <w:t>и</w:t>
            </w:r>
            <w:r w:rsidRPr="00962B99">
              <w:rPr>
                <w:rFonts w:ascii="Times New Roman" w:hAnsi="Times New Roman"/>
              </w:rPr>
              <w:t>ходом холодов. Воспитание бережного отношения к живой природе.</w:t>
            </w:r>
          </w:p>
        </w:tc>
        <w:tc>
          <w:tcPr>
            <w:tcW w:w="3368" w:type="dxa"/>
          </w:tcPr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</w:rPr>
              <w:t>Выставка детского творчества.</w:t>
            </w:r>
          </w:p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</w:rPr>
              <w:t>Изготовление кормушек для птиц. Заготовка семян для по</w:t>
            </w:r>
            <w:r w:rsidRPr="00962B99">
              <w:rPr>
                <w:rFonts w:ascii="Times New Roman" w:hAnsi="Times New Roman"/>
              </w:rPr>
              <w:t>д</w:t>
            </w:r>
            <w:r w:rsidRPr="00962B99">
              <w:rPr>
                <w:rFonts w:ascii="Times New Roman" w:hAnsi="Times New Roman"/>
              </w:rPr>
              <w:t>кормки птиц зимой.</w:t>
            </w:r>
          </w:p>
        </w:tc>
      </w:tr>
      <w:tr w:rsidR="00016C22" w:rsidRPr="00962B99" w:rsidTr="00A20520">
        <w:trPr>
          <w:trHeight w:val="1801"/>
        </w:trPr>
        <w:tc>
          <w:tcPr>
            <w:tcW w:w="1101" w:type="dxa"/>
            <w:vMerge/>
          </w:tcPr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7" w:type="dxa"/>
            <w:gridSpan w:val="2"/>
          </w:tcPr>
          <w:p w:rsidR="00016C22" w:rsidRPr="00962B99" w:rsidRDefault="00016C22" w:rsidP="005B37B8">
            <w:pPr>
              <w:spacing w:after="0"/>
              <w:rPr>
                <w:rFonts w:ascii="Times New Roman" w:hAnsi="Times New Roman"/>
                <w:i/>
              </w:rPr>
            </w:pPr>
            <w:r w:rsidRPr="00962B99">
              <w:rPr>
                <w:rFonts w:ascii="Times New Roman" w:hAnsi="Times New Roman"/>
                <w:i/>
              </w:rPr>
              <w:t>3-4 неделя. «Народная культура и традиции».</w:t>
            </w:r>
          </w:p>
          <w:p w:rsidR="00016C22" w:rsidRPr="00962B99" w:rsidRDefault="00016C22" w:rsidP="005B37B8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962B99">
              <w:rPr>
                <w:rFonts w:ascii="Times New Roman" w:hAnsi="Times New Roman"/>
              </w:rPr>
              <w:t>Уточнить и расширить представление детей о ру</w:t>
            </w:r>
            <w:r w:rsidRPr="00962B99">
              <w:rPr>
                <w:rFonts w:ascii="Times New Roman" w:hAnsi="Times New Roman"/>
              </w:rPr>
              <w:t>с</w:t>
            </w:r>
            <w:r w:rsidRPr="00962B99">
              <w:rPr>
                <w:rFonts w:ascii="Times New Roman" w:hAnsi="Times New Roman"/>
              </w:rPr>
              <w:t>ской народной традициях;  прививать интерес к н</w:t>
            </w:r>
            <w:r w:rsidRPr="00962B99">
              <w:rPr>
                <w:rFonts w:ascii="Times New Roman" w:hAnsi="Times New Roman"/>
              </w:rPr>
              <w:t>а</w:t>
            </w:r>
            <w:r w:rsidRPr="00962B99">
              <w:rPr>
                <w:rFonts w:ascii="Times New Roman" w:hAnsi="Times New Roman"/>
              </w:rPr>
              <w:t>родно- прикладному  искусству; вызвать полож</w:t>
            </w:r>
            <w:r w:rsidRPr="00962B99">
              <w:rPr>
                <w:rFonts w:ascii="Times New Roman" w:hAnsi="Times New Roman"/>
              </w:rPr>
              <w:t>и</w:t>
            </w:r>
            <w:r w:rsidRPr="00962B99">
              <w:rPr>
                <w:rFonts w:ascii="Times New Roman" w:hAnsi="Times New Roman"/>
              </w:rPr>
              <w:t>тельные эмоции в продуктивной деятельности по теме.</w:t>
            </w:r>
          </w:p>
        </w:tc>
        <w:tc>
          <w:tcPr>
            <w:tcW w:w="3368" w:type="dxa"/>
          </w:tcPr>
          <w:p w:rsidR="00016C22" w:rsidRPr="00962B99" w:rsidRDefault="00016C22" w:rsidP="005B37B8">
            <w:pPr>
              <w:spacing w:after="0"/>
              <w:rPr>
                <w:rFonts w:ascii="Times New Roman" w:hAnsi="Times New Roman"/>
              </w:rPr>
            </w:pPr>
          </w:p>
          <w:p w:rsidR="00016C22" w:rsidRPr="00962B99" w:rsidRDefault="00016C22" w:rsidP="005B37B8">
            <w:pPr>
              <w:spacing w:after="0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</w:rPr>
              <w:t>Выставка детского творчества.</w:t>
            </w:r>
          </w:p>
        </w:tc>
      </w:tr>
      <w:tr w:rsidR="00016C22" w:rsidRPr="00962B99" w:rsidTr="00A20520">
        <w:trPr>
          <w:trHeight w:val="162"/>
        </w:trPr>
        <w:tc>
          <w:tcPr>
            <w:tcW w:w="1101" w:type="dxa"/>
            <w:vMerge w:val="restart"/>
            <w:textDirection w:val="btLr"/>
          </w:tcPr>
          <w:p w:rsidR="00016C22" w:rsidRPr="00962B99" w:rsidRDefault="00016C22" w:rsidP="005B37B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016C22" w:rsidRPr="00962B99" w:rsidRDefault="00016C22" w:rsidP="003C4D5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62B99">
              <w:rPr>
                <w:rFonts w:ascii="Times New Roman" w:hAnsi="Times New Roman"/>
                <w:i/>
              </w:rPr>
              <w:t>НОЯБРЬ</w:t>
            </w:r>
          </w:p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</w:rPr>
              <w:t xml:space="preserve">                  НОЯБРЬ</w:t>
            </w:r>
          </w:p>
        </w:tc>
        <w:tc>
          <w:tcPr>
            <w:tcW w:w="5137" w:type="dxa"/>
            <w:gridSpan w:val="2"/>
          </w:tcPr>
          <w:p w:rsidR="00016C22" w:rsidRPr="00962B99" w:rsidRDefault="00016C22" w:rsidP="005B37B8">
            <w:pPr>
              <w:spacing w:after="0"/>
              <w:rPr>
                <w:rFonts w:ascii="Times New Roman" w:hAnsi="Times New Roman"/>
                <w:b/>
                <w:i/>
                <w:u w:val="single"/>
              </w:rPr>
            </w:pPr>
            <w:r w:rsidRPr="00962B99">
              <w:rPr>
                <w:rFonts w:ascii="Times New Roman" w:hAnsi="Times New Roman"/>
                <w:i/>
              </w:rPr>
              <w:t>1-2 неделя.«Дружба.  День народного единства. Транспорт».</w:t>
            </w:r>
            <w:r w:rsidRPr="00962B99">
              <w:rPr>
                <w:rFonts w:ascii="Times New Roman" w:hAnsi="Times New Roman"/>
              </w:rPr>
              <w:t xml:space="preserve"> Воспитание интереса к жизни людей разных национальностей на территории России, их образа жизни, традициям. Знакомство с природой разных частей России. Установление связей между природными условиями и особенностями жизни людей. (На Крайнем Севере, на юге России). Во</w:t>
            </w:r>
            <w:r w:rsidRPr="00962B99">
              <w:rPr>
                <w:rFonts w:ascii="Times New Roman" w:hAnsi="Times New Roman"/>
              </w:rPr>
              <w:t>с</w:t>
            </w:r>
            <w:r w:rsidRPr="00962B99">
              <w:rPr>
                <w:rFonts w:ascii="Times New Roman" w:hAnsi="Times New Roman"/>
              </w:rPr>
              <w:t>питание уважения и дружеских чувств по отнош</w:t>
            </w:r>
            <w:r w:rsidRPr="00962B99">
              <w:rPr>
                <w:rFonts w:ascii="Times New Roman" w:hAnsi="Times New Roman"/>
              </w:rPr>
              <w:t>е</w:t>
            </w:r>
            <w:r w:rsidRPr="00962B99">
              <w:rPr>
                <w:rFonts w:ascii="Times New Roman" w:hAnsi="Times New Roman"/>
              </w:rPr>
              <w:t>нию к россиянам разных национальностей. Чтение детской художественной литературы о жизни детей разных народов.</w:t>
            </w:r>
          </w:p>
        </w:tc>
        <w:tc>
          <w:tcPr>
            <w:tcW w:w="3368" w:type="dxa"/>
          </w:tcPr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</w:rPr>
              <w:t>Праздник «День народного единства».</w:t>
            </w:r>
          </w:p>
          <w:p w:rsidR="00016C22" w:rsidRPr="00962B99" w:rsidRDefault="00016C22" w:rsidP="005B37B8">
            <w:pPr>
              <w:spacing w:after="0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</w:rPr>
              <w:t>Выставка детского творчества.</w:t>
            </w:r>
          </w:p>
        </w:tc>
      </w:tr>
      <w:tr w:rsidR="00016C22" w:rsidRPr="00962B99" w:rsidTr="00A20520">
        <w:trPr>
          <w:cantSplit/>
          <w:trHeight w:val="1134"/>
        </w:trPr>
        <w:tc>
          <w:tcPr>
            <w:tcW w:w="1101" w:type="dxa"/>
            <w:vMerge/>
            <w:textDirection w:val="btLr"/>
          </w:tcPr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7" w:type="dxa"/>
            <w:gridSpan w:val="2"/>
          </w:tcPr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962B99">
              <w:rPr>
                <w:rFonts w:ascii="Times New Roman" w:hAnsi="Times New Roman"/>
                <w:i/>
              </w:rPr>
              <w:t>3-4 неделя. «Здоровей-ка. Я - человек».</w:t>
            </w:r>
            <w:r w:rsidRPr="00962B99">
              <w:rPr>
                <w:rFonts w:ascii="Times New Roman" w:hAnsi="Times New Roman"/>
                <w:spacing w:val="-17"/>
              </w:rPr>
              <w:t xml:space="preserve"> Обогащение </w:t>
            </w:r>
            <w:r w:rsidRPr="00962B99">
              <w:rPr>
                <w:rFonts w:ascii="Times New Roman" w:hAnsi="Times New Roman"/>
                <w:spacing w:val="-8"/>
              </w:rPr>
              <w:t>представлений детей о здоровом образе жизни</w:t>
            </w:r>
            <w:r w:rsidRPr="00962B99">
              <w:rPr>
                <w:rFonts w:ascii="Times New Roman" w:hAnsi="Times New Roman"/>
                <w:spacing w:val="-7"/>
              </w:rPr>
              <w:t xml:space="preserve">(почему надо чистить зубы, умываться, </w:t>
            </w:r>
            <w:r w:rsidRPr="00962B99">
              <w:rPr>
                <w:rFonts w:ascii="Times New Roman" w:hAnsi="Times New Roman"/>
                <w:spacing w:val="-13"/>
              </w:rPr>
              <w:t xml:space="preserve">делать зарядкуи т. д.), о способах </w:t>
            </w:r>
            <w:r w:rsidRPr="00962B99">
              <w:rPr>
                <w:rFonts w:ascii="Times New Roman" w:hAnsi="Times New Roman"/>
                <w:spacing w:val="-10"/>
              </w:rPr>
              <w:t xml:space="preserve">укрепления здоровья в осеннее время, о </w:t>
            </w:r>
            <w:r w:rsidRPr="00962B99">
              <w:rPr>
                <w:rFonts w:ascii="Times New Roman" w:hAnsi="Times New Roman"/>
                <w:spacing w:val="-9"/>
              </w:rPr>
              <w:t>во</w:t>
            </w:r>
            <w:r w:rsidRPr="00962B99">
              <w:rPr>
                <w:rFonts w:ascii="Times New Roman" w:hAnsi="Times New Roman"/>
                <w:spacing w:val="-9"/>
              </w:rPr>
              <w:t>з</w:t>
            </w:r>
            <w:r w:rsidRPr="00962B99">
              <w:rPr>
                <w:rFonts w:ascii="Times New Roman" w:hAnsi="Times New Roman"/>
                <w:spacing w:val="-9"/>
              </w:rPr>
              <w:t>можных травматических ситуациях</w:t>
            </w:r>
            <w:r w:rsidRPr="00962B99">
              <w:rPr>
                <w:rFonts w:ascii="Times New Roman" w:hAnsi="Times New Roman"/>
                <w:spacing w:val="-7"/>
              </w:rPr>
              <w:t xml:space="preserve"> и способах их пр</w:t>
            </w:r>
            <w:r w:rsidRPr="00962B99">
              <w:rPr>
                <w:rFonts w:ascii="Times New Roman" w:hAnsi="Times New Roman"/>
                <w:spacing w:val="-7"/>
              </w:rPr>
              <w:t>е</w:t>
            </w:r>
            <w:r w:rsidRPr="00962B99">
              <w:rPr>
                <w:rFonts w:ascii="Times New Roman" w:hAnsi="Times New Roman"/>
                <w:spacing w:val="-7"/>
              </w:rPr>
              <w:t xml:space="preserve">дупреждения, о </w:t>
            </w:r>
            <w:r w:rsidRPr="00962B99">
              <w:rPr>
                <w:rFonts w:ascii="Times New Roman" w:hAnsi="Times New Roman"/>
              </w:rPr>
              <w:t>роли врачей в сохранении здоровья детей. Ознакомление с разнообразием витаминов, необходимых для поддержания здоровья зимой:    витамины в овощах и фруктах, полезных проду</w:t>
            </w:r>
            <w:r w:rsidRPr="00962B99">
              <w:rPr>
                <w:rFonts w:ascii="Times New Roman" w:hAnsi="Times New Roman"/>
              </w:rPr>
              <w:t>к</w:t>
            </w:r>
            <w:r w:rsidRPr="00962B99">
              <w:rPr>
                <w:rFonts w:ascii="Times New Roman" w:hAnsi="Times New Roman"/>
              </w:rPr>
              <w:t>тах, витамины, которые продаются в аптеке. Пр</w:t>
            </w:r>
            <w:r w:rsidRPr="00962B99">
              <w:rPr>
                <w:rFonts w:ascii="Times New Roman" w:hAnsi="Times New Roman"/>
              </w:rPr>
              <w:t>а</w:t>
            </w:r>
            <w:r w:rsidRPr="00962B99">
              <w:rPr>
                <w:rFonts w:ascii="Times New Roman" w:hAnsi="Times New Roman"/>
              </w:rPr>
              <w:t>вила безопасного приема аптечных витаминов.</w:t>
            </w:r>
          </w:p>
        </w:tc>
        <w:tc>
          <w:tcPr>
            <w:tcW w:w="3368" w:type="dxa"/>
          </w:tcPr>
          <w:p w:rsidR="00016C22" w:rsidRPr="00962B99" w:rsidRDefault="00016C22" w:rsidP="005B37B8">
            <w:pPr>
              <w:spacing w:after="0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</w:rPr>
              <w:t>Выставка детского творчества.</w:t>
            </w:r>
          </w:p>
        </w:tc>
      </w:tr>
      <w:tr w:rsidR="00016C22" w:rsidRPr="00962B99" w:rsidTr="00E1432D">
        <w:trPr>
          <w:trHeight w:val="162"/>
        </w:trPr>
        <w:tc>
          <w:tcPr>
            <w:tcW w:w="1101" w:type="dxa"/>
            <w:vMerge w:val="restart"/>
            <w:textDirection w:val="btLr"/>
            <w:vAlign w:val="center"/>
          </w:tcPr>
          <w:p w:rsidR="00016C22" w:rsidRPr="00962B99" w:rsidRDefault="00016C22" w:rsidP="00E1432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62B99">
              <w:rPr>
                <w:rFonts w:ascii="Times New Roman" w:hAnsi="Times New Roman"/>
                <w:i/>
              </w:rPr>
              <w:t>ДЕКАБРЬ</w:t>
            </w:r>
          </w:p>
        </w:tc>
        <w:tc>
          <w:tcPr>
            <w:tcW w:w="5137" w:type="dxa"/>
            <w:gridSpan w:val="2"/>
          </w:tcPr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  <w:i/>
              </w:rPr>
              <w:t>1-2 неделя</w:t>
            </w:r>
            <w:r w:rsidRPr="00962B99">
              <w:rPr>
                <w:rFonts w:ascii="Times New Roman" w:hAnsi="Times New Roman"/>
              </w:rPr>
              <w:t>. «Здравствуй, зимушка – зима. Нового</w:t>
            </w:r>
            <w:r w:rsidRPr="00962B99">
              <w:rPr>
                <w:rFonts w:ascii="Times New Roman" w:hAnsi="Times New Roman"/>
              </w:rPr>
              <w:t>д</w:t>
            </w:r>
            <w:r w:rsidRPr="00962B99">
              <w:rPr>
                <w:rFonts w:ascii="Times New Roman" w:hAnsi="Times New Roman"/>
              </w:rPr>
              <w:t>ний калейдоскоп».</w:t>
            </w:r>
            <w:r w:rsidRPr="00962B99">
              <w:rPr>
                <w:rFonts w:ascii="Times New Roman" w:hAnsi="Times New Roman"/>
                <w:spacing w:val="-13"/>
              </w:rPr>
              <w:t xml:space="preserve">Развитие интереса к традициям </w:t>
            </w:r>
            <w:r w:rsidRPr="00962B99">
              <w:rPr>
                <w:rFonts w:ascii="Times New Roman" w:hAnsi="Times New Roman"/>
              </w:rPr>
              <w:t xml:space="preserve">празднования Нового года на разных </w:t>
            </w:r>
            <w:r w:rsidRPr="00962B99">
              <w:rPr>
                <w:rFonts w:ascii="Times New Roman" w:hAnsi="Times New Roman"/>
                <w:spacing w:val="-10"/>
              </w:rPr>
              <w:t xml:space="preserve">континентах     и в разных странах, </w:t>
            </w:r>
            <w:r w:rsidRPr="00962B99">
              <w:rPr>
                <w:rFonts w:ascii="Times New Roman" w:hAnsi="Times New Roman"/>
                <w:spacing w:val="-15"/>
              </w:rPr>
              <w:t xml:space="preserve">образ Деда Мороза, традиции </w:t>
            </w:r>
            <w:r w:rsidRPr="00962B99">
              <w:rPr>
                <w:rFonts w:ascii="Times New Roman" w:hAnsi="Times New Roman"/>
              </w:rPr>
              <w:t>укр</w:t>
            </w:r>
            <w:r w:rsidRPr="00962B99">
              <w:rPr>
                <w:rFonts w:ascii="Times New Roman" w:hAnsi="Times New Roman"/>
              </w:rPr>
              <w:t>а</w:t>
            </w:r>
            <w:r w:rsidRPr="00962B99">
              <w:rPr>
                <w:rFonts w:ascii="Times New Roman" w:hAnsi="Times New Roman"/>
              </w:rPr>
              <w:t>шения ели.</w:t>
            </w:r>
            <w:r w:rsidRPr="00962B99">
              <w:rPr>
                <w:rFonts w:ascii="Times New Roman" w:hAnsi="Times New Roman"/>
                <w:spacing w:val="-6"/>
              </w:rPr>
              <w:t xml:space="preserve"> Подготовка к конкурсу новогоднего </w:t>
            </w:r>
            <w:r w:rsidRPr="00962B99">
              <w:rPr>
                <w:rFonts w:ascii="Times New Roman" w:hAnsi="Times New Roman"/>
                <w:spacing w:val="-11"/>
              </w:rPr>
              <w:t xml:space="preserve">оформления помещений детского сада, </w:t>
            </w:r>
            <w:r w:rsidRPr="00962B99">
              <w:rPr>
                <w:rFonts w:ascii="Times New Roman" w:hAnsi="Times New Roman"/>
                <w:spacing w:val="-14"/>
              </w:rPr>
              <w:t>изготовление  у</w:t>
            </w:r>
            <w:r w:rsidRPr="00962B99">
              <w:rPr>
                <w:rFonts w:ascii="Times New Roman" w:hAnsi="Times New Roman"/>
                <w:spacing w:val="-14"/>
              </w:rPr>
              <w:t>к</w:t>
            </w:r>
            <w:r w:rsidRPr="00962B99">
              <w:rPr>
                <w:rFonts w:ascii="Times New Roman" w:hAnsi="Times New Roman"/>
                <w:spacing w:val="-14"/>
              </w:rPr>
              <w:t xml:space="preserve">рашений при </w:t>
            </w:r>
            <w:r w:rsidRPr="00962B99">
              <w:rPr>
                <w:rFonts w:ascii="Times New Roman" w:hAnsi="Times New Roman"/>
              </w:rPr>
              <w:t xml:space="preserve">помощи разных техник. </w:t>
            </w:r>
            <w:r w:rsidRPr="00962B99">
              <w:rPr>
                <w:rFonts w:ascii="Times New Roman" w:hAnsi="Times New Roman"/>
                <w:spacing w:val="-8"/>
              </w:rPr>
              <w:t xml:space="preserve">Подготовка       выставки новогодних </w:t>
            </w:r>
            <w:r w:rsidRPr="00962B99">
              <w:rPr>
                <w:rFonts w:ascii="Times New Roman" w:hAnsi="Times New Roman"/>
              </w:rPr>
              <w:t>игрушек (старинных и совр</w:t>
            </w:r>
            <w:r w:rsidRPr="00962B99">
              <w:rPr>
                <w:rFonts w:ascii="Times New Roman" w:hAnsi="Times New Roman"/>
              </w:rPr>
              <w:t>е</w:t>
            </w:r>
            <w:r w:rsidRPr="00962B99">
              <w:rPr>
                <w:rFonts w:ascii="Times New Roman" w:hAnsi="Times New Roman"/>
              </w:rPr>
              <w:t>менных) совместно с родителями.</w:t>
            </w:r>
          </w:p>
        </w:tc>
        <w:tc>
          <w:tcPr>
            <w:tcW w:w="3368" w:type="dxa"/>
          </w:tcPr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</w:rPr>
              <w:t>Рисунки и рассказы детей о зиме и зимних изменениях в природе.</w:t>
            </w:r>
          </w:p>
          <w:p w:rsidR="00016C22" w:rsidRPr="00962B99" w:rsidRDefault="00016C22" w:rsidP="005B37B8">
            <w:pPr>
              <w:spacing w:after="0"/>
              <w:rPr>
                <w:rFonts w:ascii="Times New Roman" w:hAnsi="Times New Roman"/>
              </w:rPr>
            </w:pPr>
          </w:p>
        </w:tc>
      </w:tr>
      <w:tr w:rsidR="00016C22" w:rsidRPr="00962B99" w:rsidTr="007D22A7">
        <w:trPr>
          <w:trHeight w:val="2281"/>
        </w:trPr>
        <w:tc>
          <w:tcPr>
            <w:tcW w:w="1101" w:type="dxa"/>
            <w:vMerge/>
          </w:tcPr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7" w:type="dxa"/>
            <w:gridSpan w:val="2"/>
          </w:tcPr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  <w:i/>
              </w:rPr>
              <w:t>3-4 неделя. «Город мастеров. Новогодний калейд</w:t>
            </w:r>
            <w:r w:rsidRPr="00962B99">
              <w:rPr>
                <w:rFonts w:ascii="Times New Roman" w:hAnsi="Times New Roman"/>
                <w:i/>
              </w:rPr>
              <w:t>о</w:t>
            </w:r>
            <w:r w:rsidRPr="00962B99">
              <w:rPr>
                <w:rFonts w:ascii="Times New Roman" w:hAnsi="Times New Roman"/>
                <w:i/>
              </w:rPr>
              <w:t>скоп».</w:t>
            </w:r>
            <w:r w:rsidRPr="00962B99">
              <w:rPr>
                <w:rFonts w:ascii="Times New Roman" w:hAnsi="Times New Roman"/>
                <w:spacing w:val="-13"/>
              </w:rPr>
              <w:t xml:space="preserve">Развитие интереса к традициям </w:t>
            </w:r>
            <w:r w:rsidRPr="00962B99">
              <w:rPr>
                <w:rFonts w:ascii="Times New Roman" w:hAnsi="Times New Roman"/>
              </w:rPr>
              <w:t xml:space="preserve">празднования Нового года на разных </w:t>
            </w:r>
            <w:r w:rsidRPr="00962B99">
              <w:rPr>
                <w:rFonts w:ascii="Times New Roman" w:hAnsi="Times New Roman"/>
                <w:spacing w:val="-10"/>
              </w:rPr>
              <w:t>континентах и в разных стр</w:t>
            </w:r>
            <w:r w:rsidRPr="00962B99">
              <w:rPr>
                <w:rFonts w:ascii="Times New Roman" w:hAnsi="Times New Roman"/>
                <w:spacing w:val="-10"/>
              </w:rPr>
              <w:t>а</w:t>
            </w:r>
            <w:r w:rsidRPr="00962B99">
              <w:rPr>
                <w:rFonts w:ascii="Times New Roman" w:hAnsi="Times New Roman"/>
                <w:spacing w:val="-10"/>
              </w:rPr>
              <w:t xml:space="preserve">нах, </w:t>
            </w:r>
            <w:r w:rsidRPr="00962B99">
              <w:rPr>
                <w:rFonts w:ascii="Times New Roman" w:hAnsi="Times New Roman"/>
                <w:spacing w:val="-15"/>
              </w:rPr>
              <w:t>образ ДедаМороза, традиции</w:t>
            </w:r>
            <w:r w:rsidRPr="00962B99">
              <w:rPr>
                <w:rFonts w:ascii="Times New Roman" w:hAnsi="Times New Roman"/>
              </w:rPr>
              <w:t>украшения ели.</w:t>
            </w:r>
            <w:r w:rsidRPr="00962B99">
              <w:rPr>
                <w:rFonts w:ascii="Times New Roman" w:hAnsi="Times New Roman"/>
                <w:spacing w:val="-6"/>
              </w:rPr>
              <w:t xml:space="preserve"> Подг</w:t>
            </w:r>
            <w:r w:rsidRPr="00962B99">
              <w:rPr>
                <w:rFonts w:ascii="Times New Roman" w:hAnsi="Times New Roman"/>
                <w:spacing w:val="-6"/>
              </w:rPr>
              <w:t>о</w:t>
            </w:r>
            <w:r w:rsidRPr="00962B99">
              <w:rPr>
                <w:rFonts w:ascii="Times New Roman" w:hAnsi="Times New Roman"/>
                <w:spacing w:val="-6"/>
              </w:rPr>
              <w:t xml:space="preserve">товка к конкурсу новогоднего </w:t>
            </w:r>
            <w:r w:rsidRPr="00962B99">
              <w:rPr>
                <w:rFonts w:ascii="Times New Roman" w:hAnsi="Times New Roman"/>
                <w:spacing w:val="-11"/>
              </w:rPr>
              <w:t xml:space="preserve">оформления помещений  детского сада, </w:t>
            </w:r>
            <w:r w:rsidRPr="00962B99">
              <w:rPr>
                <w:rFonts w:ascii="Times New Roman" w:hAnsi="Times New Roman"/>
                <w:spacing w:val="-14"/>
              </w:rPr>
              <w:t xml:space="preserve">изготовление украшений при </w:t>
            </w:r>
            <w:r w:rsidRPr="00962B99">
              <w:rPr>
                <w:rFonts w:ascii="Times New Roman" w:hAnsi="Times New Roman"/>
              </w:rPr>
              <w:t>помощи ра</w:t>
            </w:r>
            <w:r w:rsidRPr="00962B99">
              <w:rPr>
                <w:rFonts w:ascii="Times New Roman" w:hAnsi="Times New Roman"/>
              </w:rPr>
              <w:t>з</w:t>
            </w:r>
            <w:r w:rsidRPr="00962B99">
              <w:rPr>
                <w:rFonts w:ascii="Times New Roman" w:hAnsi="Times New Roman"/>
              </w:rPr>
              <w:t xml:space="preserve">ных техник. </w:t>
            </w:r>
            <w:r w:rsidRPr="00962B99">
              <w:rPr>
                <w:rFonts w:ascii="Times New Roman" w:hAnsi="Times New Roman"/>
                <w:spacing w:val="-8"/>
              </w:rPr>
              <w:t xml:space="preserve">Подготовка выставки новогодних </w:t>
            </w:r>
            <w:r w:rsidRPr="00962B99">
              <w:rPr>
                <w:rFonts w:ascii="Times New Roman" w:hAnsi="Times New Roman"/>
              </w:rPr>
              <w:t>игр</w:t>
            </w:r>
            <w:r w:rsidRPr="00962B99">
              <w:rPr>
                <w:rFonts w:ascii="Times New Roman" w:hAnsi="Times New Roman"/>
              </w:rPr>
              <w:t>у</w:t>
            </w:r>
            <w:r w:rsidRPr="00962B99">
              <w:rPr>
                <w:rFonts w:ascii="Times New Roman" w:hAnsi="Times New Roman"/>
              </w:rPr>
              <w:t>шек (старинных и современных) совместно с род</w:t>
            </w:r>
            <w:r w:rsidRPr="00962B99">
              <w:rPr>
                <w:rFonts w:ascii="Times New Roman" w:hAnsi="Times New Roman"/>
              </w:rPr>
              <w:t>и</w:t>
            </w:r>
            <w:r w:rsidRPr="00962B99">
              <w:rPr>
                <w:rFonts w:ascii="Times New Roman" w:hAnsi="Times New Roman"/>
              </w:rPr>
              <w:t>телями.</w:t>
            </w:r>
          </w:p>
        </w:tc>
        <w:tc>
          <w:tcPr>
            <w:tcW w:w="3368" w:type="dxa"/>
          </w:tcPr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</w:rPr>
              <w:t>Проведение Новогоднего утре</w:t>
            </w:r>
            <w:r w:rsidRPr="00962B99">
              <w:rPr>
                <w:rFonts w:ascii="Times New Roman" w:hAnsi="Times New Roman"/>
              </w:rPr>
              <w:t>н</w:t>
            </w:r>
            <w:r w:rsidRPr="00962B99">
              <w:rPr>
                <w:rFonts w:ascii="Times New Roman" w:hAnsi="Times New Roman"/>
              </w:rPr>
              <w:t>ника.</w:t>
            </w:r>
          </w:p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6C22" w:rsidRPr="00962B99" w:rsidTr="005B37B8">
        <w:trPr>
          <w:cantSplit/>
          <w:trHeight w:val="1689"/>
        </w:trPr>
        <w:tc>
          <w:tcPr>
            <w:tcW w:w="1101" w:type="dxa"/>
            <w:vMerge w:val="restart"/>
            <w:textDirection w:val="btLr"/>
            <w:vAlign w:val="center"/>
          </w:tcPr>
          <w:p w:rsidR="00016C22" w:rsidRPr="00962B99" w:rsidRDefault="00016C22" w:rsidP="00343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  <w:i/>
              </w:rPr>
              <w:t>ЯНВАРЬ</w:t>
            </w:r>
          </w:p>
        </w:tc>
        <w:tc>
          <w:tcPr>
            <w:tcW w:w="5137" w:type="dxa"/>
            <w:gridSpan w:val="2"/>
          </w:tcPr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62B99">
              <w:rPr>
                <w:rFonts w:ascii="Times New Roman" w:hAnsi="Times New Roman"/>
                <w:i/>
              </w:rPr>
              <w:t>1 - 2 неделя</w:t>
            </w:r>
            <w:r w:rsidRPr="00962B99">
              <w:rPr>
                <w:rFonts w:ascii="Times New Roman" w:hAnsi="Times New Roman"/>
              </w:rPr>
              <w:t xml:space="preserve">. </w:t>
            </w:r>
            <w:r w:rsidRPr="00962B99">
              <w:rPr>
                <w:rFonts w:ascii="Times New Roman" w:hAnsi="Times New Roman"/>
                <w:i/>
              </w:rPr>
              <w:t>« В гостях у сказки»</w:t>
            </w:r>
            <w:r w:rsidRPr="00962B99">
              <w:rPr>
                <w:rFonts w:ascii="Times New Roman" w:hAnsi="Times New Roman"/>
                <w:spacing w:val="-11"/>
              </w:rPr>
              <w:t xml:space="preserve">.Развитие </w:t>
            </w:r>
            <w:r w:rsidRPr="00962B99">
              <w:rPr>
                <w:rFonts w:ascii="Times New Roman" w:hAnsi="Times New Roman"/>
                <w:spacing w:val="-12"/>
              </w:rPr>
              <w:t xml:space="preserve">интереса      к  постановке спектакля по </w:t>
            </w:r>
            <w:r w:rsidRPr="00962B99">
              <w:rPr>
                <w:rFonts w:ascii="Times New Roman" w:hAnsi="Times New Roman"/>
                <w:spacing w:val="-4"/>
              </w:rPr>
              <w:t>сказкам, развитие творч</w:t>
            </w:r>
            <w:r w:rsidRPr="00962B99">
              <w:rPr>
                <w:rFonts w:ascii="Times New Roman" w:hAnsi="Times New Roman"/>
                <w:spacing w:val="-4"/>
              </w:rPr>
              <w:t>е</w:t>
            </w:r>
            <w:r w:rsidRPr="00962B99">
              <w:rPr>
                <w:rFonts w:ascii="Times New Roman" w:hAnsi="Times New Roman"/>
                <w:spacing w:val="-4"/>
              </w:rPr>
              <w:t xml:space="preserve">ских </w:t>
            </w:r>
            <w:r w:rsidRPr="00962B99">
              <w:rPr>
                <w:rFonts w:ascii="Times New Roman" w:hAnsi="Times New Roman"/>
                <w:spacing w:val="-15"/>
              </w:rPr>
              <w:t xml:space="preserve">способностей детей в процессе подготовки сценария, создания </w:t>
            </w:r>
            <w:r w:rsidRPr="00962B99">
              <w:rPr>
                <w:rFonts w:ascii="Times New Roman" w:hAnsi="Times New Roman"/>
              </w:rPr>
              <w:t>элементов костюмов и декораций. Знако</w:t>
            </w:r>
            <w:r w:rsidRPr="00962B99">
              <w:rPr>
                <w:rFonts w:ascii="Times New Roman" w:hAnsi="Times New Roman"/>
              </w:rPr>
              <w:t>м</w:t>
            </w:r>
            <w:r w:rsidRPr="00962B99">
              <w:rPr>
                <w:rFonts w:ascii="Times New Roman" w:hAnsi="Times New Roman"/>
              </w:rPr>
              <w:t>ство со сказками, с</w:t>
            </w:r>
            <w:r w:rsidRPr="00962B99">
              <w:rPr>
                <w:rFonts w:ascii="Times New Roman" w:hAnsi="Times New Roman"/>
                <w:spacing w:val="-12"/>
              </w:rPr>
              <w:t xml:space="preserve">жизнью и бытом людей в прошлом </w:t>
            </w:r>
            <w:r w:rsidRPr="00962B99">
              <w:rPr>
                <w:rFonts w:ascii="Times New Roman" w:hAnsi="Times New Roman"/>
              </w:rPr>
              <w:t>(дома, средства передвижения, костюмы, занятия людей).</w:t>
            </w:r>
          </w:p>
        </w:tc>
        <w:tc>
          <w:tcPr>
            <w:tcW w:w="3368" w:type="dxa"/>
          </w:tcPr>
          <w:p w:rsidR="00016C22" w:rsidRPr="00962B99" w:rsidRDefault="00016C22" w:rsidP="005B37B8">
            <w:pPr>
              <w:spacing w:after="0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</w:rPr>
              <w:t>Развлечение «В гостях у сказки»</w:t>
            </w:r>
          </w:p>
        </w:tc>
      </w:tr>
      <w:tr w:rsidR="00016C22" w:rsidRPr="00962B99" w:rsidTr="005B37B8">
        <w:trPr>
          <w:cantSplit/>
          <w:trHeight w:val="1851"/>
        </w:trPr>
        <w:tc>
          <w:tcPr>
            <w:tcW w:w="1101" w:type="dxa"/>
            <w:vMerge/>
            <w:textDirection w:val="btLr"/>
            <w:vAlign w:val="center"/>
          </w:tcPr>
          <w:p w:rsidR="00016C22" w:rsidRPr="00962B99" w:rsidRDefault="00016C22" w:rsidP="005B37B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137" w:type="dxa"/>
            <w:gridSpan w:val="2"/>
          </w:tcPr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62B99">
              <w:rPr>
                <w:rFonts w:ascii="Times New Roman" w:hAnsi="Times New Roman"/>
                <w:i/>
              </w:rPr>
              <w:t>3 - 4 неделя</w:t>
            </w:r>
            <w:r w:rsidRPr="00962B99">
              <w:rPr>
                <w:rFonts w:ascii="Times New Roman" w:hAnsi="Times New Roman"/>
              </w:rPr>
              <w:t>. «</w:t>
            </w:r>
            <w:r w:rsidRPr="00962B99">
              <w:rPr>
                <w:rFonts w:ascii="Times New Roman" w:hAnsi="Times New Roman"/>
                <w:i/>
              </w:rPr>
              <w:t>Зима. Домашние животные и пт</w:t>
            </w:r>
            <w:r w:rsidRPr="00962B99">
              <w:rPr>
                <w:rFonts w:ascii="Times New Roman" w:hAnsi="Times New Roman"/>
                <w:i/>
              </w:rPr>
              <w:t>и</w:t>
            </w:r>
            <w:r w:rsidRPr="00962B99">
              <w:rPr>
                <w:rFonts w:ascii="Times New Roman" w:hAnsi="Times New Roman"/>
                <w:i/>
              </w:rPr>
              <w:t>цы».</w:t>
            </w:r>
            <w:r w:rsidRPr="00962B99">
              <w:rPr>
                <w:rFonts w:ascii="Times New Roman" w:hAnsi="Times New Roman"/>
              </w:rPr>
              <w:t xml:space="preserve"> Изменение образа жизни  домашних животных в зимнее время года. Наблюдение за природой на прогулке в детском саду и с родителями. Закрепл</w:t>
            </w:r>
            <w:r w:rsidRPr="00962B99">
              <w:rPr>
                <w:rFonts w:ascii="Times New Roman" w:hAnsi="Times New Roman"/>
              </w:rPr>
              <w:t>е</w:t>
            </w:r>
            <w:r w:rsidRPr="00962B99">
              <w:rPr>
                <w:rFonts w:ascii="Times New Roman" w:hAnsi="Times New Roman"/>
              </w:rPr>
              <w:t>ние умения узнавать зимующих птиц по окраске, издаваемым звукам. Формировать представление о зимующих птицах.</w:t>
            </w:r>
          </w:p>
        </w:tc>
        <w:tc>
          <w:tcPr>
            <w:tcW w:w="3368" w:type="dxa"/>
          </w:tcPr>
          <w:p w:rsidR="00016C22" w:rsidRPr="00962B99" w:rsidRDefault="00016C22" w:rsidP="005B37B8">
            <w:pPr>
              <w:spacing w:after="0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</w:rPr>
              <w:t>Выставка детского творчества.</w:t>
            </w:r>
          </w:p>
        </w:tc>
      </w:tr>
      <w:tr w:rsidR="00016C22" w:rsidRPr="00962B99" w:rsidTr="00A20520">
        <w:trPr>
          <w:trHeight w:val="162"/>
        </w:trPr>
        <w:tc>
          <w:tcPr>
            <w:tcW w:w="1101" w:type="dxa"/>
            <w:vMerge w:val="restart"/>
            <w:textDirection w:val="btLr"/>
          </w:tcPr>
          <w:p w:rsidR="00016C22" w:rsidRPr="00962B99" w:rsidRDefault="00016C22" w:rsidP="0065075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016C22" w:rsidRPr="00962B99" w:rsidRDefault="00016C22" w:rsidP="00EF23B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62B99">
              <w:rPr>
                <w:rFonts w:ascii="Times New Roman" w:hAnsi="Times New Roman"/>
                <w:i/>
              </w:rPr>
              <w:t>ФЕВРАЛЬ</w:t>
            </w:r>
          </w:p>
        </w:tc>
        <w:tc>
          <w:tcPr>
            <w:tcW w:w="5137" w:type="dxa"/>
            <w:gridSpan w:val="2"/>
          </w:tcPr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  <w:i/>
              </w:rPr>
              <w:t>1-2 неделя.«Моя семья».</w:t>
            </w:r>
            <w:r w:rsidRPr="00962B99">
              <w:rPr>
                <w:rFonts w:ascii="Times New Roman" w:hAnsi="Times New Roman"/>
              </w:rPr>
              <w:t xml:space="preserve"> (Этикет) (Дома – мама и</w:t>
            </w:r>
          </w:p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</w:rPr>
              <w:t>папа, а на работе?) Ознакомление с разными вид</w:t>
            </w:r>
            <w:r w:rsidRPr="00962B99">
              <w:rPr>
                <w:rFonts w:ascii="Times New Roman" w:hAnsi="Times New Roman"/>
              </w:rPr>
              <w:t>а</w:t>
            </w:r>
            <w:r w:rsidRPr="00962B99">
              <w:rPr>
                <w:rFonts w:ascii="Times New Roman" w:hAnsi="Times New Roman"/>
              </w:rPr>
              <w:t>ми производственного и обслуживающего труда, с конкретными профессиями. Установление связи между ними. С ролью совместной техники в труд</w:t>
            </w:r>
            <w:r w:rsidRPr="00962B99">
              <w:rPr>
                <w:rFonts w:ascii="Times New Roman" w:hAnsi="Times New Roman"/>
              </w:rPr>
              <w:t>о</w:t>
            </w:r>
            <w:r w:rsidRPr="00962B99">
              <w:rPr>
                <w:rFonts w:ascii="Times New Roman" w:hAnsi="Times New Roman"/>
              </w:rPr>
              <w:t>вой деятельности людей. Знакомство детей с пр</w:t>
            </w:r>
            <w:r w:rsidRPr="00962B99">
              <w:rPr>
                <w:rFonts w:ascii="Times New Roman" w:hAnsi="Times New Roman"/>
              </w:rPr>
              <w:t>а</w:t>
            </w:r>
            <w:r w:rsidRPr="00962B99">
              <w:rPr>
                <w:rFonts w:ascii="Times New Roman" w:hAnsi="Times New Roman"/>
              </w:rPr>
              <w:t>вилами этикета. Воспитание уважения к старшим.</w:t>
            </w:r>
          </w:p>
        </w:tc>
        <w:tc>
          <w:tcPr>
            <w:tcW w:w="3368" w:type="dxa"/>
          </w:tcPr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</w:rPr>
              <w:t>Книжка-малышка «Профессии наших родителей»</w:t>
            </w:r>
          </w:p>
        </w:tc>
      </w:tr>
      <w:tr w:rsidR="00016C22" w:rsidRPr="00962B99" w:rsidTr="00A20520">
        <w:trPr>
          <w:trHeight w:val="161"/>
        </w:trPr>
        <w:tc>
          <w:tcPr>
            <w:tcW w:w="1101" w:type="dxa"/>
            <w:vMerge/>
          </w:tcPr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137" w:type="dxa"/>
            <w:gridSpan w:val="2"/>
          </w:tcPr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62B99">
              <w:rPr>
                <w:rFonts w:ascii="Times New Roman" w:hAnsi="Times New Roman"/>
                <w:i/>
              </w:rPr>
              <w:t>3 –4неделя.«Азбука безопасности. Защитники Отечества».</w:t>
            </w:r>
            <w:r w:rsidRPr="00962B99">
              <w:rPr>
                <w:rFonts w:ascii="Times New Roman" w:hAnsi="Times New Roman"/>
              </w:rPr>
              <w:t xml:space="preserve"> (Могучи и сильны российские бог</w:t>
            </w:r>
            <w:r w:rsidRPr="00962B99">
              <w:rPr>
                <w:rFonts w:ascii="Times New Roman" w:hAnsi="Times New Roman"/>
              </w:rPr>
              <w:t>а</w:t>
            </w:r>
            <w:r w:rsidRPr="00962B99">
              <w:rPr>
                <w:rFonts w:ascii="Times New Roman" w:hAnsi="Times New Roman"/>
              </w:rPr>
              <w:t>тыри)ознакомление детей с былинными и совр</w:t>
            </w:r>
            <w:r w:rsidRPr="00962B99">
              <w:rPr>
                <w:rFonts w:ascii="Times New Roman" w:hAnsi="Times New Roman"/>
              </w:rPr>
              <w:t>е</w:t>
            </w:r>
            <w:r w:rsidRPr="00962B99">
              <w:rPr>
                <w:rFonts w:ascii="Times New Roman" w:hAnsi="Times New Roman"/>
              </w:rPr>
              <w:t>менными защитниками Родины, их качествами, внешним обликом.Интервьюирование пап и дед</w:t>
            </w:r>
            <w:r w:rsidRPr="00962B99">
              <w:rPr>
                <w:rFonts w:ascii="Times New Roman" w:hAnsi="Times New Roman"/>
              </w:rPr>
              <w:t>у</w:t>
            </w:r>
            <w:r w:rsidRPr="00962B99">
              <w:rPr>
                <w:rFonts w:ascii="Times New Roman" w:hAnsi="Times New Roman"/>
              </w:rPr>
              <w:t>шек о защите Родины.</w:t>
            </w:r>
          </w:p>
        </w:tc>
        <w:tc>
          <w:tcPr>
            <w:tcW w:w="3368" w:type="dxa"/>
          </w:tcPr>
          <w:p w:rsidR="00016C22" w:rsidRPr="00962B99" w:rsidRDefault="00016C22" w:rsidP="005B37B8">
            <w:pPr>
              <w:spacing w:after="0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</w:rPr>
              <w:t>Газета «Защитники Отечества»</w:t>
            </w:r>
          </w:p>
        </w:tc>
      </w:tr>
      <w:tr w:rsidR="00016C22" w:rsidRPr="00962B99" w:rsidTr="00EF23BD">
        <w:trPr>
          <w:trHeight w:val="1167"/>
        </w:trPr>
        <w:tc>
          <w:tcPr>
            <w:tcW w:w="1101" w:type="dxa"/>
            <w:vMerge w:val="restart"/>
            <w:textDirection w:val="btLr"/>
            <w:vAlign w:val="center"/>
          </w:tcPr>
          <w:p w:rsidR="00016C22" w:rsidRPr="00962B99" w:rsidRDefault="00016C22" w:rsidP="00EF23B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62B99">
              <w:rPr>
                <w:rFonts w:ascii="Times New Roman" w:hAnsi="Times New Roman"/>
                <w:i/>
              </w:rPr>
              <w:t>МАРТ</w:t>
            </w:r>
          </w:p>
        </w:tc>
        <w:tc>
          <w:tcPr>
            <w:tcW w:w="5137" w:type="dxa"/>
            <w:gridSpan w:val="2"/>
          </w:tcPr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  <w:i/>
              </w:rPr>
              <w:t>1-2 неделя</w:t>
            </w:r>
            <w:r w:rsidRPr="00962B99">
              <w:rPr>
                <w:rFonts w:ascii="Times New Roman" w:hAnsi="Times New Roman"/>
              </w:rPr>
              <w:t>.«</w:t>
            </w:r>
            <w:r w:rsidRPr="00962B99">
              <w:rPr>
                <w:rFonts w:ascii="Times New Roman" w:hAnsi="Times New Roman"/>
                <w:i/>
              </w:rPr>
              <w:t>Самая красивая мамочка моя».</w:t>
            </w:r>
            <w:r w:rsidRPr="00962B99">
              <w:rPr>
                <w:rFonts w:ascii="Times New Roman" w:hAnsi="Times New Roman"/>
              </w:rPr>
              <w:t>Ознакомление с женскими образами в разных видах искусства. Рассматривание фотопортретов мам. Составление рассказов о маме и изготовление подарков для мам.</w:t>
            </w:r>
          </w:p>
        </w:tc>
        <w:tc>
          <w:tcPr>
            <w:tcW w:w="3368" w:type="dxa"/>
          </w:tcPr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</w:rPr>
              <w:t>Выставка фотографий мам с п</w:t>
            </w:r>
            <w:r w:rsidRPr="00962B99">
              <w:rPr>
                <w:rFonts w:ascii="Times New Roman" w:hAnsi="Times New Roman"/>
              </w:rPr>
              <w:t>о</w:t>
            </w:r>
            <w:r w:rsidRPr="00962B99">
              <w:rPr>
                <w:rFonts w:ascii="Times New Roman" w:hAnsi="Times New Roman"/>
              </w:rPr>
              <w:t>желаниями детей. «Модное д</w:t>
            </w:r>
            <w:r w:rsidRPr="00962B99">
              <w:rPr>
                <w:rFonts w:ascii="Times New Roman" w:hAnsi="Times New Roman"/>
              </w:rPr>
              <w:t>е</w:t>
            </w:r>
            <w:r w:rsidRPr="00962B99">
              <w:rPr>
                <w:rFonts w:ascii="Times New Roman" w:hAnsi="Times New Roman"/>
              </w:rPr>
              <w:t>филе» (выбор шляпок, аксессу</w:t>
            </w:r>
            <w:r w:rsidRPr="00962B99">
              <w:rPr>
                <w:rFonts w:ascii="Times New Roman" w:hAnsi="Times New Roman"/>
              </w:rPr>
              <w:t>а</w:t>
            </w:r>
            <w:r w:rsidRPr="00962B99">
              <w:rPr>
                <w:rFonts w:ascii="Times New Roman" w:hAnsi="Times New Roman"/>
              </w:rPr>
              <w:t>ров для девочек и мам).</w:t>
            </w:r>
          </w:p>
        </w:tc>
      </w:tr>
      <w:tr w:rsidR="00016C22" w:rsidRPr="00962B99" w:rsidTr="00A20520">
        <w:trPr>
          <w:trHeight w:val="161"/>
        </w:trPr>
        <w:tc>
          <w:tcPr>
            <w:tcW w:w="1101" w:type="dxa"/>
            <w:vMerge/>
          </w:tcPr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137" w:type="dxa"/>
            <w:gridSpan w:val="2"/>
          </w:tcPr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  <w:i/>
              </w:rPr>
              <w:t>3-4 неделя. «Маленькие исследоват</w:t>
            </w:r>
            <w:r w:rsidRPr="00962B99">
              <w:rPr>
                <w:rFonts w:ascii="Times New Roman" w:hAnsi="Times New Roman"/>
                <w:i/>
              </w:rPr>
              <w:t>е</w:t>
            </w:r>
            <w:r w:rsidRPr="00962B99">
              <w:rPr>
                <w:rFonts w:ascii="Times New Roman" w:hAnsi="Times New Roman"/>
                <w:i/>
              </w:rPr>
              <w:t>ли».</w:t>
            </w:r>
            <w:r w:rsidRPr="00962B99">
              <w:rPr>
                <w:rFonts w:ascii="Times New Roman" w:hAnsi="Times New Roman"/>
              </w:rPr>
              <w:t>Ознакомление  с материалами:   бумага,   пл</w:t>
            </w:r>
            <w:r w:rsidRPr="00962B99">
              <w:rPr>
                <w:rFonts w:ascii="Times New Roman" w:hAnsi="Times New Roman"/>
              </w:rPr>
              <w:t>а</w:t>
            </w:r>
            <w:r w:rsidRPr="00962B99">
              <w:rPr>
                <w:rFonts w:ascii="Times New Roman" w:hAnsi="Times New Roman"/>
              </w:rPr>
              <w:t>стмасса,   резина, полиэтилен.  Обогащение  пре</w:t>
            </w:r>
            <w:r w:rsidRPr="00962B99">
              <w:rPr>
                <w:rFonts w:ascii="Times New Roman" w:hAnsi="Times New Roman"/>
              </w:rPr>
              <w:t>д</w:t>
            </w:r>
            <w:r w:rsidRPr="00962B99">
              <w:rPr>
                <w:rFonts w:ascii="Times New Roman" w:hAnsi="Times New Roman"/>
              </w:rPr>
              <w:t>ставлений  о влагоустойчивости  материалов.  Оп</w:t>
            </w:r>
            <w:r w:rsidRPr="00962B99">
              <w:rPr>
                <w:rFonts w:ascii="Times New Roman" w:hAnsi="Times New Roman"/>
              </w:rPr>
              <w:t>ы</w:t>
            </w:r>
            <w:r w:rsidRPr="00962B99">
              <w:rPr>
                <w:rFonts w:ascii="Times New Roman" w:hAnsi="Times New Roman"/>
              </w:rPr>
              <w:t>ты  на проверку влагоустойчивости  материалов.</w:t>
            </w:r>
          </w:p>
        </w:tc>
        <w:tc>
          <w:tcPr>
            <w:tcW w:w="3368" w:type="dxa"/>
          </w:tcPr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</w:rPr>
              <w:t>Игра-путешествие «Демонстр</w:t>
            </w:r>
            <w:r w:rsidRPr="00962B99">
              <w:rPr>
                <w:rFonts w:ascii="Times New Roman" w:hAnsi="Times New Roman"/>
              </w:rPr>
              <w:t>а</w:t>
            </w:r>
            <w:r w:rsidRPr="00962B99">
              <w:rPr>
                <w:rFonts w:ascii="Times New Roman" w:hAnsi="Times New Roman"/>
              </w:rPr>
              <w:t>ция достижений детей в разных областях познания».</w:t>
            </w:r>
          </w:p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6C22" w:rsidRPr="00962B99" w:rsidTr="00EF23BD">
        <w:trPr>
          <w:trHeight w:val="161"/>
        </w:trPr>
        <w:tc>
          <w:tcPr>
            <w:tcW w:w="1101" w:type="dxa"/>
            <w:vMerge w:val="restart"/>
            <w:textDirection w:val="btLr"/>
            <w:vAlign w:val="center"/>
          </w:tcPr>
          <w:p w:rsidR="00016C22" w:rsidRPr="00962B99" w:rsidRDefault="00016C22" w:rsidP="00EF23B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62B99">
              <w:rPr>
                <w:rFonts w:ascii="Times New Roman" w:hAnsi="Times New Roman"/>
                <w:i/>
              </w:rPr>
              <w:t>АПРЕЛЬ</w:t>
            </w:r>
          </w:p>
        </w:tc>
        <w:tc>
          <w:tcPr>
            <w:tcW w:w="5103" w:type="dxa"/>
          </w:tcPr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62B99">
              <w:rPr>
                <w:rFonts w:ascii="Times New Roman" w:hAnsi="Times New Roman"/>
                <w:i/>
              </w:rPr>
              <w:t>1- 2 неделя.«День смеха, цирк, театр». «Ко</w:t>
            </w:r>
            <w:r w:rsidRPr="00962B99">
              <w:rPr>
                <w:rFonts w:ascii="Times New Roman" w:hAnsi="Times New Roman"/>
                <w:i/>
              </w:rPr>
              <w:t>с</w:t>
            </w:r>
            <w:r w:rsidRPr="00962B99">
              <w:rPr>
                <w:rFonts w:ascii="Times New Roman" w:hAnsi="Times New Roman"/>
                <w:i/>
              </w:rPr>
              <w:t xml:space="preserve">мос.Приведи планету в порядок».  </w:t>
            </w:r>
          </w:p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62B99">
              <w:rPr>
                <w:rFonts w:ascii="Times New Roman" w:hAnsi="Times New Roman"/>
              </w:rPr>
              <w:t>Воспитание интереса к литературным иизобраз</w:t>
            </w:r>
            <w:r w:rsidRPr="00962B99">
              <w:rPr>
                <w:rFonts w:ascii="Times New Roman" w:hAnsi="Times New Roman"/>
              </w:rPr>
              <w:t>и</w:t>
            </w:r>
            <w:r w:rsidRPr="00962B99">
              <w:rPr>
                <w:rFonts w:ascii="Times New Roman" w:hAnsi="Times New Roman"/>
              </w:rPr>
              <w:t>тельным юмористическим произведениям. Ра</w:t>
            </w:r>
            <w:r w:rsidRPr="00962B99">
              <w:rPr>
                <w:rFonts w:ascii="Times New Roman" w:hAnsi="Times New Roman"/>
              </w:rPr>
              <w:t>с</w:t>
            </w:r>
            <w:r w:rsidRPr="00962B99">
              <w:rPr>
                <w:rFonts w:ascii="Times New Roman" w:hAnsi="Times New Roman"/>
              </w:rPr>
              <w:t>сматривание картинок о полете в космос животных и человека. Лепка, аппликация,рисование ракеты, постройка ракеты из строительного материала.</w:t>
            </w:r>
          </w:p>
        </w:tc>
        <w:tc>
          <w:tcPr>
            <w:tcW w:w="3402" w:type="dxa"/>
            <w:gridSpan w:val="2"/>
          </w:tcPr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</w:rPr>
              <w:t>Коллаж «Если очень захотеть, можно в космос полететь» (как стать космонавтом).</w:t>
            </w:r>
          </w:p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</w:rPr>
              <w:t>Выставка детского творчества.</w:t>
            </w:r>
          </w:p>
        </w:tc>
      </w:tr>
      <w:tr w:rsidR="00016C22" w:rsidRPr="00962B99" w:rsidTr="00A20520">
        <w:trPr>
          <w:trHeight w:val="78"/>
        </w:trPr>
        <w:tc>
          <w:tcPr>
            <w:tcW w:w="1101" w:type="dxa"/>
            <w:vMerge/>
          </w:tcPr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137" w:type="dxa"/>
            <w:gridSpan w:val="2"/>
          </w:tcPr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62B99">
              <w:rPr>
                <w:rFonts w:ascii="Times New Roman" w:hAnsi="Times New Roman"/>
                <w:i/>
              </w:rPr>
              <w:t>3-4 неделя. «Встречаем птиц. Волшебница вода».</w:t>
            </w:r>
          </w:p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</w:rPr>
              <w:t>Формирование представления о птицах: внешний вид, строение, особенности оперения, цвета перьев, различия в образе жизни.</w:t>
            </w:r>
          </w:p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2B99">
              <w:rPr>
                <w:rFonts w:ascii="Times New Roman" w:hAnsi="Times New Roman"/>
              </w:rPr>
              <w:t>Выявление детьми качеств и свойств воды, песка, почвы, камней. Определение зависимости их с</w:t>
            </w:r>
            <w:r w:rsidRPr="00962B99">
              <w:rPr>
                <w:rFonts w:ascii="Times New Roman" w:hAnsi="Times New Roman"/>
              </w:rPr>
              <w:t>о</w:t>
            </w:r>
            <w:r w:rsidRPr="00962B99">
              <w:rPr>
                <w:rFonts w:ascii="Times New Roman" w:hAnsi="Times New Roman"/>
              </w:rPr>
              <w:t>стояния от воздействия температуры, влажности, сезона</w:t>
            </w:r>
            <w:r w:rsidRPr="00962B9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368" w:type="dxa"/>
          </w:tcPr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</w:rPr>
              <w:t>Коллаж «Если очень захотеть, можно в космос полететь» (как стать космонавтом).</w:t>
            </w:r>
          </w:p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6C22" w:rsidRPr="00962B99" w:rsidTr="00EF23BD">
        <w:trPr>
          <w:trHeight w:val="1049"/>
        </w:trPr>
        <w:tc>
          <w:tcPr>
            <w:tcW w:w="1101" w:type="dxa"/>
            <w:vMerge w:val="restart"/>
            <w:textDirection w:val="btLr"/>
            <w:vAlign w:val="center"/>
          </w:tcPr>
          <w:p w:rsidR="00016C22" w:rsidRPr="00962B99" w:rsidRDefault="00016C22" w:rsidP="00EF23B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62B99">
              <w:rPr>
                <w:rFonts w:ascii="Times New Roman" w:hAnsi="Times New Roman"/>
                <w:i/>
              </w:rPr>
              <w:t>МАЙ</w:t>
            </w:r>
          </w:p>
        </w:tc>
        <w:tc>
          <w:tcPr>
            <w:tcW w:w="5137" w:type="dxa"/>
            <w:gridSpan w:val="2"/>
          </w:tcPr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62B99">
              <w:rPr>
                <w:rFonts w:ascii="Times New Roman" w:hAnsi="Times New Roman"/>
                <w:i/>
              </w:rPr>
              <w:t>1- 2 неделя.«Праздник весны».  (День Победы).</w:t>
            </w:r>
          </w:p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</w:rPr>
              <w:t>Ознакомление детей с традициями празднования Дня Победы в России, с памятниками, посвяще</w:t>
            </w:r>
            <w:r w:rsidRPr="00962B99">
              <w:rPr>
                <w:rFonts w:ascii="Times New Roman" w:hAnsi="Times New Roman"/>
              </w:rPr>
              <w:t>н</w:t>
            </w:r>
            <w:r w:rsidRPr="00962B99">
              <w:rPr>
                <w:rFonts w:ascii="Times New Roman" w:hAnsi="Times New Roman"/>
              </w:rPr>
              <w:t>ными героям войны, в родном селе.</w:t>
            </w:r>
          </w:p>
        </w:tc>
        <w:tc>
          <w:tcPr>
            <w:tcW w:w="3368" w:type="dxa"/>
          </w:tcPr>
          <w:p w:rsidR="00016C22" w:rsidRPr="00962B99" w:rsidRDefault="00016C22" w:rsidP="005B37B8">
            <w:pPr>
              <w:spacing w:after="0" w:line="240" w:lineRule="auto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</w:rPr>
              <w:t>Групповой альбом «Имена П</w:t>
            </w:r>
            <w:r w:rsidRPr="00962B99">
              <w:rPr>
                <w:rFonts w:ascii="Times New Roman" w:hAnsi="Times New Roman"/>
              </w:rPr>
              <w:t>о</w:t>
            </w:r>
            <w:r w:rsidRPr="00962B99">
              <w:rPr>
                <w:rFonts w:ascii="Times New Roman" w:hAnsi="Times New Roman"/>
              </w:rPr>
              <w:t>беды»</w:t>
            </w:r>
          </w:p>
        </w:tc>
      </w:tr>
      <w:tr w:rsidR="00016C22" w:rsidRPr="00962B99" w:rsidTr="00A20520">
        <w:trPr>
          <w:trHeight w:val="161"/>
        </w:trPr>
        <w:tc>
          <w:tcPr>
            <w:tcW w:w="1101" w:type="dxa"/>
            <w:vMerge/>
          </w:tcPr>
          <w:p w:rsidR="00016C22" w:rsidRPr="00962B99" w:rsidRDefault="00016C22" w:rsidP="005B37B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37" w:type="dxa"/>
            <w:gridSpan w:val="2"/>
          </w:tcPr>
          <w:p w:rsidR="00016C22" w:rsidRPr="00962B99" w:rsidRDefault="00016C22" w:rsidP="00A2167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62B99">
              <w:rPr>
                <w:rFonts w:ascii="Times New Roman" w:hAnsi="Times New Roman"/>
                <w:i/>
              </w:rPr>
              <w:t>3- 4 неделя.«Мир природы. Скоро лето».</w:t>
            </w:r>
          </w:p>
          <w:p w:rsidR="00016C22" w:rsidRPr="00962B99" w:rsidRDefault="00016C22" w:rsidP="00A21671">
            <w:pPr>
              <w:spacing w:line="240" w:lineRule="auto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</w:rPr>
              <w:t>Наблюдение на участке детского сада и во время прогулок с родителями. Знакомство с особенност</w:t>
            </w:r>
            <w:r w:rsidRPr="00962B99">
              <w:rPr>
                <w:rFonts w:ascii="Times New Roman" w:hAnsi="Times New Roman"/>
              </w:rPr>
              <w:t>я</w:t>
            </w:r>
            <w:r w:rsidRPr="00962B99">
              <w:rPr>
                <w:rFonts w:ascii="Times New Roman" w:hAnsi="Times New Roman"/>
              </w:rPr>
              <w:t>ми жизни птиц и животных в весенне-летний пер</w:t>
            </w:r>
            <w:r w:rsidRPr="00962B99">
              <w:rPr>
                <w:rFonts w:ascii="Times New Roman" w:hAnsi="Times New Roman"/>
              </w:rPr>
              <w:t>и</w:t>
            </w:r>
            <w:r w:rsidRPr="00962B99">
              <w:rPr>
                <w:rFonts w:ascii="Times New Roman" w:hAnsi="Times New Roman"/>
              </w:rPr>
              <w:t>од и способами помощи человека природе (не п</w:t>
            </w:r>
            <w:r w:rsidRPr="00962B99">
              <w:rPr>
                <w:rFonts w:ascii="Times New Roman" w:hAnsi="Times New Roman"/>
              </w:rPr>
              <w:t>у</w:t>
            </w:r>
            <w:r w:rsidRPr="00962B99">
              <w:rPr>
                <w:rFonts w:ascii="Times New Roman" w:hAnsi="Times New Roman"/>
              </w:rPr>
              <w:t xml:space="preserve">гать птиц, беречь гнезда, не обрывать цветущие ветви кустарников, цветы). Посадка растений на участке детского сада. Продуктивная деятельность и рисование на весеннюю тематику, </w:t>
            </w:r>
            <w:r w:rsidRPr="00962B99">
              <w:rPr>
                <w:rFonts w:ascii="Times New Roman" w:hAnsi="Times New Roman"/>
                <w:spacing w:val="-1"/>
              </w:rPr>
              <w:t>Знакомствод</w:t>
            </w:r>
            <w:r w:rsidRPr="00962B99">
              <w:rPr>
                <w:rFonts w:ascii="Times New Roman" w:hAnsi="Times New Roman"/>
                <w:spacing w:val="-1"/>
              </w:rPr>
              <w:t>е</w:t>
            </w:r>
            <w:r w:rsidRPr="00962B99">
              <w:rPr>
                <w:rFonts w:ascii="Times New Roman" w:hAnsi="Times New Roman"/>
                <w:spacing w:val="-1"/>
              </w:rPr>
              <w:t>тей</w:t>
            </w:r>
            <w:r w:rsidRPr="00962B99">
              <w:rPr>
                <w:rFonts w:ascii="Times New Roman" w:hAnsi="Times New Roman"/>
              </w:rPr>
              <w:t xml:space="preserve"> с</w:t>
            </w:r>
            <w:r w:rsidRPr="00962B99">
              <w:rPr>
                <w:rFonts w:ascii="Times New Roman" w:hAnsi="Times New Roman"/>
                <w:spacing w:val="-1"/>
              </w:rPr>
              <w:t xml:space="preserve"> разнымитрадициямипразднованиядня рожд</w:t>
            </w:r>
            <w:r w:rsidRPr="00962B99">
              <w:rPr>
                <w:rFonts w:ascii="Times New Roman" w:hAnsi="Times New Roman"/>
                <w:spacing w:val="-1"/>
              </w:rPr>
              <w:t>е</w:t>
            </w:r>
            <w:r w:rsidRPr="00962B99">
              <w:rPr>
                <w:rFonts w:ascii="Times New Roman" w:hAnsi="Times New Roman"/>
                <w:spacing w:val="-1"/>
              </w:rPr>
              <w:t>ния,угощениями,подарочнымэтикетом.</w:t>
            </w:r>
          </w:p>
        </w:tc>
        <w:tc>
          <w:tcPr>
            <w:tcW w:w="3368" w:type="dxa"/>
          </w:tcPr>
          <w:p w:rsidR="00016C22" w:rsidRPr="00962B99" w:rsidRDefault="00016C22" w:rsidP="00812AAD">
            <w:pPr>
              <w:spacing w:line="240" w:lineRule="auto"/>
              <w:rPr>
                <w:rFonts w:ascii="Times New Roman" w:hAnsi="Times New Roman"/>
              </w:rPr>
            </w:pPr>
            <w:r w:rsidRPr="00962B99">
              <w:rPr>
                <w:rFonts w:ascii="Times New Roman" w:hAnsi="Times New Roman"/>
              </w:rPr>
              <w:t>Заполнение экологического дневника (окончание весны), и</w:t>
            </w:r>
            <w:r w:rsidRPr="00962B99">
              <w:rPr>
                <w:rFonts w:ascii="Times New Roman" w:hAnsi="Times New Roman"/>
              </w:rPr>
              <w:t>з</w:t>
            </w:r>
            <w:r w:rsidRPr="00962B99">
              <w:rPr>
                <w:rFonts w:ascii="Times New Roman" w:hAnsi="Times New Roman"/>
              </w:rPr>
              <w:t>готовление подарков именинн</w:t>
            </w:r>
            <w:r w:rsidRPr="00962B99">
              <w:rPr>
                <w:rFonts w:ascii="Times New Roman" w:hAnsi="Times New Roman"/>
              </w:rPr>
              <w:t>и</w:t>
            </w:r>
            <w:r w:rsidRPr="00962B99">
              <w:rPr>
                <w:rFonts w:ascii="Times New Roman" w:hAnsi="Times New Roman"/>
              </w:rPr>
              <w:t>кам</w:t>
            </w:r>
          </w:p>
        </w:tc>
      </w:tr>
    </w:tbl>
    <w:p w:rsidR="00016C22" w:rsidRPr="00203303" w:rsidRDefault="00016C22" w:rsidP="000C495B">
      <w:pPr>
        <w:rPr>
          <w:rFonts w:ascii="Times New Roman" w:hAnsi="Times New Roman"/>
        </w:rPr>
      </w:pPr>
    </w:p>
    <w:p w:rsidR="00016C22" w:rsidRPr="00203303" w:rsidRDefault="00016C22" w:rsidP="000C495B">
      <w:pPr>
        <w:rPr>
          <w:rFonts w:ascii="Times New Roman" w:hAnsi="Times New Roman"/>
        </w:rPr>
      </w:pPr>
    </w:p>
    <w:p w:rsidR="00016C22" w:rsidRPr="00203303" w:rsidRDefault="00016C22" w:rsidP="000C495B">
      <w:pPr>
        <w:rPr>
          <w:rFonts w:ascii="Times New Roman" w:hAnsi="Times New Roman"/>
        </w:rPr>
      </w:pPr>
    </w:p>
    <w:p w:rsidR="00016C22" w:rsidRPr="00203303" w:rsidRDefault="00016C22" w:rsidP="000C495B">
      <w:pPr>
        <w:rPr>
          <w:rFonts w:ascii="Times New Roman" w:hAnsi="Times New Roman"/>
        </w:rPr>
      </w:pPr>
    </w:p>
    <w:p w:rsidR="00016C22" w:rsidRPr="00203303" w:rsidRDefault="00016C22" w:rsidP="000C495B">
      <w:pPr>
        <w:rPr>
          <w:rFonts w:ascii="Times New Roman" w:hAnsi="Times New Roman"/>
        </w:rPr>
      </w:pPr>
    </w:p>
    <w:p w:rsidR="00016C22" w:rsidRPr="00203303" w:rsidRDefault="00016C22" w:rsidP="000C495B">
      <w:pPr>
        <w:rPr>
          <w:rFonts w:ascii="Times New Roman" w:hAnsi="Times New Roman"/>
        </w:rPr>
      </w:pPr>
    </w:p>
    <w:p w:rsidR="00016C22" w:rsidRPr="00203303" w:rsidRDefault="00016C22" w:rsidP="000C495B">
      <w:pPr>
        <w:rPr>
          <w:rFonts w:ascii="Times New Roman" w:hAnsi="Times New Roman"/>
        </w:rPr>
      </w:pPr>
    </w:p>
    <w:p w:rsidR="00016C22" w:rsidRPr="00203303" w:rsidRDefault="00016C22">
      <w:pPr>
        <w:rPr>
          <w:rFonts w:ascii="Times New Roman" w:hAnsi="Times New Roman"/>
        </w:rPr>
      </w:pPr>
      <w:bookmarkStart w:id="0" w:name="page1"/>
      <w:bookmarkEnd w:id="0"/>
    </w:p>
    <w:p w:rsidR="00016C22" w:rsidRPr="00203303" w:rsidRDefault="00016C22">
      <w:pPr>
        <w:rPr>
          <w:rFonts w:ascii="Times New Roman" w:hAnsi="Times New Roman"/>
        </w:rPr>
      </w:pPr>
    </w:p>
    <w:p w:rsidR="00016C22" w:rsidRDefault="00016C22">
      <w:pPr>
        <w:rPr>
          <w:rFonts w:ascii="Times New Roman" w:hAnsi="Times New Roman"/>
        </w:rPr>
      </w:pPr>
    </w:p>
    <w:p w:rsidR="00016C22" w:rsidRPr="00203303" w:rsidRDefault="00016C22">
      <w:pPr>
        <w:rPr>
          <w:rFonts w:ascii="Times New Roman" w:hAnsi="Times New Roman"/>
        </w:rPr>
      </w:pPr>
    </w:p>
    <w:p w:rsidR="00016C22" w:rsidRPr="00203303" w:rsidRDefault="00016C22" w:rsidP="00360695">
      <w:pPr>
        <w:jc w:val="center"/>
        <w:rPr>
          <w:rFonts w:ascii="Times New Roman" w:hAnsi="Times New Roman"/>
        </w:rPr>
      </w:pPr>
    </w:p>
    <w:sectPr w:rsidR="00016C22" w:rsidRPr="00203303" w:rsidSect="0030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022C"/>
    <w:multiLevelType w:val="multilevel"/>
    <w:tmpl w:val="712627C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95B"/>
    <w:rsid w:val="000141E9"/>
    <w:rsid w:val="00016C22"/>
    <w:rsid w:val="000477D4"/>
    <w:rsid w:val="000571B4"/>
    <w:rsid w:val="0007627D"/>
    <w:rsid w:val="00094470"/>
    <w:rsid w:val="000955C7"/>
    <w:rsid w:val="000A08A0"/>
    <w:rsid w:val="000B6AF4"/>
    <w:rsid w:val="000C495B"/>
    <w:rsid w:val="000D3F7B"/>
    <w:rsid w:val="0012556D"/>
    <w:rsid w:val="0012598C"/>
    <w:rsid w:val="00150A29"/>
    <w:rsid w:val="00164449"/>
    <w:rsid w:val="001D7F37"/>
    <w:rsid w:val="001E623B"/>
    <w:rsid w:val="001F0C1A"/>
    <w:rsid w:val="00202A95"/>
    <w:rsid w:val="00203303"/>
    <w:rsid w:val="00235901"/>
    <w:rsid w:val="00247B22"/>
    <w:rsid w:val="002B6EED"/>
    <w:rsid w:val="002D07F1"/>
    <w:rsid w:val="002D7301"/>
    <w:rsid w:val="00304252"/>
    <w:rsid w:val="00316791"/>
    <w:rsid w:val="003265B7"/>
    <w:rsid w:val="003422C4"/>
    <w:rsid w:val="00343AA6"/>
    <w:rsid w:val="00346D14"/>
    <w:rsid w:val="00360695"/>
    <w:rsid w:val="00361824"/>
    <w:rsid w:val="00363358"/>
    <w:rsid w:val="003C4D5C"/>
    <w:rsid w:val="004203DA"/>
    <w:rsid w:val="004316DE"/>
    <w:rsid w:val="004477FB"/>
    <w:rsid w:val="00454AA2"/>
    <w:rsid w:val="00456D10"/>
    <w:rsid w:val="004570E7"/>
    <w:rsid w:val="00495156"/>
    <w:rsid w:val="004A6305"/>
    <w:rsid w:val="004B2024"/>
    <w:rsid w:val="004B792F"/>
    <w:rsid w:val="004E6991"/>
    <w:rsid w:val="004F22C5"/>
    <w:rsid w:val="00503AD5"/>
    <w:rsid w:val="005463B0"/>
    <w:rsid w:val="00556D4C"/>
    <w:rsid w:val="00583DCE"/>
    <w:rsid w:val="005B37B8"/>
    <w:rsid w:val="0064750C"/>
    <w:rsid w:val="0065075F"/>
    <w:rsid w:val="0068149A"/>
    <w:rsid w:val="00683370"/>
    <w:rsid w:val="006A3095"/>
    <w:rsid w:val="006C192C"/>
    <w:rsid w:val="006C737F"/>
    <w:rsid w:val="006C7982"/>
    <w:rsid w:val="006D4A2C"/>
    <w:rsid w:val="006F0652"/>
    <w:rsid w:val="00700C19"/>
    <w:rsid w:val="007164E4"/>
    <w:rsid w:val="00730E98"/>
    <w:rsid w:val="00753F23"/>
    <w:rsid w:val="00781C66"/>
    <w:rsid w:val="0078622E"/>
    <w:rsid w:val="007D22A7"/>
    <w:rsid w:val="007D749C"/>
    <w:rsid w:val="007E61FC"/>
    <w:rsid w:val="0080677B"/>
    <w:rsid w:val="00812AAD"/>
    <w:rsid w:val="00830A75"/>
    <w:rsid w:val="008412BE"/>
    <w:rsid w:val="008505FE"/>
    <w:rsid w:val="00867605"/>
    <w:rsid w:val="0088239F"/>
    <w:rsid w:val="008D4943"/>
    <w:rsid w:val="008E4CB2"/>
    <w:rsid w:val="009353F8"/>
    <w:rsid w:val="00962807"/>
    <w:rsid w:val="00962B99"/>
    <w:rsid w:val="00991E00"/>
    <w:rsid w:val="009A0633"/>
    <w:rsid w:val="009B525D"/>
    <w:rsid w:val="009E5D19"/>
    <w:rsid w:val="00A1172F"/>
    <w:rsid w:val="00A1319D"/>
    <w:rsid w:val="00A20520"/>
    <w:rsid w:val="00A21671"/>
    <w:rsid w:val="00A538D0"/>
    <w:rsid w:val="00A8247A"/>
    <w:rsid w:val="00AF1A71"/>
    <w:rsid w:val="00AF5C65"/>
    <w:rsid w:val="00B32D01"/>
    <w:rsid w:val="00B52A55"/>
    <w:rsid w:val="00BA2F8F"/>
    <w:rsid w:val="00BD0926"/>
    <w:rsid w:val="00BD6D2F"/>
    <w:rsid w:val="00BF1891"/>
    <w:rsid w:val="00C35CA5"/>
    <w:rsid w:val="00C56544"/>
    <w:rsid w:val="00C7145B"/>
    <w:rsid w:val="00C74B5D"/>
    <w:rsid w:val="00C8799F"/>
    <w:rsid w:val="00C96BD7"/>
    <w:rsid w:val="00CE03B8"/>
    <w:rsid w:val="00D9755E"/>
    <w:rsid w:val="00DE1273"/>
    <w:rsid w:val="00DF45AD"/>
    <w:rsid w:val="00E13605"/>
    <w:rsid w:val="00E1432D"/>
    <w:rsid w:val="00E2512E"/>
    <w:rsid w:val="00E4155E"/>
    <w:rsid w:val="00E50E1F"/>
    <w:rsid w:val="00E7720F"/>
    <w:rsid w:val="00E91AEE"/>
    <w:rsid w:val="00EB5355"/>
    <w:rsid w:val="00EF23BD"/>
    <w:rsid w:val="00F04AC2"/>
    <w:rsid w:val="00F36AFB"/>
    <w:rsid w:val="00F54EE7"/>
    <w:rsid w:val="00F632C8"/>
    <w:rsid w:val="00FC2424"/>
    <w:rsid w:val="00FC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0E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Знак Знак1"/>
    <w:basedOn w:val="Normal"/>
    <w:uiPriority w:val="99"/>
    <w:rsid w:val="000C495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ableParagraph">
    <w:name w:val="Table Paragraph"/>
    <w:basedOn w:val="Normal"/>
    <w:uiPriority w:val="99"/>
    <w:rsid w:val="000C495B"/>
    <w:pPr>
      <w:widowControl w:val="0"/>
      <w:spacing w:after="0" w:line="240" w:lineRule="auto"/>
    </w:pPr>
    <w:rPr>
      <w:lang w:val="en-US" w:eastAsia="en-US"/>
    </w:rPr>
  </w:style>
  <w:style w:type="paragraph" w:customStyle="1" w:styleId="11">
    <w:name w:val="Заголовок 11"/>
    <w:basedOn w:val="Normal"/>
    <w:uiPriority w:val="99"/>
    <w:rsid w:val="00150A29"/>
    <w:pPr>
      <w:widowControl w:val="0"/>
      <w:spacing w:after="0" w:line="322" w:lineRule="exact"/>
      <w:ind w:left="1139" w:right="292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556D4C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56D4C"/>
    <w:rPr>
      <w:rFonts w:ascii="Consolas" w:eastAsia="Times New Roman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176</TotalTime>
  <Pages>5</Pages>
  <Words>1142</Words>
  <Characters>6511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0</cp:lastModifiedBy>
  <cp:revision>108</cp:revision>
  <cp:lastPrinted>2018-08-29T16:07:00Z</cp:lastPrinted>
  <dcterms:created xsi:type="dcterms:W3CDTF">2016-04-01T06:05:00Z</dcterms:created>
  <dcterms:modified xsi:type="dcterms:W3CDTF">2019-11-30T21:53:00Z</dcterms:modified>
</cp:coreProperties>
</file>