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C3" w:rsidRPr="002139C0" w:rsidRDefault="00E07CC3" w:rsidP="00A02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9C0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07CC3" w:rsidRPr="002139C0" w:rsidRDefault="00E07CC3" w:rsidP="00A02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9C0">
        <w:rPr>
          <w:rFonts w:ascii="Times New Roman" w:hAnsi="Times New Roman"/>
          <w:b/>
          <w:sz w:val="28"/>
          <w:szCs w:val="28"/>
        </w:rPr>
        <w:t xml:space="preserve">«Ерёмовская  основная общеобразовательная школа </w:t>
      </w:r>
    </w:p>
    <w:p w:rsidR="00E07CC3" w:rsidRPr="002139C0" w:rsidRDefault="00E07CC3" w:rsidP="00A02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9C0">
        <w:rPr>
          <w:rFonts w:ascii="Times New Roman" w:hAnsi="Times New Roman"/>
          <w:b/>
          <w:sz w:val="28"/>
          <w:szCs w:val="28"/>
        </w:rPr>
        <w:t>Ровеньского района Белгородской области»</w:t>
      </w:r>
    </w:p>
    <w:p w:rsidR="00E07CC3" w:rsidRPr="002139C0" w:rsidRDefault="00E07CC3" w:rsidP="00A02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CC3" w:rsidRPr="002139C0" w:rsidRDefault="00E07CC3" w:rsidP="00A029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9C0">
        <w:rPr>
          <w:rFonts w:ascii="Times New Roman" w:hAnsi="Times New Roman"/>
          <w:b/>
          <w:sz w:val="28"/>
          <w:szCs w:val="28"/>
        </w:rPr>
        <w:t>План мероприятий по пропаганде здорового образа жизни</w:t>
      </w:r>
    </w:p>
    <w:p w:rsidR="00E07CC3" w:rsidRPr="002139C0" w:rsidRDefault="00E07CC3" w:rsidP="002139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2139C0">
        <w:rPr>
          <w:rFonts w:ascii="Times New Roman" w:hAnsi="Times New Roman"/>
          <w:b/>
          <w:sz w:val="28"/>
          <w:szCs w:val="28"/>
        </w:rPr>
        <w:t>а 2019-2020 год</w:t>
      </w:r>
    </w:p>
    <w:tbl>
      <w:tblPr>
        <w:tblpPr w:leftFromText="180" w:rightFromText="180" w:vertAnchor="text" w:horzAnchor="margin" w:tblpXSpec="center" w:tblpY="852"/>
        <w:tblW w:w="10236" w:type="dxa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29"/>
        <w:gridCol w:w="6090"/>
        <w:gridCol w:w="1560"/>
        <w:gridCol w:w="1857"/>
      </w:tblGrid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10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FFC">
              <w:rPr>
                <w:rFonts w:ascii="Times New Roman" w:hAnsi="Times New Roman"/>
                <w:b/>
                <w:sz w:val="24"/>
                <w:szCs w:val="24"/>
              </w:rPr>
              <w:t>Информационно-просветительская деятельность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Предоставление информации обучающимся о пользе систематических занятий физической культурой и спортом.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6B0FFC"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  <w:r w:rsidRPr="006B0FF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7C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Формирование групп обучающихся для подготовки к участию в спортивных соревнованиях школьного и  районного уровней.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Проведение учёта охвата детей спортивно-оздоровительной работой, занятостью учащихся во внеурочной деятельности.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944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Анализ учёта охвата детей спортивно-оздоровительной работой, занятостью учащихся во внеурочной деятельности, корректирование работы.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944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E07CC3" w:rsidRPr="006B0FFC" w:rsidRDefault="00E07CC3" w:rsidP="007C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E07CC3" w:rsidRPr="006B0FFC" w:rsidTr="002904C1">
        <w:trPr>
          <w:trHeight w:val="4917"/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Организация и проведение единых классных часов по пропаганде  здорового образа жизни: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классный час «Разговор о правильном питании»1-9 классы;</w:t>
            </w:r>
          </w:p>
          <w:p w:rsidR="00E07CC3" w:rsidRPr="006B0FFC" w:rsidRDefault="00E07CC3" w:rsidP="00EA7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классный час «Профилактика инфекционный заболеваний» 1-9 классы;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классный час «Основы здорового образа жизни» 5-9 классы;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внеклассное мероприятие «Наша дружная семья» 1-4 классы;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спортивные мероприятия «Зимние забавы» 1-9 классы;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классный час «О пользе мёда» 1-9 классы;</w:t>
            </w:r>
          </w:p>
          <w:p w:rsidR="00E07CC3" w:rsidRPr="006B0FFC" w:rsidRDefault="00E07CC3" w:rsidP="00EA7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классный час «Польза молока и молочных продуктов» 1-9 классы;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классный час «Сам себе я помогу и здоровье сберегу» 1-9 классы;</w:t>
            </w:r>
          </w:p>
          <w:p w:rsidR="00E07CC3" w:rsidRPr="006B0FFC" w:rsidRDefault="00E07CC3" w:rsidP="0003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классный час «Спорт</w:t>
            </w:r>
            <w:bookmarkStart w:id="0" w:name="_GoBack"/>
            <w:bookmarkEnd w:id="0"/>
            <w:r w:rsidRPr="006B0FFC">
              <w:rPr>
                <w:rFonts w:ascii="Times New Roman" w:hAnsi="Times New Roman"/>
                <w:sz w:val="24"/>
                <w:szCs w:val="24"/>
              </w:rPr>
              <w:t>против наркомании» 5-9 классы.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CC3" w:rsidRPr="006B0FFC" w:rsidRDefault="00E07CC3" w:rsidP="0063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07CC3" w:rsidRPr="006B0FFC" w:rsidRDefault="00E07CC3" w:rsidP="00290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7CC3" w:rsidRPr="006B0FFC" w:rsidRDefault="00E07CC3" w:rsidP="0063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07CC3" w:rsidRPr="006B0FFC" w:rsidRDefault="00E07CC3" w:rsidP="0063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CC3" w:rsidRPr="006B0FFC" w:rsidRDefault="00E07CC3" w:rsidP="00634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07CC3" w:rsidRPr="006B0FFC" w:rsidRDefault="00E07CC3" w:rsidP="00EA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CC3" w:rsidRPr="006B0FFC" w:rsidRDefault="00E07CC3" w:rsidP="00EA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07CC3" w:rsidRPr="006B0FFC" w:rsidRDefault="00E07CC3" w:rsidP="00EA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07CC3" w:rsidRPr="006B0FFC" w:rsidRDefault="00E07CC3" w:rsidP="00EA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07CC3" w:rsidRPr="006B0FFC" w:rsidRDefault="00E07CC3" w:rsidP="00B24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CC3" w:rsidRPr="006B0FFC" w:rsidRDefault="00E07CC3" w:rsidP="00B24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07CC3" w:rsidRPr="006B0FFC" w:rsidRDefault="00E07CC3" w:rsidP="00B249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CC3" w:rsidRPr="006B0FFC" w:rsidRDefault="00E07CC3" w:rsidP="00944B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7CC3" w:rsidRPr="006B0FFC" w:rsidTr="00032292">
        <w:trPr>
          <w:trHeight w:val="2088"/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Беседы по гигиене тела, закаливанию, возрастным особенностям организма обучающихся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Беседа «Как защититься от простуды и гриппа».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Беседа «Говорим мы без смеха – чистота – залог успеха».</w:t>
            </w:r>
          </w:p>
          <w:p w:rsidR="00E07CC3" w:rsidRPr="006B0FFC" w:rsidRDefault="00E07CC3" w:rsidP="00B24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учитель биологии, классные руководители, фельдшер ФАПа (по согласованию)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B2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Проведение классных часов по профилактике табакокурения, алкоголизма.</w:t>
            </w:r>
          </w:p>
          <w:p w:rsidR="00E07CC3" w:rsidRPr="006B0FFC" w:rsidRDefault="00E07CC3" w:rsidP="00B24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Классный час «Кто курит, тот жизнь свою губит».</w:t>
            </w:r>
          </w:p>
          <w:p w:rsidR="00E07CC3" w:rsidRPr="006B0FFC" w:rsidRDefault="00E07CC3" w:rsidP="00B24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Классный час «Защити себя от алкоголя».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B2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CC3" w:rsidRPr="006B0FFC" w:rsidRDefault="00E07CC3" w:rsidP="00B2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CC3" w:rsidRPr="006B0FFC" w:rsidRDefault="00E07CC3" w:rsidP="00B2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E07CC3" w:rsidRPr="006B0FFC" w:rsidRDefault="00E07CC3" w:rsidP="00B2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B24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Проведение классных часов по профилактике сердечно-сосудистых заболеваний.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классные руководители, фельдшер ФАПа (по согласованию)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конкурсов, выставок рисунков, плакатов по тематике здорового образа жизни.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классные руководители, учитель ИЗО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информационно-разъяснительной работы среди родительской общественности по вопросам профилактики вредных привычек, правильного питания.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7C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E07CC3" w:rsidRPr="006B0FFC" w:rsidRDefault="00E07CC3" w:rsidP="00944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E07CC3" w:rsidRPr="006B0FFC" w:rsidRDefault="00E07CC3" w:rsidP="007C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Проведение родительских лекториев с целью формирования у родителей ответственного отношения к здоровью детей.</w:t>
            </w:r>
          </w:p>
          <w:p w:rsidR="00E07CC3" w:rsidRPr="006B0FFC" w:rsidRDefault="00E07CC3" w:rsidP="00113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 xml:space="preserve"> «Профилактика энтеровирусной инфекции, гриппа, ОРВИ».</w:t>
            </w:r>
          </w:p>
          <w:p w:rsidR="00E07CC3" w:rsidRPr="006B0FFC" w:rsidRDefault="00E07CC3" w:rsidP="00113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«Режим питания школьника».</w:t>
            </w:r>
          </w:p>
          <w:p w:rsidR="00E07CC3" w:rsidRPr="006B0FFC" w:rsidRDefault="00E07CC3" w:rsidP="00113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«Правильное питание как фактор здорового образа жизни».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CC3" w:rsidRPr="006B0FFC" w:rsidRDefault="00E07CC3" w:rsidP="00B2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07CC3" w:rsidRPr="006B0FFC" w:rsidRDefault="00E07CC3" w:rsidP="00B2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07CC3" w:rsidRPr="006B0FFC" w:rsidRDefault="00E07CC3" w:rsidP="00B2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CC3" w:rsidRPr="006B0FFC" w:rsidRDefault="00E07CC3" w:rsidP="00B2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07CC3" w:rsidRPr="006B0FFC" w:rsidRDefault="00E07CC3" w:rsidP="00B24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7C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E07CC3" w:rsidRPr="006B0FFC" w:rsidRDefault="00E07CC3" w:rsidP="007C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E07CC3" w:rsidRPr="006B0FFC" w:rsidRDefault="00E07CC3" w:rsidP="007C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10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b/>
                <w:sz w:val="24"/>
                <w:szCs w:val="24"/>
              </w:rPr>
              <w:t>Спортивно-массовая работа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Проведение школьных соревнований и участие  в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ях по шахматам, </w:t>
            </w:r>
            <w:r w:rsidRPr="006B0FFC">
              <w:rPr>
                <w:rFonts w:ascii="Times New Roman" w:hAnsi="Times New Roman"/>
                <w:sz w:val="24"/>
                <w:szCs w:val="24"/>
              </w:rPr>
              <w:t xml:space="preserve"> мини-футболу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волейболу, , комплексам </w:t>
            </w:r>
            <w:r w:rsidRPr="006B0FFC">
              <w:rPr>
                <w:rFonts w:ascii="Times New Roman" w:hAnsi="Times New Roman"/>
                <w:sz w:val="24"/>
                <w:szCs w:val="24"/>
              </w:rPr>
              <w:t xml:space="preserve"> ГТО.</w:t>
            </w:r>
          </w:p>
          <w:p w:rsidR="00E07CC3" w:rsidRPr="006B0FFC" w:rsidRDefault="00E07CC3" w:rsidP="00113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«Весёлые старты»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согласно календарю спортивно- массовых мероприятий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8E5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 xml:space="preserve">Проведение Дней здоровья.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10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b/>
                <w:sz w:val="24"/>
                <w:szCs w:val="24"/>
              </w:rPr>
              <w:t>Мониторинг состояния здоровья и физического развития обучающихся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состояния физического развития, здоровья обучающихся, выявление заболеваний.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учитель физкультуры,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фельдшер ФАПа (по согласованию)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Корректирование работы по формированию здорового образа жизни с учётов выявленных заболеваний, определением групп здоровья обучающихся.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заместитель директора, учитель физкультуры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10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FFC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Медицинская и гигиеническая профилактика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Обеспечение обучающимся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FFC">
              <w:rPr>
                <w:rFonts w:ascii="Times New Roman" w:hAnsi="Times New Roman"/>
                <w:sz w:val="24"/>
                <w:szCs w:val="24"/>
              </w:rPr>
              <w:t>медицинских осмотров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согласно установленному графику с ОГБУЗ «Ровеньская ЦРБ»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616A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Директор, ОГБУЗ «Ровеньская ЦРБ»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Осуществление анализа данных медицинских осмотров, корректирование работы.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согласно установленному графику с ОГБУЗ «Ровеньская ЦРБ»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фельдшер ФАПа (по согласованию), ОГБУЗ «Ровеньская ЦРБ»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10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FFC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Психолого-педагогическая поддержка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выявлению подростков, склонных к табакокурению и употреблению спиртных напитков.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6B0FFC"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Проведение индивидуальных бесед, консультаций с обучающимися, склонными к табакокурению, употреблению спиртных напитков.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6B0FFC"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7CC3" w:rsidRPr="006B0FFC" w:rsidTr="005559E7">
        <w:trPr>
          <w:tblCellSpacing w:w="-8" w:type="dxa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Проведение работы с родителями (законными представителями) обучающихся по вопросам профилактики вредных привычек, правильного питания.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7CC3" w:rsidRPr="006B0FFC" w:rsidRDefault="00E07CC3" w:rsidP="0011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6B0FFC"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7CC3" w:rsidRPr="006B0FFC" w:rsidRDefault="00E07CC3" w:rsidP="00DB6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E07CC3" w:rsidRPr="006B0FFC" w:rsidRDefault="00E07CC3" w:rsidP="00DB6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E07CC3" w:rsidRPr="006B0FFC" w:rsidRDefault="00E07CC3" w:rsidP="00DB6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0FF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07CC3" w:rsidRPr="005559E7" w:rsidRDefault="00E07CC3" w:rsidP="005559E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E07CC3" w:rsidRPr="005559E7" w:rsidSect="00D1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126"/>
    <w:multiLevelType w:val="hybridMultilevel"/>
    <w:tmpl w:val="A814A71C"/>
    <w:lvl w:ilvl="0" w:tplc="2938CF6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011"/>
    <w:rsid w:val="00032292"/>
    <w:rsid w:val="00043F27"/>
    <w:rsid w:val="00097984"/>
    <w:rsid w:val="000A1680"/>
    <w:rsid w:val="000A6C80"/>
    <w:rsid w:val="00113C9A"/>
    <w:rsid w:val="00117708"/>
    <w:rsid w:val="00170FC4"/>
    <w:rsid w:val="002139C0"/>
    <w:rsid w:val="00235D14"/>
    <w:rsid w:val="0028166C"/>
    <w:rsid w:val="002904C1"/>
    <w:rsid w:val="003C4764"/>
    <w:rsid w:val="00444FEA"/>
    <w:rsid w:val="00451166"/>
    <w:rsid w:val="004E589F"/>
    <w:rsid w:val="005559E7"/>
    <w:rsid w:val="0061310E"/>
    <w:rsid w:val="00616A8B"/>
    <w:rsid w:val="00634F67"/>
    <w:rsid w:val="006B0FFC"/>
    <w:rsid w:val="006B7E67"/>
    <w:rsid w:val="006D6717"/>
    <w:rsid w:val="006E7ABB"/>
    <w:rsid w:val="00757336"/>
    <w:rsid w:val="007C5D11"/>
    <w:rsid w:val="0082061E"/>
    <w:rsid w:val="008D36BD"/>
    <w:rsid w:val="008E528F"/>
    <w:rsid w:val="00907182"/>
    <w:rsid w:val="009109AF"/>
    <w:rsid w:val="00916011"/>
    <w:rsid w:val="00944B78"/>
    <w:rsid w:val="009C5215"/>
    <w:rsid w:val="00A029E5"/>
    <w:rsid w:val="00B24946"/>
    <w:rsid w:val="00BF22B2"/>
    <w:rsid w:val="00C83965"/>
    <w:rsid w:val="00CC12F7"/>
    <w:rsid w:val="00CE7B32"/>
    <w:rsid w:val="00D02A9C"/>
    <w:rsid w:val="00D11F94"/>
    <w:rsid w:val="00DB63F3"/>
    <w:rsid w:val="00DE610B"/>
    <w:rsid w:val="00E07CC3"/>
    <w:rsid w:val="00E3052B"/>
    <w:rsid w:val="00E647AB"/>
    <w:rsid w:val="00EA70BF"/>
    <w:rsid w:val="00F5576D"/>
    <w:rsid w:val="00FA5E47"/>
    <w:rsid w:val="00FC4F5A"/>
    <w:rsid w:val="00FD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9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16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16011"/>
    <w:pPr>
      <w:ind w:left="720"/>
      <w:contextualSpacing/>
    </w:pPr>
  </w:style>
  <w:style w:type="table" w:styleId="TableGrid">
    <w:name w:val="Table Grid"/>
    <w:basedOn w:val="TableNormal"/>
    <w:uiPriority w:val="99"/>
    <w:rsid w:val="009160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E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5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</TotalTime>
  <Pages>3</Pages>
  <Words>714</Words>
  <Characters>4075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</cp:lastModifiedBy>
  <cp:revision>39</cp:revision>
  <cp:lastPrinted>2013-06-24T13:19:00Z</cp:lastPrinted>
  <dcterms:created xsi:type="dcterms:W3CDTF">2013-06-22T16:31:00Z</dcterms:created>
  <dcterms:modified xsi:type="dcterms:W3CDTF">2019-10-19T13:53:00Z</dcterms:modified>
</cp:coreProperties>
</file>