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86" w:rsidRDefault="005D4286" w:rsidP="00E95AF9">
      <w:pPr>
        <w:spacing w:after="1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4286" w:rsidRDefault="005D4286" w:rsidP="00E95AF9">
      <w:pPr>
        <w:spacing w:after="12"/>
        <w:ind w:left="142" w:firstLine="2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МБОУ «Ерёмовская основная общеобразовательная школа Ровеньского района Белгородской области»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42"/>
        <w:gridCol w:w="3683"/>
        <w:gridCol w:w="1080"/>
        <w:gridCol w:w="178"/>
        <w:gridCol w:w="2886"/>
      </w:tblGrid>
      <w:tr w:rsidR="005D4286" w:rsidTr="00E95AF9">
        <w:trPr>
          <w:trHeight w:hRule="exact" w:val="6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№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after="60" w:line="260" w:lineRule="exact"/>
            </w:pPr>
            <w:r>
              <w:rPr>
                <w:rStyle w:val="213pt"/>
              </w:rPr>
              <w:t>Направление</w:t>
            </w:r>
          </w:p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Задачи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60" w:lineRule="exact"/>
              <w:ind w:left="1380"/>
            </w:pPr>
            <w:r>
              <w:rPr>
                <w:rStyle w:val="213pt"/>
              </w:rPr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60" w:lineRule="exact"/>
              <w:ind w:left="240"/>
            </w:pPr>
            <w:r>
              <w:rPr>
                <w:rStyle w:val="213pt"/>
              </w:rPr>
              <w:t>Дата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60" w:lineRule="exact"/>
              <w:ind w:left="180"/>
            </w:pPr>
            <w:r>
              <w:rPr>
                <w:rStyle w:val="213pt"/>
              </w:rPr>
              <w:t>Ответственный</w:t>
            </w:r>
          </w:p>
        </w:tc>
      </w:tr>
      <w:tr w:rsidR="005D4286" w:rsidTr="00E95AF9">
        <w:trPr>
          <w:trHeight w:hRule="exact" w:val="342"/>
        </w:trPr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Сентябрь</w:t>
            </w:r>
          </w:p>
        </w:tc>
      </w:tr>
      <w:tr w:rsidR="005D4286" w:rsidTr="00E95AF9">
        <w:trPr>
          <w:trHeight w:hRule="exact" w:val="30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Я и Природа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1.Экскурсии на природу.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Весь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 w:rsidTr="00E95AF9">
        <w:trPr>
          <w:trHeight w:hRule="exact" w:val="248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Прививать любовь 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экологические экспедиции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период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8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природе, 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2.Месячник по благоустройству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Весь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Весь коллектив</w:t>
            </w:r>
          </w:p>
        </w:tc>
      </w:tr>
      <w:tr w:rsidR="005D4286" w:rsidTr="00E95AF9">
        <w:trPr>
          <w:trHeight w:hRule="exact" w:val="26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окружающему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школьной территории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период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9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миру; воспитывать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3.Помощь ветеранам в уборке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138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урожая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13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чувство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35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ответственности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4.Школа экологической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2 раза в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Классные</w:t>
            </w:r>
          </w:p>
        </w:tc>
      </w:tr>
      <w:tr w:rsidR="005D4286" w:rsidTr="00E95AF9">
        <w:trPr>
          <w:trHeight w:hRule="exact" w:val="253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перед будущими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грамотности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месяц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руководители</w:t>
            </w:r>
          </w:p>
        </w:tc>
      </w:tr>
      <w:tr w:rsidR="005D4286" w:rsidTr="00E95AF9">
        <w:trPr>
          <w:trHeight w:hRule="exact" w:val="223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поколениями за то,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6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что мы оставим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9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после себя.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Я и Отечество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[.Изучение на классных часах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В течение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 w:rsidTr="00E95AF9">
        <w:trPr>
          <w:trHeight w:hRule="exact" w:val="248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геральдических символов России и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года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8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любовь к родному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Белгородской! области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308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краю, стране,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2.Проведение классных часов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28.09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33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развивать чувство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военно-патриотической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411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ответственности за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3.Единый час духовности «Голубь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21.09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Классные руководители.</w:t>
            </w:r>
          </w:p>
        </w:tc>
      </w:tr>
      <w:tr w:rsidR="005D4286" w:rsidTr="00E95AF9">
        <w:trPr>
          <w:trHeight w:hRule="exact" w:val="209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мира»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13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308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гражданскую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48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ответственность.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Я и Здоровье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Месячник гражданской обороны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сентябрь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ОБЖ</w:t>
            </w:r>
          </w:p>
        </w:tc>
      </w:tr>
      <w:tr w:rsidR="005D4286" w:rsidTr="00E95AF9">
        <w:trPr>
          <w:trHeight w:hRule="exact" w:val="273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1.Классные часы: «Режим дня и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07.09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 w:rsidTr="00E95AF9">
        <w:trPr>
          <w:trHeight w:hRule="exact" w:val="26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потребность в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здоровье»: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8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здоровом образе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40"/>
              </w:rPr>
              <w:t>«Правила дорожные знать каждому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14.09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6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жизни, повышать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40"/>
              </w:rPr>
              <w:t xml:space="preserve">положено». </w:t>
            </w:r>
            <w:r>
              <w:rPr>
                <w:rStyle w:val="23"/>
              </w:rPr>
              <w:t>«Управление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83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уровень физической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транспортным средством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173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несовершеннолетними запрещено»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9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культуры.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2.Организация работы спортивных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Сентябрь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физ-ры</w:t>
            </w:r>
          </w:p>
        </w:tc>
      </w:tr>
      <w:tr w:rsidR="005D4286" w:rsidTr="00E95AF9">
        <w:trPr>
          <w:trHeight w:hRule="exact" w:val="228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секций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40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З.День Здоровья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24.09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физ-ры</w:t>
            </w:r>
          </w:p>
        </w:tc>
      </w:tr>
      <w:tr w:rsidR="005D4286" w:rsidTr="00E95AF9">
        <w:trPr>
          <w:trHeight w:hRule="exact" w:val="386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4.Рейд «Внешний вид учащихся»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16.09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Классные руководители.</w:t>
            </w:r>
          </w:p>
        </w:tc>
      </w:tr>
      <w:tr w:rsidR="005D4286" w:rsidTr="00E95AF9">
        <w:trPr>
          <w:trHeight w:hRule="exact" w:val="258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З.День пожарной безопасности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Сентябрь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ОБЖ</w:t>
            </w:r>
          </w:p>
        </w:tc>
      </w:tr>
      <w:tr w:rsidR="005D4286" w:rsidTr="00E95AF9">
        <w:trPr>
          <w:trHeight w:hRule="exact" w:val="26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6.Цикл бесед «Я и дорога»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ОБЖ.</w:t>
            </w:r>
          </w:p>
        </w:tc>
      </w:tr>
      <w:tr w:rsidR="005D4286" w:rsidTr="00E95AF9">
        <w:trPr>
          <w:trHeight w:hRule="exact" w:val="248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40"/>
              </w:rPr>
              <w:t>7.Кросс «Золотая осень».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30.09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физ-ры</w:t>
            </w:r>
          </w:p>
        </w:tc>
      </w:tr>
      <w:tr w:rsidR="005D4286" w:rsidTr="00E95AF9">
        <w:trPr>
          <w:trHeight w:hRule="exact" w:val="2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Я и Знания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1 .Праздник Знаний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01.09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Середина В.Г.</w:t>
            </w:r>
          </w:p>
        </w:tc>
      </w:tr>
      <w:tr w:rsidR="005D4286" w:rsidTr="00E95AF9">
        <w:trPr>
          <w:trHeight w:hRule="exact" w:val="31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2.Организация дежурства по школе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1 -я неделя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Администрация</w:t>
            </w:r>
          </w:p>
        </w:tc>
      </w:tr>
      <w:tr w:rsidR="005D4286" w:rsidTr="00E95AF9">
        <w:trPr>
          <w:trHeight w:hRule="exact" w:val="228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ответственное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73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отношение 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3 .Активизация работы органов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Весь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Классные руководители.</w:t>
            </w:r>
          </w:p>
        </w:tc>
      </w:tr>
      <w:tr w:rsidR="005D4286" w:rsidTr="00E95AF9">
        <w:trPr>
          <w:trHeight w:hRule="exact" w:val="386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учению, развивать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ученического самоуправления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период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Девалюк Е.И.</w:t>
            </w:r>
          </w:p>
        </w:tc>
      </w:tr>
      <w:tr w:rsidR="005D4286" w:rsidTr="00E95AF9">
        <w:trPr>
          <w:trHeight w:hRule="exact" w:val="34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познавательную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4.Информационные часы,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19.09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православной</w:t>
            </w:r>
          </w:p>
        </w:tc>
      </w:tr>
      <w:tr w:rsidR="005D4286" w:rsidTr="00E95AF9">
        <w:trPr>
          <w:trHeight w:hRule="exact" w:val="278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активность и</w:t>
            </w:r>
          </w:p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культуру</w:t>
            </w:r>
          </w:p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умственного труда,</w:t>
            </w:r>
          </w:p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формировать</w:t>
            </w:r>
          </w:p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готовность к</w:t>
            </w:r>
          </w:p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сознательному</w:t>
            </w:r>
          </w:p>
          <w:p w:rsidR="005D4286" w:rsidRDefault="005D4286" w:rsidP="002D42F1">
            <w:pPr>
              <w:pStyle w:val="210"/>
              <w:framePr w:w="10896" w:h="14170" w:wrap="none" w:vAnchor="page" w:hAnchor="page" w:x="572" w:y="1809"/>
              <w:spacing w:line="220" w:lineRule="exact"/>
            </w:pPr>
            <w:r>
              <w:rPr>
                <w:rStyle w:val="23"/>
              </w:rPr>
              <w:t>выбору профессии.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посвящённые 200-летию со дня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культуры, классные</w:t>
            </w:r>
          </w:p>
        </w:tc>
      </w:tr>
      <w:tr w:rsidR="005D4286" w:rsidTr="00E95AF9">
        <w:trPr>
          <w:trHeight w:hRule="exact" w:val="26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B625C">
            <w:pPr>
              <w:pStyle w:val="210"/>
              <w:framePr w:w="10896" w:h="14170" w:wrap="none" w:vAnchor="page" w:hAnchor="page" w:x="572" w:y="1809"/>
              <w:spacing w:line="220" w:lineRule="exact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рождения митрополита Макария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руководители</w:t>
            </w:r>
          </w:p>
        </w:tc>
      </w:tr>
      <w:tr w:rsidR="005D4286" w:rsidTr="00E95AF9">
        <w:trPr>
          <w:trHeight w:hRule="exact" w:val="23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F0743">
            <w:pPr>
              <w:pStyle w:val="210"/>
              <w:framePr w:w="10896" w:h="14170" w:wrap="none" w:vAnchor="page" w:hAnchor="page" w:x="572" w:y="1809"/>
              <w:spacing w:line="220" w:lineRule="exact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(Булгакова)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8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44FD7">
            <w:pPr>
              <w:pStyle w:val="210"/>
              <w:framePr w:w="10896" w:h="14170" w:wrap="none" w:vAnchor="page" w:hAnchor="page" w:x="572" w:y="1809"/>
              <w:spacing w:line="220" w:lineRule="exact"/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6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382554">
            <w:pPr>
              <w:pStyle w:val="210"/>
              <w:framePr w:w="10896" w:h="14170" w:wrap="none" w:vAnchor="page" w:hAnchor="page" w:x="572" w:y="1809"/>
              <w:spacing w:line="220" w:lineRule="exact"/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5.Рейд «Я и мой портфель»</w:t>
            </w:r>
          </w:p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6.Организация работы предметных</w:t>
            </w:r>
          </w:p>
          <w:p w:rsidR="005D4286" w:rsidRDefault="005D4286" w:rsidP="00653974">
            <w:pPr>
              <w:pStyle w:val="210"/>
              <w:framePr w:w="10896" w:h="14170" w:wrap="none" w:vAnchor="page" w:hAnchor="page" w:x="572" w:y="1809"/>
              <w:spacing w:line="220" w:lineRule="exact"/>
            </w:pPr>
            <w:r>
              <w:rPr>
                <w:rStyle w:val="23"/>
              </w:rPr>
              <w:t>кружков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23.09</w:t>
            </w:r>
          </w:p>
        </w:tc>
        <w:tc>
          <w:tcPr>
            <w:tcW w:w="28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Pr="00E95AF9" w:rsidRDefault="005D4286" w:rsidP="00E95AF9">
            <w:pPr>
              <w:framePr w:w="10896" w:h="14170" w:wrap="none" w:vAnchor="page" w:hAnchor="page" w:x="572" w:y="1809"/>
              <w:rPr>
                <w:rFonts w:ascii="Times New Roman" w:hAnsi="Times New Roman" w:cs="Times New Roman"/>
              </w:rPr>
            </w:pPr>
            <w:r w:rsidRPr="00E95AF9">
              <w:rPr>
                <w:rStyle w:val="23"/>
              </w:rPr>
              <w:t xml:space="preserve"> </w:t>
            </w:r>
          </w:p>
          <w:p w:rsidR="005D4286" w:rsidRDefault="005D4286" w:rsidP="00CA0BDA">
            <w:pPr>
              <w:framePr w:w="10896" w:h="14170" w:wrap="none" w:vAnchor="page" w:hAnchor="page" w:x="572" w:y="1809"/>
            </w:pPr>
            <w:r w:rsidRPr="00E95AF9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5D4286" w:rsidTr="00E95AF9">
        <w:trPr>
          <w:trHeight w:hRule="exact" w:val="28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3F11FA">
            <w:pPr>
              <w:pStyle w:val="210"/>
              <w:framePr w:w="10896" w:h="14170" w:wrap="none" w:vAnchor="page" w:hAnchor="page" w:x="572" w:y="1809"/>
              <w:spacing w:line="220" w:lineRule="exact"/>
            </w:pPr>
          </w:p>
        </w:tc>
        <w:tc>
          <w:tcPr>
            <w:tcW w:w="36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A9611E">
            <w:pPr>
              <w:pStyle w:val="210"/>
              <w:framePr w:w="10896" w:h="14170" w:wrap="none" w:vAnchor="page" w:hAnchor="page" w:x="572" w:y="1809"/>
              <w:spacing w:line="220" w:lineRule="exact"/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  <w:r>
              <w:rPr>
                <w:rStyle w:val="23"/>
              </w:rPr>
              <w:t>1 -я неделя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AA3DA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  <w:tr w:rsidR="005D4286" w:rsidTr="00E95AF9">
        <w:trPr>
          <w:trHeight w:hRule="exact" w:val="287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170" w:wrap="none" w:vAnchor="page" w:hAnchor="page" w:x="572" w:y="1809"/>
              <w:shd w:val="clear" w:color="auto" w:fill="auto"/>
              <w:spacing w:line="220" w:lineRule="exact"/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framePr w:w="10896" w:h="14170" w:wrap="none" w:vAnchor="page" w:hAnchor="page" w:x="572" w:y="1809"/>
              <w:rPr>
                <w:sz w:val="10"/>
                <w:szCs w:val="10"/>
              </w:rPr>
            </w:pPr>
          </w:p>
        </w:tc>
      </w:tr>
    </w:tbl>
    <w:p w:rsidR="005D4286" w:rsidRDefault="005D4286" w:rsidP="00E95AF9">
      <w:pPr>
        <w:spacing w:after="12"/>
        <w:ind w:left="142" w:firstLine="2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план  воспитательной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 2017-2018 учебный год</w:t>
      </w:r>
    </w:p>
    <w:p w:rsidR="005D4286" w:rsidRDefault="005D4286">
      <w:pPr>
        <w:rPr>
          <w:sz w:val="2"/>
          <w:szCs w:val="2"/>
        </w:rPr>
        <w:sectPr w:rsidR="005D4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42"/>
        <w:gridCol w:w="3682"/>
        <w:gridCol w:w="1258"/>
        <w:gridCol w:w="2885"/>
      </w:tblGrid>
      <w:tr w:rsidR="005D4286">
        <w:trPr>
          <w:trHeight w:hRule="exact" w:val="36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 xml:space="preserve">Я и </w:t>
            </w:r>
            <w:r>
              <w:rPr>
                <w:rStyle w:val="23"/>
                <w:lang w:val="en-US" w:eastAsia="en-US"/>
              </w:rPr>
              <w:t>Kv</w:t>
            </w:r>
            <w:r w:rsidRPr="00E95AF9">
              <w:rPr>
                <w:rStyle w:val="23"/>
                <w:lang w:eastAsia="en-US"/>
              </w:rPr>
              <w:t>льтура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Воспитывать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[.Организация кружковой работы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line="250" w:lineRule="exact"/>
            </w:pPr>
            <w:r>
              <w:rPr>
                <w:rStyle w:val="23"/>
              </w:rPr>
              <w:t>Диагностика воспитанности учащихся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line="250" w:lineRule="exact"/>
            </w:pPr>
            <w:r>
              <w:rPr>
                <w:rStyle w:val="23"/>
              </w:rPr>
              <w:t>Беседы о культуре поведения в общественных местах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after="180" w:line="254" w:lineRule="exact"/>
            </w:pPr>
            <w:r>
              <w:rPr>
                <w:rStyle w:val="23"/>
              </w:rPr>
              <w:t>Сентябрь До 10.09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before="180" w:line="254" w:lineRule="exact"/>
            </w:pPr>
            <w:r>
              <w:rPr>
                <w:rStyle w:val="23"/>
              </w:rPr>
              <w:t>В течение месяца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after="180" w:line="254" w:lineRule="exact"/>
            </w:pPr>
            <w:r>
              <w:rPr>
                <w:rStyle w:val="23"/>
              </w:rPr>
              <w:t>Администрация Классные руководители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before="180" w:line="220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>
        <w:trPr>
          <w:trHeight w:hRule="exact" w:val="22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Я и Человек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Способствовать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формированию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правосознания и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гражданской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ответственности,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морально - волевых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качеств.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1 Организация работы по профилактике правонарушений, по предупреждению детского травматизма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2.Проведение профилактической операции «Подросток»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3.Общешкольное родительское собрание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4.Беседа «День пожилых людей»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Весь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before="120" w:after="540" w:line="220" w:lineRule="exact"/>
            </w:pPr>
            <w:r>
              <w:rPr>
                <w:rStyle w:val="23"/>
              </w:rPr>
              <w:t>период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before="540" w:line="509" w:lineRule="exact"/>
            </w:pPr>
            <w:r>
              <w:rPr>
                <w:rStyle w:val="23"/>
              </w:rPr>
              <w:t>До 01.10 сентябрь 30.09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after="780" w:line="220" w:lineRule="exact"/>
            </w:pPr>
            <w:r>
              <w:rPr>
                <w:rStyle w:val="23"/>
              </w:rPr>
              <w:t>Администрация</w:t>
            </w:r>
          </w:p>
          <w:p w:rsidR="005D4286" w:rsidRDefault="005D4286" w:rsidP="00E95AF9">
            <w:pPr>
              <w:pStyle w:val="210"/>
              <w:framePr w:w="10896" w:h="14827" w:wrap="none" w:vAnchor="page" w:hAnchor="page" w:x="703" w:y="836"/>
              <w:shd w:val="clear" w:color="auto" w:fill="auto"/>
              <w:spacing w:before="780" w:after="480" w:line="254" w:lineRule="exact"/>
              <w:rPr>
                <w:rStyle w:val="23"/>
              </w:rPr>
            </w:pPr>
            <w:r>
              <w:rPr>
                <w:rStyle w:val="23"/>
              </w:rPr>
              <w:t>Администрация, классные руководители</w:t>
            </w:r>
          </w:p>
          <w:p w:rsidR="005D4286" w:rsidRDefault="005D4286" w:rsidP="00E95AF9">
            <w:pPr>
              <w:pStyle w:val="210"/>
              <w:framePr w:w="10896" w:h="14827" w:wrap="none" w:vAnchor="page" w:hAnchor="page" w:x="703" w:y="836"/>
              <w:shd w:val="clear" w:color="auto" w:fill="auto"/>
              <w:spacing w:after="540" w:line="220" w:lineRule="exact"/>
            </w:pPr>
            <w:r>
              <w:rPr>
                <w:rStyle w:val="23"/>
              </w:rPr>
              <w:t>Классные руководители</w:t>
            </w:r>
          </w:p>
          <w:p w:rsidR="005D4286" w:rsidRDefault="005D4286" w:rsidP="00E95AF9">
            <w:pPr>
              <w:pStyle w:val="210"/>
              <w:framePr w:w="10896" w:h="14827" w:wrap="none" w:vAnchor="page" w:hAnchor="page" w:x="703" w:y="836"/>
              <w:shd w:val="clear" w:color="auto" w:fill="auto"/>
              <w:spacing w:before="780" w:after="480" w:line="254" w:lineRule="exact"/>
            </w:pPr>
          </w:p>
        </w:tc>
      </w:tr>
      <w:tr w:rsidR="005D4286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2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2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  <w:ind w:left="1920"/>
            </w:pPr>
            <w:r>
              <w:rPr>
                <w:rStyle w:val="24"/>
              </w:rPr>
              <w:t>Октябрь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2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2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304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Я и Природа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Прививать любовь к природе, к окружающему миру; воспитывать чувство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ответственности перед будущими поколениями за то, что мы оставим после себя.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after="240" w:line="250" w:lineRule="exact"/>
            </w:pPr>
            <w:r>
              <w:rPr>
                <w:rStyle w:val="23"/>
              </w:rPr>
              <w:t>1 .Проведение акции «Мой двор, моя улица»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before="240" w:line="245" w:lineRule="exact"/>
            </w:pPr>
            <w:r>
              <w:rPr>
                <w:rStyle w:val="23"/>
              </w:rPr>
              <w:t>Путешествие по эколого</w:t>
            </w:r>
            <w:r>
              <w:rPr>
                <w:rStyle w:val="23"/>
              </w:rPr>
              <w:softHyphen/>
              <w:t>краеведческой тропе села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line="254" w:lineRule="exact"/>
            </w:pPr>
            <w:r>
              <w:rPr>
                <w:rStyle w:val="23"/>
              </w:rPr>
              <w:t>Конкурс на лучшее озеленение классной комнаты.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Весь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before="120" w:line="504" w:lineRule="exact"/>
            </w:pPr>
            <w:r>
              <w:rPr>
                <w:rStyle w:val="23"/>
              </w:rPr>
              <w:t>период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504" w:lineRule="exact"/>
            </w:pPr>
            <w:r>
              <w:rPr>
                <w:rStyle w:val="23"/>
              </w:rPr>
              <w:t>14.10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504" w:lineRule="exact"/>
            </w:pPr>
            <w:r>
              <w:rPr>
                <w:rStyle w:val="23"/>
              </w:rPr>
              <w:t>17.10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after="540" w:line="220" w:lineRule="exact"/>
            </w:pPr>
            <w:r>
              <w:rPr>
                <w:rStyle w:val="23"/>
              </w:rPr>
              <w:t>Классные руководители</w:t>
            </w:r>
          </w:p>
          <w:p w:rsidR="005D4286" w:rsidRDefault="005D4286" w:rsidP="00514E48">
            <w:pPr>
              <w:pStyle w:val="210"/>
              <w:framePr w:w="10896" w:h="14827" w:wrap="none" w:vAnchor="page" w:hAnchor="page" w:x="703" w:y="836"/>
              <w:shd w:val="clear" w:color="auto" w:fill="auto"/>
              <w:spacing w:before="540" w:line="509" w:lineRule="exact"/>
              <w:rPr>
                <w:rStyle w:val="23"/>
              </w:rPr>
            </w:pPr>
            <w:r>
              <w:rPr>
                <w:rStyle w:val="23"/>
              </w:rPr>
              <w:t xml:space="preserve">Учитель биологии </w:t>
            </w:r>
          </w:p>
          <w:p w:rsidR="005D4286" w:rsidRDefault="005D4286" w:rsidP="00514E48">
            <w:pPr>
              <w:pStyle w:val="210"/>
              <w:framePr w:w="10896" w:h="14827" w:wrap="none" w:vAnchor="page" w:hAnchor="page" w:x="703" w:y="836"/>
              <w:shd w:val="clear" w:color="auto" w:fill="auto"/>
              <w:spacing w:before="540" w:line="509" w:lineRule="exact"/>
            </w:pPr>
            <w:r>
              <w:rPr>
                <w:rStyle w:val="23"/>
              </w:rPr>
              <w:t>Учитель биологии</w:t>
            </w:r>
          </w:p>
        </w:tc>
      </w:tr>
      <w:tr w:rsidR="005D4286">
        <w:trPr>
          <w:trHeight w:hRule="exact" w:val="53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after="60" w:line="220" w:lineRule="exact"/>
            </w:pPr>
            <w:r>
              <w:rPr>
                <w:rStyle w:val="23"/>
              </w:rPr>
              <w:t>Я и Отечество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1.Круглый стол «Что значит быть гражданином своей страны»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13.10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истории</w:t>
            </w:r>
          </w:p>
        </w:tc>
      </w:tr>
      <w:tr w:rsidR="005D4286">
        <w:trPr>
          <w:trHeight w:hRule="exact" w:val="223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2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любовь к родному краю, стране, развивать чувство ответственности за свои дела, воспитывать гражданскую ответственность.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3.Конкурс рисунков «Дружат дети на планете...» (ко Дню народного единства)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20-21.10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ИЗО</w:t>
            </w:r>
          </w:p>
        </w:tc>
      </w:tr>
      <w:tr w:rsidR="005D4286">
        <w:trPr>
          <w:trHeight w:hRule="exact" w:val="52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after="60" w:line="220" w:lineRule="exact"/>
            </w:pPr>
            <w:r>
              <w:rPr>
                <w:rStyle w:val="23"/>
              </w:rPr>
              <w:t>Я и Здоровье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59" w:lineRule="exact"/>
            </w:pPr>
            <w:r>
              <w:rPr>
                <w:rStyle w:val="23"/>
              </w:rPr>
              <w:t>1.Командный конкурс «Помоги себе сам»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15.10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ОБЖ</w:t>
            </w:r>
          </w:p>
        </w:tc>
      </w:tr>
      <w:tr w:rsidR="005D4286">
        <w:trPr>
          <w:trHeight w:hRule="exact" w:val="80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2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потребность в здоровом образе жизни, повышать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2.Викторина «Правила дорожного движения» (1-7 классы)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18.10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Учитель ОБЖ, классные руководители,</w:t>
            </w:r>
          </w:p>
        </w:tc>
      </w:tr>
      <w:tr w:rsidR="005D4286">
        <w:trPr>
          <w:trHeight w:hRule="exact" w:val="706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2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уровень физической культуры.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З.День здоровья и спорта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29.10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Учитель физ-ры. классные руководители</w:t>
            </w:r>
          </w:p>
        </w:tc>
      </w:tr>
      <w:tr w:rsidR="005D4286">
        <w:trPr>
          <w:trHeight w:hRule="exact" w:val="7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after="60" w:line="220" w:lineRule="exact"/>
            </w:pPr>
            <w:r>
              <w:rPr>
                <w:rStyle w:val="23"/>
              </w:rPr>
              <w:t>Я и Знания</w:t>
            </w:r>
          </w:p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1 Школьные предметные олимпиады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Октябрь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2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Учителя-предметники</w:t>
            </w:r>
          </w:p>
        </w:tc>
      </w:tr>
    </w:tbl>
    <w:p w:rsidR="005D4286" w:rsidRDefault="005D4286">
      <w:pPr>
        <w:rPr>
          <w:sz w:val="2"/>
          <w:szCs w:val="2"/>
        </w:rPr>
        <w:sectPr w:rsidR="005D4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42"/>
        <w:gridCol w:w="3682"/>
        <w:gridCol w:w="1258"/>
        <w:gridCol w:w="2885"/>
      </w:tblGrid>
      <w:tr w:rsidR="005D4286">
        <w:trPr>
          <w:trHeight w:hRule="exact" w:val="30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760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ответственное отношение к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учению, развивать познавательную активность и культуру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умственного труда, формировать готовность к сознательному выбору профессии.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after="180" w:line="254" w:lineRule="exact"/>
            </w:pPr>
            <w:r>
              <w:rPr>
                <w:rStyle w:val="23"/>
              </w:rPr>
              <w:t xml:space="preserve">1 </w:t>
            </w:r>
            <w:r>
              <w:rPr>
                <w:rStyle w:val="240"/>
              </w:rPr>
              <w:t>Рейд «Подросток. Занятость подростков».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before="180" w:line="254" w:lineRule="exact"/>
            </w:pPr>
            <w:r>
              <w:rPr>
                <w:rStyle w:val="240"/>
              </w:rPr>
              <w:t xml:space="preserve">2. Книжная выставка «Великий богослов и историк - наш земляк», посвящённая </w:t>
            </w:r>
            <w:r>
              <w:rPr>
                <w:rStyle w:val="23"/>
              </w:rPr>
              <w:t>200-летию со дня рождения митрополита Макария (Булгакова)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line="758" w:lineRule="exact"/>
            </w:pPr>
            <w:r>
              <w:rPr>
                <w:rStyle w:val="23"/>
              </w:rPr>
              <w:t>20.10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line="758" w:lineRule="exact"/>
            </w:pPr>
            <w:r>
              <w:rPr>
                <w:rStyle w:val="23"/>
              </w:rPr>
              <w:t>Октябрь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line="758" w:lineRule="exact"/>
            </w:pPr>
            <w:r>
              <w:rPr>
                <w:rStyle w:val="23"/>
              </w:rPr>
              <w:t>12.10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after="540" w:line="220" w:lineRule="exact"/>
            </w:pPr>
            <w:r>
              <w:rPr>
                <w:rStyle w:val="23"/>
              </w:rPr>
              <w:t>Администрация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before="120" w:after="300" w:line="220" w:lineRule="exact"/>
            </w:pPr>
            <w:r>
              <w:rPr>
                <w:rStyle w:val="23"/>
              </w:rPr>
              <w:t>учителя начальных классов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before="300" w:line="254" w:lineRule="exact"/>
            </w:pPr>
            <w:r>
              <w:rPr>
                <w:rStyle w:val="23"/>
              </w:rPr>
              <w:t>учитель православной культуры</w:t>
            </w:r>
          </w:p>
        </w:tc>
      </w:tr>
      <w:tr w:rsidR="005D4286" w:rsidTr="00E95AF9">
        <w:trPr>
          <w:trHeight w:hRule="exact" w:val="36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Я и Культура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Воспитывать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50" w:lineRule="exact"/>
              <w:jc w:val="both"/>
            </w:pPr>
            <w:r>
              <w:rPr>
                <w:rStyle w:val="23"/>
              </w:rPr>
              <w:t>День Учителя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Праздничная программа ко Дню учителя «Учителями славится Россия»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line="250" w:lineRule="exact"/>
            </w:pPr>
            <w:r>
              <w:rPr>
                <w:rStyle w:val="23"/>
              </w:rPr>
              <w:t>Конкурс рисунков «Красота божьего мира»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line="250" w:lineRule="exact"/>
            </w:pPr>
            <w:r>
              <w:rPr>
                <w:rStyle w:val="23"/>
              </w:rPr>
              <w:t>Конкурс фотографий «Времена года на Белгородчине»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after="780" w:line="220" w:lineRule="exact"/>
            </w:pPr>
            <w:r>
              <w:rPr>
                <w:rStyle w:val="23"/>
              </w:rPr>
              <w:t>05.10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before="780" w:after="300" w:line="220" w:lineRule="exact"/>
            </w:pPr>
            <w:r>
              <w:rPr>
                <w:rStyle w:val="23"/>
              </w:rPr>
              <w:t>18-19.10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before="300" w:line="220" w:lineRule="exact"/>
            </w:pPr>
            <w:r>
              <w:rPr>
                <w:rStyle w:val="23"/>
              </w:rPr>
              <w:t>26-27.10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E95AF9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E95AF9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40" w:lineRule="auto"/>
              <w:rPr>
                <w:rStyle w:val="23"/>
              </w:rPr>
            </w:pPr>
            <w:r>
              <w:rPr>
                <w:rStyle w:val="23"/>
              </w:rPr>
              <w:t>Середина В.Г.</w:t>
            </w:r>
          </w:p>
          <w:p w:rsidR="005D4286" w:rsidRDefault="005D4286" w:rsidP="00E95AF9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E95AF9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40" w:lineRule="auto"/>
              <w:rPr>
                <w:rStyle w:val="23"/>
              </w:rPr>
            </w:pPr>
            <w:r>
              <w:rPr>
                <w:rStyle w:val="23"/>
              </w:rPr>
              <w:t>Учитель ИЗО</w:t>
            </w:r>
          </w:p>
          <w:p w:rsidR="005D4286" w:rsidRDefault="005D4286" w:rsidP="00E95AF9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E95AF9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E95AF9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40" w:lineRule="auto"/>
            </w:pPr>
            <w:r>
              <w:rPr>
                <w:rStyle w:val="23"/>
              </w:rPr>
              <w:t>Учитель православной культуры</w:t>
            </w:r>
          </w:p>
        </w:tc>
      </w:tr>
      <w:tr w:rsidR="005D4286">
        <w:trPr>
          <w:trHeight w:hRule="exact" w:val="22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Я и Человек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Способствовать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формированию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правосознания и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гражданской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ответственности,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морально - волевых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качеств.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40"/>
              </w:rPr>
              <w:t>2. Встреча с работниками РОВД «Ответственность за поступки и преступления».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Октябрь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Администрация</w:t>
            </w:r>
          </w:p>
        </w:tc>
      </w:tr>
      <w:tr w:rsidR="005D4286">
        <w:trPr>
          <w:trHeight w:hRule="exact" w:val="288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Ноябрь</w:t>
            </w:r>
          </w:p>
        </w:tc>
      </w:tr>
      <w:tr w:rsidR="005D4286">
        <w:trPr>
          <w:trHeight w:hRule="exact" w:val="30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Я и Природа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Прививать любовь к природе, к окружающему миру; воспитывать чувство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ответственности перед будущими поколениями за то, что мы оставим после себя.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after="300" w:line="220" w:lineRule="exact"/>
              <w:jc w:val="both"/>
            </w:pPr>
            <w:r>
              <w:rPr>
                <w:rStyle w:val="23"/>
              </w:rPr>
              <w:t>Рейд «Сохраним тепло в школе»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before="300" w:line="220" w:lineRule="exact"/>
              <w:jc w:val="both"/>
            </w:pPr>
            <w:r>
              <w:rPr>
                <w:rStyle w:val="23"/>
              </w:rPr>
              <w:t>Операция «Я и мой класс»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after="300" w:line="220" w:lineRule="exact"/>
            </w:pPr>
            <w:r>
              <w:rPr>
                <w:rStyle w:val="23"/>
              </w:rPr>
              <w:t>10.11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before="300" w:after="120" w:line="220" w:lineRule="exact"/>
            </w:pPr>
            <w:r>
              <w:rPr>
                <w:rStyle w:val="23"/>
              </w:rPr>
              <w:t>Весь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период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line="504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>
        <w:trPr>
          <w:trHeight w:hRule="exact" w:val="25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Я и Отечество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Воспитывать любовь к родному краю, стране, развивать чувство ответственности за свои дела, воспитывать гражданскую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after="180" w:line="254" w:lineRule="exact"/>
            </w:pPr>
            <w:r>
              <w:rPr>
                <w:rStyle w:val="23"/>
              </w:rPr>
              <w:t>Беседа «День согласия и примирения»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before="180" w:line="259" w:lineRule="exact"/>
            </w:pPr>
            <w:r>
              <w:rPr>
                <w:rStyle w:val="23"/>
              </w:rPr>
              <w:t>Викторина «Как я знаю летопись своего села»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after="540" w:line="220" w:lineRule="exact"/>
            </w:pPr>
            <w:r>
              <w:rPr>
                <w:rStyle w:val="23"/>
              </w:rPr>
              <w:t>07.11</w:t>
            </w:r>
          </w:p>
          <w:p w:rsidR="005D4286" w:rsidRDefault="005D4286">
            <w:pPr>
              <w:pStyle w:val="210"/>
              <w:framePr w:w="10896" w:h="14760" w:wrap="none" w:vAnchor="page" w:hAnchor="page" w:x="703" w:y="836"/>
              <w:shd w:val="clear" w:color="auto" w:fill="auto"/>
              <w:spacing w:before="540" w:line="220" w:lineRule="exact"/>
            </w:pPr>
            <w:r>
              <w:rPr>
                <w:rStyle w:val="23"/>
              </w:rPr>
              <w:t>11.11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40" w:lineRule="auto"/>
              <w:rPr>
                <w:rStyle w:val="23"/>
              </w:rPr>
            </w:pPr>
            <w:r>
              <w:rPr>
                <w:rStyle w:val="23"/>
              </w:rPr>
              <w:t xml:space="preserve">Учитель истории </w:t>
            </w:r>
          </w:p>
          <w:p w:rsidR="005D4286" w:rsidRDefault="005D4286" w:rsidP="00C75268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C75268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C75268">
            <w:pPr>
              <w:pStyle w:val="210"/>
              <w:framePr w:w="10896" w:h="14760" w:wrap="none" w:vAnchor="page" w:hAnchor="page" w:x="703" w:y="836"/>
              <w:shd w:val="clear" w:color="auto" w:fill="auto"/>
              <w:spacing w:line="240" w:lineRule="auto"/>
            </w:pPr>
            <w:r>
              <w:rPr>
                <w:rStyle w:val="23"/>
              </w:rPr>
              <w:t>Учитель истории</w:t>
            </w:r>
          </w:p>
        </w:tc>
      </w:tr>
    </w:tbl>
    <w:p w:rsidR="005D4286" w:rsidRDefault="005D4286">
      <w:pPr>
        <w:rPr>
          <w:sz w:val="2"/>
          <w:szCs w:val="2"/>
        </w:rPr>
        <w:sectPr w:rsidR="005D4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42"/>
        <w:gridCol w:w="3682"/>
        <w:gridCol w:w="1258"/>
        <w:gridCol w:w="2885"/>
      </w:tblGrid>
      <w:tr w:rsidR="005D4286">
        <w:trPr>
          <w:trHeight w:hRule="exact" w:val="3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ответственность.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30" w:lineRule="exact"/>
            </w:pPr>
            <w:r>
              <w:rPr>
                <w:rStyle w:val="2111"/>
              </w:rPr>
              <w:t>Я и Здооовье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1.Акция «Нет вредным привычкам!»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21-24.11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ОБЖ</w:t>
            </w:r>
          </w:p>
        </w:tc>
      </w:tr>
      <w:tr w:rsidR="005D4286">
        <w:trPr>
          <w:trHeight w:hRule="exact" w:val="250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(1-9 классы)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624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78" w:lineRule="exact"/>
            </w:pPr>
            <w:r>
              <w:rPr>
                <w:rStyle w:val="23"/>
              </w:rPr>
              <w:t>потребность в здоровом образе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2.День здоровья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26.11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физ-ры</w:t>
            </w:r>
          </w:p>
        </w:tc>
      </w:tr>
      <w:tr w:rsidR="005D4286">
        <w:trPr>
          <w:trHeight w:hRule="exact" w:val="163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жизни, повышать</w:t>
            </w: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3.Круглый стол «Здоровье - главное богатство человека»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12.11</w:t>
            </w:r>
          </w:p>
        </w:tc>
        <w:tc>
          <w:tcPr>
            <w:tcW w:w="28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>
        <w:trPr>
          <w:trHeight w:hRule="exact" w:val="427"/>
        </w:trPr>
        <w:tc>
          <w:tcPr>
            <w:tcW w:w="7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уровень физической культуры.</w:t>
            </w: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</w:tr>
      <w:tr w:rsidR="005D4286">
        <w:trPr>
          <w:trHeight w:hRule="exact" w:val="533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5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after="60" w:line="230" w:lineRule="exact"/>
            </w:pPr>
            <w:r>
              <w:rPr>
                <w:rStyle w:val="2111"/>
              </w:rPr>
              <w:t>Я и Знания</w:t>
            </w:r>
          </w:p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 .Исследовательская деятельность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Ноябрь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истории</w:t>
            </w:r>
          </w:p>
        </w:tc>
      </w:tr>
      <w:tr w:rsidR="005D4286">
        <w:trPr>
          <w:trHeight w:hRule="exact" w:val="274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ответственное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«Моя родословная - часть истории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240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отношение к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страны»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461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учению, развивать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2.Беседа «Библиотекарь - профессия творческая»,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24.11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Учителя русского языка и литературы</w:t>
            </w:r>
          </w:p>
        </w:tc>
      </w:tr>
      <w:tr w:rsidR="005D4286">
        <w:trPr>
          <w:trHeight w:hRule="exact" w:val="245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познавательную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посвящённая Международному дню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1834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активность и культуру</w:t>
            </w:r>
          </w:p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умственного труда, формировать готовность к сознательному выбору профессии.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школьных библиотек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53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after="60" w:line="230" w:lineRule="exact"/>
            </w:pPr>
            <w:r>
              <w:rPr>
                <w:rStyle w:val="2111"/>
              </w:rPr>
              <w:t>Я и Культура</w:t>
            </w:r>
          </w:p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1. Конкурс фотографий «Моя малая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16.11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ИЗО</w:t>
            </w:r>
          </w:p>
        </w:tc>
      </w:tr>
      <w:tr w:rsidR="005D4286">
        <w:trPr>
          <w:trHeight w:hRule="exact" w:val="115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чувство</w:t>
            </w:r>
          </w:p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прекрасного,</w:t>
            </w:r>
          </w:p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развивать</w:t>
            </w:r>
          </w:p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творческие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after="300" w:line="220" w:lineRule="exact"/>
            </w:pPr>
            <w:r>
              <w:rPr>
                <w:rStyle w:val="23"/>
              </w:rPr>
              <w:t>Родина»</w:t>
            </w:r>
          </w:p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before="300" w:line="264" w:lineRule="exact"/>
            </w:pPr>
            <w:r>
              <w:rPr>
                <w:rStyle w:val="23"/>
              </w:rPr>
              <w:t>1 Конкурс рисунков «Маме посвящается»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25.11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ИЗО</w:t>
            </w:r>
          </w:p>
        </w:tc>
      </w:tr>
      <w:tr w:rsidR="005D4286">
        <w:trPr>
          <w:trHeight w:hRule="exact" w:val="346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способности детей,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2.Классные часы, посвящённые Дню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23.11</w:t>
            </w:r>
          </w:p>
        </w:tc>
        <w:tc>
          <w:tcPr>
            <w:tcW w:w="28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>
        <w:trPr>
          <w:trHeight w:hRule="exact" w:val="264"/>
        </w:trPr>
        <w:tc>
          <w:tcPr>
            <w:tcW w:w="7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эстетические вкусы и идеалы, способствовать развитию духовно - нравственных качеств личности.</w:t>
            </w: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матери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</w:tr>
      <w:tr w:rsidR="005D4286">
        <w:trPr>
          <w:trHeight w:hRule="exact" w:val="499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81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30" w:lineRule="exact"/>
            </w:pPr>
            <w:r>
              <w:rPr>
                <w:rStyle w:val="2111"/>
              </w:rPr>
              <w:t>Я и Человек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  <w:ind w:left="200"/>
            </w:pPr>
            <w:r>
              <w:rPr>
                <w:rStyle w:val="23"/>
              </w:rPr>
              <w:t>1 .Встреча с работниками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По</w:t>
            </w:r>
          </w:p>
          <w:p w:rsidR="005D4286" w:rsidRDefault="005D4286" w:rsidP="00B24041">
            <w:pPr>
              <w:pStyle w:val="210"/>
              <w:framePr w:w="10896" w:h="14837" w:wrap="none" w:vAnchor="page" w:hAnchor="page" w:x="703" w:y="836"/>
              <w:spacing w:line="220" w:lineRule="exact"/>
            </w:pPr>
            <w:r>
              <w:rPr>
                <w:rStyle w:val="23"/>
              </w:rPr>
              <w:t>возможное</w:t>
            </w:r>
          </w:p>
          <w:p w:rsidR="005D4286" w:rsidRDefault="005D4286" w:rsidP="001A4708">
            <w:pPr>
              <w:pStyle w:val="210"/>
              <w:framePr w:w="10896" w:h="14837" w:wrap="none" w:vAnchor="page" w:hAnchor="page" w:x="703" w:y="836"/>
              <w:spacing w:line="220" w:lineRule="exact"/>
            </w:pPr>
            <w:r>
              <w:rPr>
                <w:rStyle w:val="23"/>
              </w:rPr>
              <w:t>ти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Администрация</w:t>
            </w:r>
          </w:p>
        </w:tc>
      </w:tr>
      <w:tr w:rsidR="005D4286">
        <w:trPr>
          <w:trHeight w:hRule="exact" w:val="259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С пособствовать</w:t>
            </w: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правоохранительных органов по прафилактике правонарушений среди подростков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1A4708">
            <w:pPr>
              <w:pStyle w:val="210"/>
              <w:framePr w:w="10896" w:h="14837" w:wrap="none" w:vAnchor="page" w:hAnchor="page" w:x="703" w:y="836"/>
              <w:spacing w:line="220" w:lineRule="exact"/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1954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формированию правосознания и гражданской ответственности, морально - волевых качеств.</w:t>
            </w: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</w:p>
        </w:tc>
        <w:tc>
          <w:tcPr>
            <w:tcW w:w="2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283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30" w:lineRule="exact"/>
              <w:jc w:val="center"/>
            </w:pPr>
            <w:r>
              <w:rPr>
                <w:rStyle w:val="2111"/>
              </w:rPr>
              <w:t>Декабрь</w:t>
            </w:r>
          </w:p>
        </w:tc>
      </w:tr>
      <w:tr w:rsidR="005D4286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30" w:lineRule="exact"/>
              <w:ind w:left="140"/>
            </w:pPr>
            <w:r>
              <w:rPr>
                <w:rStyle w:val="211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30" w:lineRule="exact"/>
            </w:pPr>
            <w:r>
              <w:rPr>
                <w:rStyle w:val="2111"/>
              </w:rPr>
              <w:t>Я и Пшшода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1. Операция «Кормушка»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Декабрь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Учителя начальных</w:t>
            </w:r>
          </w:p>
        </w:tc>
      </w:tr>
      <w:tr w:rsidR="005D4286">
        <w:trPr>
          <w:trHeight w:hRule="exact" w:val="298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Прививать любовь к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классов, технологии</w:t>
            </w:r>
          </w:p>
        </w:tc>
      </w:tr>
      <w:tr w:rsidR="005D4286">
        <w:trPr>
          <w:trHeight w:hRule="exact" w:val="504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78" w:lineRule="exact"/>
            </w:pPr>
            <w:r>
              <w:rPr>
                <w:rStyle w:val="23"/>
              </w:rPr>
              <w:t>природе, к окружающему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2.Познавательная игра для младших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По плану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Учителя начальных классов</w:t>
            </w:r>
          </w:p>
        </w:tc>
      </w:tr>
      <w:tr w:rsidR="005D4286">
        <w:trPr>
          <w:trHeight w:hRule="exact" w:val="259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миру; воспитывать</w:t>
            </w:r>
          </w:p>
          <w:p w:rsidR="005D4286" w:rsidRDefault="005D4286" w:rsidP="00C63142">
            <w:pPr>
              <w:pStyle w:val="210"/>
              <w:framePr w:w="10896" w:h="14837" w:wrap="none" w:vAnchor="page" w:hAnchor="page" w:x="703" w:y="836"/>
              <w:spacing w:line="220" w:lineRule="exact"/>
            </w:pPr>
            <w:r>
              <w:rPr>
                <w:rStyle w:val="23"/>
              </w:rPr>
              <w:t>чувство</w:t>
            </w:r>
          </w:p>
          <w:p w:rsidR="005D4286" w:rsidRDefault="005D4286" w:rsidP="00846FE5">
            <w:pPr>
              <w:pStyle w:val="210"/>
              <w:framePr w:w="10896" w:h="14837" w:wrap="none" w:vAnchor="page" w:hAnchor="page" w:x="703" w:y="836"/>
              <w:spacing w:line="220" w:lineRule="exact"/>
            </w:pPr>
            <w:r>
              <w:rPr>
                <w:rStyle w:val="23"/>
              </w:rPr>
              <w:t>ответственности</w:t>
            </w:r>
          </w:p>
          <w:p w:rsidR="005D4286" w:rsidRDefault="005D4286" w:rsidP="00494106">
            <w:pPr>
              <w:pStyle w:val="210"/>
              <w:framePr w:w="10896" w:h="14837" w:wrap="none" w:vAnchor="page" w:hAnchor="page" w:x="703" w:y="836"/>
              <w:spacing w:line="220" w:lineRule="exact"/>
            </w:pPr>
            <w:r>
              <w:rPr>
                <w:rStyle w:val="23"/>
              </w:rPr>
              <w:t>перед будущими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школьников «Животные зимой»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учителей</w:t>
            </w:r>
          </w:p>
          <w:p w:rsidR="005D4286" w:rsidRDefault="005D4286" w:rsidP="009D6893">
            <w:pPr>
              <w:pStyle w:val="210"/>
              <w:framePr w:w="10896" w:h="14837" w:wrap="none" w:vAnchor="page" w:hAnchor="page" w:x="703" w:y="836"/>
              <w:spacing w:line="220" w:lineRule="exact"/>
            </w:pPr>
            <w:r>
              <w:rPr>
                <w:rStyle w:val="23"/>
              </w:rPr>
              <w:t>начальных</w:t>
            </w:r>
          </w:p>
          <w:p w:rsidR="005D4286" w:rsidRDefault="005D4286" w:rsidP="004C46C7">
            <w:pPr>
              <w:pStyle w:val="210"/>
              <w:framePr w:w="10896" w:h="14837" w:wrap="none" w:vAnchor="page" w:hAnchor="page" w:x="703" w:y="836"/>
              <w:spacing w:line="220" w:lineRule="exact"/>
            </w:pPr>
            <w:r>
              <w:rPr>
                <w:rStyle w:val="23"/>
              </w:rPr>
              <w:t>классов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134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 w:rsidP="00494106">
            <w:pPr>
              <w:pStyle w:val="210"/>
              <w:framePr w:w="10896" w:h="14837" w:wrap="none" w:vAnchor="page" w:hAnchor="page" w:x="703" w:y="836"/>
              <w:spacing w:line="220" w:lineRule="exact"/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4C46C7">
            <w:pPr>
              <w:pStyle w:val="210"/>
              <w:framePr w:w="10896" w:h="14837" w:wrap="none" w:vAnchor="page" w:hAnchor="page" w:x="703" w:y="836"/>
              <w:spacing w:line="220" w:lineRule="exact"/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259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494106">
            <w:pPr>
              <w:pStyle w:val="210"/>
              <w:framePr w:w="10896" w:h="14837" w:wrap="none" w:vAnchor="page" w:hAnchor="page" w:x="703" w:y="836"/>
              <w:spacing w:line="220" w:lineRule="exact"/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19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494106">
            <w:pPr>
              <w:pStyle w:val="210"/>
              <w:framePr w:w="10896" w:h="14837" w:wrap="none" w:vAnchor="page" w:hAnchor="page" w:x="703" w:y="836"/>
              <w:spacing w:line="220" w:lineRule="exact"/>
            </w:pP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317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837" w:wrap="none" w:vAnchor="page" w:hAnchor="page" w:x="703" w:y="836"/>
              <w:shd w:val="clear" w:color="auto" w:fill="auto"/>
              <w:spacing w:line="220" w:lineRule="exact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837" w:wrap="none" w:vAnchor="page" w:hAnchor="page" w:x="703" w:y="836"/>
              <w:rPr>
                <w:sz w:val="10"/>
                <w:szCs w:val="10"/>
              </w:rPr>
            </w:pPr>
          </w:p>
        </w:tc>
      </w:tr>
    </w:tbl>
    <w:p w:rsidR="005D4286" w:rsidRDefault="005D4286">
      <w:pPr>
        <w:rPr>
          <w:sz w:val="2"/>
          <w:szCs w:val="2"/>
        </w:rPr>
        <w:sectPr w:rsidR="005D4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42"/>
        <w:gridCol w:w="3682"/>
        <w:gridCol w:w="1258"/>
        <w:gridCol w:w="2880"/>
      </w:tblGrid>
      <w:tr w:rsidR="005D4286">
        <w:trPr>
          <w:trHeight w:hRule="exact" w:val="8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framePr w:w="10891" w:h="14875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поколениями за то, что мы оставим после себя.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framePr w:w="10891" w:h="14875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framePr w:w="10891" w:h="14875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framePr w:w="10891" w:h="14875" w:wrap="none" w:vAnchor="page" w:hAnchor="page" w:x="706" w:y="836"/>
              <w:rPr>
                <w:sz w:val="10"/>
                <w:szCs w:val="10"/>
              </w:rPr>
            </w:pPr>
          </w:p>
        </w:tc>
      </w:tr>
      <w:tr w:rsidR="005D4286" w:rsidTr="00C75268">
        <w:trPr>
          <w:trHeight w:hRule="exact" w:val="190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</w:pPr>
            <w:r>
              <w:rPr>
                <w:rStyle w:val="24"/>
              </w:rPr>
              <w:t>Я и Отечество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Воспитывать любовь к родному краю, стране, развивать чувство ответственности за свои дела, воспитывать гражданскую ответственность.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tabs>
                <w:tab w:val="left" w:pos="168"/>
              </w:tabs>
              <w:spacing w:line="240" w:lineRule="auto"/>
            </w:pPr>
            <w:r>
              <w:rPr>
                <w:rStyle w:val="23"/>
              </w:rPr>
              <w:t>1.Конкурс рисунков «Моя Родина - Россия»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tabs>
                <w:tab w:val="left" w:pos="173"/>
              </w:tabs>
              <w:spacing w:line="240" w:lineRule="auto"/>
            </w:pPr>
            <w:r>
              <w:rPr>
                <w:rStyle w:val="23"/>
              </w:rPr>
              <w:t>2.Фотоконкурс «Моё святое Белогорье»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tabs>
                <w:tab w:val="left" w:pos="163"/>
              </w:tabs>
              <w:spacing w:line="240" w:lineRule="auto"/>
            </w:pPr>
            <w:r>
              <w:rPr>
                <w:rStyle w:val="23"/>
              </w:rPr>
              <w:t>3.Беседа «Солдат войны не выбирает», посвящённая Дню памяти воинов, погибших в Афганистане и Чечне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40" w:lineRule="auto"/>
            </w:pP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40" w:lineRule="auto"/>
            </w:pPr>
            <w:r>
              <w:rPr>
                <w:rStyle w:val="23"/>
              </w:rPr>
              <w:t>06.12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40" w:lineRule="auto"/>
            </w:pPr>
            <w:r>
              <w:rPr>
                <w:rStyle w:val="23"/>
              </w:rPr>
              <w:t>08.12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40" w:lineRule="auto"/>
            </w:pPr>
            <w:r>
              <w:rPr>
                <w:rStyle w:val="23"/>
              </w:rPr>
              <w:t>17.12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before="180" w:after="300" w:line="220" w:lineRule="exact"/>
            </w:pPr>
            <w:r>
              <w:rPr>
                <w:rStyle w:val="23"/>
              </w:rPr>
              <w:t xml:space="preserve"> Учитель ИЗО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before="180" w:after="300" w:line="220" w:lineRule="exact"/>
            </w:pPr>
            <w:r>
              <w:rPr>
                <w:rStyle w:val="23"/>
              </w:rPr>
              <w:t>Учитель ИЗО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after="180" w:line="250" w:lineRule="exact"/>
            </w:pPr>
            <w:r>
              <w:rPr>
                <w:rStyle w:val="23"/>
              </w:rPr>
              <w:t>Учитель истории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before="1320" w:line="220" w:lineRule="exact"/>
            </w:pPr>
          </w:p>
        </w:tc>
      </w:tr>
      <w:tr w:rsidR="005D4286" w:rsidTr="00C75268">
        <w:trPr>
          <w:trHeight w:hRule="exact" w:val="375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  <w:rPr>
                <w:rStyle w:val="23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rPr>
                <w:rStyle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tabs>
                <w:tab w:val="left" w:pos="168"/>
              </w:tabs>
              <w:rPr>
                <w:rStyle w:val="23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40" w:lineRule="auto"/>
              <w:rPr>
                <w:rStyle w:val="23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after="180" w:line="250" w:lineRule="exact"/>
              <w:rPr>
                <w:rStyle w:val="23"/>
              </w:rPr>
            </w:pPr>
          </w:p>
        </w:tc>
      </w:tr>
      <w:tr w:rsidR="005D4286">
        <w:trPr>
          <w:trHeight w:hRule="exact" w:val="53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after="60" w:line="220" w:lineRule="exact"/>
            </w:pPr>
            <w:r>
              <w:rPr>
                <w:rStyle w:val="24"/>
              </w:rPr>
              <w:t>Я и Здоповье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59" w:lineRule="exact"/>
            </w:pPr>
            <w:r>
              <w:rPr>
                <w:rStyle w:val="23"/>
              </w:rPr>
              <w:t>1 Спортивные соревнования «Зимние забавы» (5-7 классы)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16.12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физ-ры</w:t>
            </w:r>
          </w:p>
        </w:tc>
      </w:tr>
      <w:tr w:rsidR="005D4286">
        <w:trPr>
          <w:trHeight w:hRule="exact" w:val="874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framePr w:w="10891" w:h="14875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потребность в здоровом образе жизни, повышать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 xml:space="preserve">2. </w:t>
            </w:r>
            <w:r>
              <w:rPr>
                <w:rStyle w:val="240"/>
              </w:rPr>
              <w:t>Игры «Взятие снежной крепости» (1-4 классы)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19.12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Учитель физ-ры, учителя начальных классов</w:t>
            </w:r>
          </w:p>
        </w:tc>
      </w:tr>
      <w:tr w:rsidR="005D4286" w:rsidTr="00057731">
        <w:trPr>
          <w:trHeight w:val="1845"/>
        </w:trPr>
        <w:tc>
          <w:tcPr>
            <w:tcW w:w="7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framePr w:w="10891" w:h="14875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уровень физической культуры.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line="250" w:lineRule="exact"/>
            </w:pPr>
            <w:r>
              <w:rPr>
                <w:rStyle w:val="23"/>
              </w:rPr>
              <w:t>Цикл бесед «Внимание! Тонкий лсд!» (1-9 классы)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  <w:spacing w:line="250" w:lineRule="exact"/>
            </w:pPr>
            <w:r>
              <w:rPr>
                <w:rStyle w:val="23"/>
              </w:rPr>
              <w:t>Беседа по профилактике простудных заболеваний (1-9 классы)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line="250" w:lineRule="exact"/>
            </w:pPr>
            <w:r>
              <w:rPr>
                <w:rStyle w:val="23"/>
              </w:rPr>
              <w:t>Круглый стол «Закаливание-путь к долголетию» (7 9 классы)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after="300" w:line="220" w:lineRule="exact"/>
            </w:pPr>
            <w:r>
              <w:rPr>
                <w:rStyle w:val="23"/>
              </w:rPr>
              <w:t>Декабрь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before="300" w:after="540" w:line="220" w:lineRule="exact"/>
            </w:pPr>
            <w:r>
              <w:rPr>
                <w:rStyle w:val="23"/>
              </w:rPr>
              <w:t>Декабрь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before="540" w:after="300" w:line="220" w:lineRule="exact"/>
            </w:pPr>
            <w:r>
              <w:rPr>
                <w:rStyle w:val="23"/>
              </w:rPr>
              <w:t>20.12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before="300" w:line="220" w:lineRule="exact"/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after="180" w:line="504" w:lineRule="exact"/>
            </w:pPr>
            <w:r>
              <w:rPr>
                <w:rStyle w:val="23"/>
              </w:rPr>
              <w:t>Классные руководители Классные руководители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before="180" w:line="254" w:lineRule="exact"/>
            </w:pPr>
            <w:r>
              <w:rPr>
                <w:rStyle w:val="23"/>
              </w:rPr>
              <w:t>Учитель ОБЖ. учитель физ-ры</w:t>
            </w:r>
          </w:p>
        </w:tc>
      </w:tr>
      <w:tr w:rsidR="005D4286" w:rsidTr="00C75268">
        <w:trPr>
          <w:trHeight w:hRule="exact" w:val="555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framePr w:w="10891" w:h="14875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rPr>
                <w:rStyle w:val="23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tabs>
                <w:tab w:val="left" w:pos="163"/>
              </w:tabs>
              <w:spacing w:line="250" w:lineRule="exact"/>
              <w:rPr>
                <w:rStyle w:val="23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after="300" w:line="220" w:lineRule="exact"/>
              <w:rPr>
                <w:rStyle w:val="23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after="180" w:line="504" w:lineRule="exact"/>
              <w:rPr>
                <w:rStyle w:val="23"/>
              </w:rPr>
            </w:pPr>
          </w:p>
        </w:tc>
      </w:tr>
      <w:tr w:rsidR="005D4286">
        <w:trPr>
          <w:trHeight w:hRule="exact" w:val="35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</w:pPr>
            <w:r>
              <w:rPr>
                <w:rStyle w:val="24"/>
              </w:rPr>
              <w:t>Я и Знания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Воспитывать ответственное отношение к учению, развивать познавательную активность и культуру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умственного труда, формировать готовность к сознательному выбору профессии.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59" w:lineRule="exact"/>
            </w:pPr>
            <w:r>
              <w:rPr>
                <w:rStyle w:val="23"/>
              </w:rPr>
              <w:t>1.Беседа «Мой читательский формуляр»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09.12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Классные руководители, библиотекарь</w:t>
            </w:r>
          </w:p>
        </w:tc>
      </w:tr>
      <w:tr w:rsidR="005D4286">
        <w:trPr>
          <w:trHeight w:hRule="exact" w:val="6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after="60" w:line="220" w:lineRule="exact"/>
            </w:pPr>
            <w:r>
              <w:rPr>
                <w:rStyle w:val="24"/>
              </w:rPr>
              <w:t>Я и Культура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 .Мастерская Деда Мороза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Учителя начальных классов</w:t>
            </w:r>
          </w:p>
        </w:tc>
      </w:tr>
      <w:tr w:rsidR="005D4286">
        <w:trPr>
          <w:trHeight w:hRule="exact" w:val="1315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framePr w:w="10891" w:h="14875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чувство прекрасного, развивать творческие способности детей,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2.«Новогодний калейдоскоп» (1-5 классы)</w:t>
            </w:r>
          </w:p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«Новогодний карнавал» (6-9 классы)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29.12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>
        <w:trPr>
          <w:trHeight w:hRule="exact" w:val="31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framePr w:w="10891" w:h="14875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эстетические вкусы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3.Конкурс новогодних плакатов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26.12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ИЗО</w:t>
            </w:r>
          </w:p>
        </w:tc>
      </w:tr>
      <w:tr w:rsidR="005D4286">
        <w:trPr>
          <w:trHeight w:hRule="exact" w:val="518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framePr w:w="10891" w:h="14875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78" w:lineRule="exact"/>
            </w:pPr>
            <w:r>
              <w:rPr>
                <w:rStyle w:val="23"/>
              </w:rPr>
              <w:t>и идеалы, способствовать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59" w:lineRule="exact"/>
            </w:pPr>
            <w:r>
              <w:rPr>
                <w:rStyle w:val="23"/>
              </w:rPr>
              <w:t xml:space="preserve">4. </w:t>
            </w:r>
            <w:r>
              <w:rPr>
                <w:rStyle w:val="240"/>
              </w:rPr>
              <w:t>Конкурс «Лучший новогодний кабинет»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23.12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75268">
            <w:pPr>
              <w:pStyle w:val="210"/>
              <w:framePr w:w="10891" w:h="14875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Совет старшеклассников</w:t>
            </w:r>
          </w:p>
        </w:tc>
      </w:tr>
    </w:tbl>
    <w:p w:rsidR="005D4286" w:rsidRDefault="005D4286">
      <w:pPr>
        <w:rPr>
          <w:sz w:val="2"/>
          <w:szCs w:val="2"/>
        </w:rPr>
        <w:sectPr w:rsidR="005D4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42"/>
        <w:gridCol w:w="3682"/>
        <w:gridCol w:w="1258"/>
        <w:gridCol w:w="2880"/>
      </w:tblGrid>
      <w:tr w:rsidR="005D4286">
        <w:trPr>
          <w:trHeight w:hRule="exact" w:val="114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развитию духовно - нравственных качеств личности.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2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Я и Человек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 .Беседа «Я - гражданин»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15.12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>
        <w:trPr>
          <w:trHeight w:hRule="exact" w:val="518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after="60" w:line="220" w:lineRule="exact"/>
            </w:pPr>
            <w:r>
              <w:rPr>
                <w:rStyle w:val="23"/>
              </w:rPr>
              <w:t>Способствовать</w:t>
            </w:r>
          </w:p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формированию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2.Диспут «Наши права и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08.12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истории</w:t>
            </w:r>
          </w:p>
        </w:tc>
      </w:tr>
      <w:tr w:rsidR="005D4286">
        <w:trPr>
          <w:trHeight w:hRule="exact" w:val="269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правосознания и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обязанности»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14.12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605"/>
        </w:trPr>
        <w:tc>
          <w:tcPr>
            <w:tcW w:w="7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гражданской ответственности, морально - волевых качеств.</w:t>
            </w: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3.Классные часы, посвященные Дню Конституции РФ.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 w:rsidP="008D5D9E">
            <w:pPr>
              <w:framePr w:w="10891" w:h="14712" w:wrap="none" w:vAnchor="page" w:hAnchor="page" w:x="706" w:y="836"/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>
        <w:trPr>
          <w:trHeight w:hRule="exact" w:val="293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</w:pPr>
          </w:p>
        </w:tc>
      </w:tr>
      <w:tr w:rsidR="005D4286">
        <w:trPr>
          <w:trHeight w:hRule="exact" w:val="254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</w:pPr>
          </w:p>
        </w:tc>
      </w:tr>
      <w:tr w:rsidR="005D4286">
        <w:trPr>
          <w:trHeight w:hRule="exact" w:val="288"/>
        </w:trPr>
        <w:tc>
          <w:tcPr>
            <w:tcW w:w="10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30" w:lineRule="exact"/>
              <w:jc w:val="center"/>
            </w:pPr>
            <w:r>
              <w:rPr>
                <w:rStyle w:val="211"/>
              </w:rPr>
              <w:t>Январь</w:t>
            </w:r>
          </w:p>
        </w:tc>
      </w:tr>
      <w:tr w:rsidR="005D4286">
        <w:trPr>
          <w:trHeight w:hRule="exact" w:val="2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Я и Поиоода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 .Акция «Заботимся о братьях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Январь-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Учителя начальных классов</w:t>
            </w:r>
          </w:p>
        </w:tc>
      </w:tr>
      <w:tr w:rsidR="005D4286">
        <w:trPr>
          <w:trHeight w:hRule="exact" w:val="2760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Прививать любовь к природе, к окружающему миру; воспитывать чувство</w:t>
            </w:r>
          </w:p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ответственности перед будущими поколениями за то, что мы оставим после себя.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40" w:lineRule="auto"/>
              <w:jc w:val="both"/>
            </w:pPr>
            <w:r>
              <w:rPr>
                <w:rStyle w:val="23"/>
              </w:rPr>
              <w:t>наших меньших»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40" w:lineRule="auto"/>
              <w:jc w:val="both"/>
            </w:pPr>
            <w:r>
              <w:rPr>
                <w:rStyle w:val="23"/>
              </w:rPr>
              <w:t>март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jc w:val="both"/>
              <w:rPr>
                <w:sz w:val="10"/>
                <w:szCs w:val="10"/>
              </w:rPr>
            </w:pPr>
          </w:p>
        </w:tc>
      </w:tr>
      <w:tr w:rsidR="005D4286" w:rsidTr="008D5D9E">
        <w:trPr>
          <w:trHeight w:hRule="exact" w:val="2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Я и Отечество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40" w:lineRule="auto"/>
            </w:pPr>
            <w:r>
              <w:rPr>
                <w:rStyle w:val="23"/>
              </w:rPr>
              <w:t>1 .Торжественная линейка,</w:t>
            </w:r>
          </w:p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40" w:lineRule="auto"/>
            </w:pPr>
            <w:r>
              <w:rPr>
                <w:rStyle w:val="23"/>
              </w:rPr>
              <w:t>посвященная освобождению Ровеньского района</w:t>
            </w:r>
          </w:p>
          <w:p w:rsidR="005D4286" w:rsidRDefault="005D4286" w:rsidP="008D5D9E">
            <w:pPr>
              <w:pStyle w:val="210"/>
              <w:framePr w:w="10891" w:h="14712" w:wrap="none" w:vAnchor="page" w:hAnchor="page" w:x="706" w:y="836"/>
              <w:spacing w:line="240" w:lineRule="auto"/>
            </w:pPr>
            <w:r>
              <w:rPr>
                <w:rStyle w:val="23"/>
              </w:rPr>
              <w:t xml:space="preserve"> от немецко-фашистской</w:t>
            </w:r>
          </w:p>
          <w:p w:rsidR="005D4286" w:rsidRDefault="005D4286" w:rsidP="008D5D9E">
            <w:pPr>
              <w:pStyle w:val="210"/>
              <w:framePr w:w="10891" w:h="14712" w:wrap="none" w:vAnchor="page" w:hAnchor="page" w:x="706" w:y="836"/>
              <w:spacing w:line="240" w:lineRule="auto"/>
            </w:pPr>
            <w:r>
              <w:rPr>
                <w:rStyle w:val="23"/>
              </w:rPr>
              <w:t>оккупации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40" w:lineRule="auto"/>
            </w:pPr>
            <w:r>
              <w:rPr>
                <w:rStyle w:val="23"/>
              </w:rPr>
              <w:t>16.01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pacing w:line="240" w:lineRule="auto"/>
            </w:pPr>
            <w:r>
              <w:rPr>
                <w:rStyle w:val="23"/>
              </w:rPr>
              <w:t>Учитель истории</w:t>
            </w:r>
          </w:p>
        </w:tc>
      </w:tr>
      <w:tr w:rsidR="005D4286" w:rsidTr="00AA0C12">
        <w:trPr>
          <w:trHeight w:val="2080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Воспитывать</w:t>
            </w:r>
          </w:p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любовь к родному</w:t>
            </w:r>
          </w:p>
          <w:p w:rsidR="005D4286" w:rsidRDefault="005D4286" w:rsidP="008D5D9E">
            <w:pPr>
              <w:pStyle w:val="210"/>
              <w:framePr w:w="10891" w:h="14712" w:wrap="none" w:vAnchor="page" w:hAnchor="page" w:x="706" w:y="836"/>
            </w:pPr>
            <w:r>
              <w:rPr>
                <w:rStyle w:val="23"/>
              </w:rPr>
              <w:t xml:space="preserve">краю, стране, развивать чувство </w:t>
            </w:r>
          </w:p>
          <w:p w:rsidR="005D4286" w:rsidRDefault="005D4286" w:rsidP="00377915">
            <w:pPr>
              <w:pStyle w:val="210"/>
              <w:framePr w:w="10891" w:h="14712" w:wrap="none" w:vAnchor="page" w:hAnchor="page" w:x="706" w:y="836"/>
            </w:pPr>
            <w:r>
              <w:rPr>
                <w:rStyle w:val="23"/>
              </w:rPr>
              <w:t>ответственности за свои дела, воспитывать гражданскую ответственность.</w:t>
            </w: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pacing w:line="220" w:lineRule="exact"/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</w:p>
        </w:tc>
      </w:tr>
      <w:tr w:rsidR="005D4286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Я и Здооовье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Внутришкольные соревнования по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19,20.01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физ-ры, классные</w:t>
            </w:r>
          </w:p>
        </w:tc>
      </w:tr>
      <w:tr w:rsidR="005D4286">
        <w:trPr>
          <w:trHeight w:hRule="exact" w:val="250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баскетболу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руководители, учителя</w:t>
            </w:r>
          </w:p>
        </w:tc>
      </w:tr>
      <w:tr w:rsidR="005D4286">
        <w:trPr>
          <w:trHeight w:hRule="exact" w:val="274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потребность в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2. «Веселые старты»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13.01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начальных классов</w:t>
            </w:r>
          </w:p>
        </w:tc>
      </w:tr>
      <w:tr w:rsidR="005D4286">
        <w:trPr>
          <w:trHeight w:hRule="exact" w:val="533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здоровом образе жизни, повышать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  <w:spacing w:after="60" w:line="220" w:lineRule="exact"/>
              <w:jc w:val="both"/>
            </w:pPr>
            <w:r>
              <w:rPr>
                <w:rStyle w:val="23"/>
              </w:rPr>
              <w:t>День здоровья</w:t>
            </w:r>
          </w:p>
          <w:p w:rsidR="005D4286" w:rsidRDefault="005D4286" w:rsidP="008D5D9E">
            <w:pPr>
              <w:pStyle w:val="210"/>
              <w:framePr w:w="10891" w:h="14712" w:wrap="none" w:vAnchor="page" w:hAnchor="page" w:x="706" w:y="836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60" w:line="220" w:lineRule="exact"/>
              <w:jc w:val="both"/>
            </w:pPr>
            <w:r>
              <w:rPr>
                <w:rStyle w:val="23"/>
              </w:rPr>
              <w:t>Конкурс рисунков «Мы за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after="60" w:line="220" w:lineRule="exact"/>
            </w:pPr>
            <w:r>
              <w:rPr>
                <w:rStyle w:val="23"/>
              </w:rPr>
              <w:t>28.01</w:t>
            </w:r>
          </w:p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23-24.01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ИЗО</w:t>
            </w:r>
          </w:p>
        </w:tc>
      </w:tr>
      <w:tr w:rsidR="005D4286">
        <w:trPr>
          <w:trHeight w:hRule="exact" w:val="44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уровень физической</w:t>
            </w: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after="60" w:line="220" w:lineRule="exact"/>
              <w:jc w:val="both"/>
            </w:pPr>
            <w:r>
              <w:rPr>
                <w:rStyle w:val="23"/>
              </w:rPr>
              <w:t>здоровый образ жизни!»</w:t>
            </w:r>
          </w:p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before="60" w:line="220" w:lineRule="exact"/>
              <w:jc w:val="both"/>
            </w:pPr>
            <w:r>
              <w:rPr>
                <w:rStyle w:val="23"/>
              </w:rPr>
              <w:t>5.Лекция «Профилактика ВИЧ -</w:t>
            </w:r>
          </w:p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инфекции» (с приглашением мед.раб.)</w:t>
            </w:r>
          </w:p>
          <w:p w:rsidR="005D4286" w:rsidRDefault="005D4286" w:rsidP="00035F97">
            <w:pPr>
              <w:pStyle w:val="210"/>
              <w:framePr w:w="10891" w:h="14712" w:wrap="none" w:vAnchor="page" w:hAnchor="page" w:x="706" w:y="836"/>
              <w:spacing w:line="250" w:lineRule="exact"/>
            </w:pPr>
            <w:r>
              <w:rPr>
                <w:rStyle w:val="23"/>
              </w:rPr>
              <w:t>6 Практическое занятие по правилам оказания первой медицинской помощи при переохлаждении и обморожении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Январь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Администрация</w:t>
            </w:r>
          </w:p>
        </w:tc>
      </w:tr>
      <w:tr w:rsidR="005D4286" w:rsidTr="008D5D9E">
        <w:trPr>
          <w:trHeight w:hRule="exact" w:val="150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культуры.</w:t>
            </w: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50" w:lineRule="exact"/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21.01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Pr="008D5D9E" w:rsidRDefault="005D4286" w:rsidP="008D5D9E">
            <w:pPr>
              <w:framePr w:w="10891" w:h="14712" w:wrap="none" w:vAnchor="page" w:hAnchor="page" w:x="706" w:y="836"/>
              <w:rPr>
                <w:rFonts w:ascii="Times New Roman" w:hAnsi="Times New Roman" w:cs="Times New Roman"/>
              </w:rPr>
            </w:pPr>
            <w:r w:rsidRPr="008D5D9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еди</w:t>
            </w:r>
            <w:r w:rsidRPr="008D5D9E">
              <w:rPr>
                <w:rFonts w:ascii="Times New Roman" w:hAnsi="Times New Roman" w:cs="Times New Roman"/>
                <w:sz w:val="22"/>
                <w:szCs w:val="22"/>
              </w:rPr>
              <w:t>цинский работник</w:t>
            </w:r>
          </w:p>
        </w:tc>
      </w:tr>
      <w:tr w:rsidR="005D4286">
        <w:trPr>
          <w:trHeight w:hRule="exact" w:val="3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Я и Знания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1. Мониторинг школы по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учителя - предметники</w:t>
            </w:r>
          </w:p>
        </w:tc>
      </w:tr>
      <w:tr w:rsidR="005D4286">
        <w:trPr>
          <w:trHeight w:hRule="exact" w:val="259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успеваемости по результатам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1397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ответственное отношение к учению, развивать познавательную активность и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pStyle w:val="210"/>
              <w:framePr w:w="10891" w:h="14712" w:wrap="none" w:vAnchor="page" w:hAnchor="page" w:x="706" w:y="836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первого полугодия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8D5D9E">
            <w:pPr>
              <w:framePr w:w="10891" w:h="14712" w:wrap="none" w:vAnchor="page" w:hAnchor="page" w:x="706" w:y="836"/>
              <w:rPr>
                <w:sz w:val="10"/>
                <w:szCs w:val="10"/>
              </w:rPr>
            </w:pPr>
          </w:p>
        </w:tc>
      </w:tr>
    </w:tbl>
    <w:p w:rsidR="005D4286" w:rsidRDefault="005D4286">
      <w:pPr>
        <w:rPr>
          <w:sz w:val="2"/>
          <w:szCs w:val="2"/>
        </w:rPr>
        <w:sectPr w:rsidR="005D4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25"/>
        <w:gridCol w:w="2347"/>
        <w:gridCol w:w="3682"/>
        <w:gridCol w:w="1258"/>
        <w:gridCol w:w="2880"/>
      </w:tblGrid>
      <w:tr w:rsidR="005D4286">
        <w:trPr>
          <w:trHeight w:hRule="exact" w:val="16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1" w:h="1472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культуру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умственного труда, формировать готовность к сознательному выбору профессии.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1" w:h="1472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1" w:h="1472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1" w:h="14722" w:wrap="none" w:vAnchor="page" w:hAnchor="page" w:x="706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12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11"/>
              </w:rPr>
              <w:t>Я и Культура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Воспитывать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чувство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прекрасного,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numPr>
                <w:ilvl w:val="0"/>
                <w:numId w:val="10"/>
              </w:numPr>
              <w:shd w:val="clear" w:color="auto" w:fill="auto"/>
              <w:tabs>
                <w:tab w:val="left" w:pos="206"/>
              </w:tabs>
              <w:spacing w:after="60" w:line="220" w:lineRule="exact"/>
              <w:jc w:val="both"/>
            </w:pPr>
            <w:r>
              <w:rPr>
                <w:rStyle w:val="23"/>
              </w:rPr>
              <w:t>«Рождество Христово»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  <w:spacing w:before="60" w:line="220" w:lineRule="exact"/>
              <w:jc w:val="both"/>
            </w:pPr>
            <w:r>
              <w:rPr>
                <w:rStyle w:val="23"/>
              </w:rPr>
              <w:t>Рождественские святки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06.01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Учитель православной культуры, классные руководители</w:t>
            </w:r>
          </w:p>
        </w:tc>
      </w:tr>
      <w:tr w:rsidR="005D4286">
        <w:trPr>
          <w:trHeight w:hRule="exact" w:val="2395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1" w:h="14722" w:wrap="none" w:vAnchor="page" w:hAnchor="page" w:x="706" w:y="836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развивать творческие способности детей, эстетические вкусы и идеалы, способствовать развитию духовно - нравственных качеств личности.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3.Классные часы «Крещение Господне»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18.01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 w:rsidTr="007E0687">
        <w:trPr>
          <w:trHeight w:hRule="exact" w:val="22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11"/>
              </w:rPr>
              <w:t>Я и Человек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Способствовать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формированию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правосознания и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гражданской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ответственности,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морально - волевых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качеств.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1 .Изучение нормативных документов, регламентирующих жизнь школьника в учебном заведении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2.Семинар «Терпение и толерантность»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after="780" w:line="220" w:lineRule="exact"/>
            </w:pPr>
            <w:r>
              <w:rPr>
                <w:rStyle w:val="23"/>
              </w:rPr>
              <w:t>Январь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before="780" w:line="220" w:lineRule="exact"/>
            </w:pPr>
            <w:r>
              <w:rPr>
                <w:rStyle w:val="23"/>
              </w:rPr>
              <w:t>26.01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7E0687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40" w:lineRule="auto"/>
              <w:rPr>
                <w:rStyle w:val="23"/>
              </w:rPr>
            </w:pPr>
            <w:r>
              <w:rPr>
                <w:rStyle w:val="23"/>
              </w:rPr>
              <w:t xml:space="preserve">Классные руководители </w:t>
            </w:r>
          </w:p>
          <w:p w:rsidR="005D4286" w:rsidRDefault="005D4286" w:rsidP="007E0687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7E0687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7E0687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7E0687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40" w:lineRule="auto"/>
            </w:pPr>
            <w:r>
              <w:rPr>
                <w:rStyle w:val="23"/>
              </w:rPr>
              <w:t>Учитель истории</w:t>
            </w:r>
          </w:p>
        </w:tc>
      </w:tr>
      <w:tr w:rsidR="005D4286">
        <w:trPr>
          <w:trHeight w:hRule="exact" w:val="283"/>
        </w:trPr>
        <w:tc>
          <w:tcPr>
            <w:tcW w:w="10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30" w:lineRule="exact"/>
              <w:jc w:val="center"/>
            </w:pPr>
            <w:r>
              <w:rPr>
                <w:rStyle w:val="211"/>
              </w:rPr>
              <w:t>Февраль</w:t>
            </w:r>
          </w:p>
        </w:tc>
      </w:tr>
      <w:tr w:rsidR="005D4286">
        <w:trPr>
          <w:trHeight w:hRule="exact" w:val="36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11"/>
              </w:rPr>
              <w:t>Я и Природа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Прививать любовь к природе, к окружающему миру; воспитывать чувство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ответственности перед будущими поколениями за то, что мы оставим после себя.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54" w:lineRule="exact"/>
              <w:jc w:val="both"/>
            </w:pPr>
            <w:r>
              <w:rPr>
                <w:rStyle w:val="23"/>
              </w:rPr>
              <w:t>1 .Экскурсии «Зимушка - зима»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2.Изучение Красной Книги, ее страниц по Белгородской области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after="60" w:line="220" w:lineRule="exact"/>
            </w:pPr>
            <w:r>
              <w:rPr>
                <w:rStyle w:val="23"/>
              </w:rPr>
              <w:t>Февраль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Учителя начальных классов Учитель биологии</w:t>
            </w:r>
          </w:p>
        </w:tc>
      </w:tr>
      <w:tr w:rsidR="005D4286">
        <w:trPr>
          <w:trHeight w:hRule="exact" w:val="27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11"/>
              </w:rPr>
              <w:t>Я и Отечество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</w:pPr>
            <w:r>
              <w:rPr>
                <w:rStyle w:val="23"/>
              </w:rPr>
              <w:t>Воспитывать любовь к родному краю, стране, развивать чувство ответственности за свои дела, воспитывать гражданскую ответственность.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1 .Месячник по военно- патриотическому воспитанию 2.Кл. час «Кто они юные герои- антифашисты »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3 .День защитника Отечества Командный конкурс «Я - будущий защитник Отечества» (1-9 классы)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4.Уроки Мужества «Защита Отечества - защита мира».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504" w:lineRule="exact"/>
            </w:pPr>
            <w:r>
              <w:rPr>
                <w:rStyle w:val="23"/>
              </w:rPr>
              <w:t>Февраль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504" w:lineRule="exact"/>
            </w:pPr>
            <w:r>
              <w:rPr>
                <w:rStyle w:val="23"/>
              </w:rPr>
              <w:t>08.02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after="180" w:line="504" w:lineRule="exact"/>
            </w:pPr>
            <w:r>
              <w:rPr>
                <w:rStyle w:val="23"/>
              </w:rPr>
              <w:t>22.02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before="180" w:line="220" w:lineRule="exact"/>
            </w:pPr>
            <w:r>
              <w:rPr>
                <w:rStyle w:val="23"/>
              </w:rPr>
              <w:t>21.02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7E0687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7E0687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40" w:lineRule="auto"/>
              <w:rPr>
                <w:rStyle w:val="23"/>
              </w:rPr>
            </w:pPr>
            <w:r>
              <w:rPr>
                <w:rStyle w:val="23"/>
              </w:rPr>
              <w:t xml:space="preserve">Учитель ОБЖ </w:t>
            </w:r>
          </w:p>
          <w:p w:rsidR="005D4286" w:rsidRDefault="005D4286" w:rsidP="007E0687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7E0687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40" w:lineRule="auto"/>
              <w:rPr>
                <w:rStyle w:val="23"/>
              </w:rPr>
            </w:pPr>
            <w:r>
              <w:rPr>
                <w:rStyle w:val="23"/>
              </w:rPr>
              <w:t>Учитель ОБЖ</w:t>
            </w:r>
          </w:p>
          <w:p w:rsidR="005D4286" w:rsidRDefault="005D4286" w:rsidP="007E0687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7E0687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40" w:lineRule="auto"/>
            </w:pPr>
            <w:r>
              <w:rPr>
                <w:rStyle w:val="23"/>
              </w:rPr>
              <w:t>Учитель физ-ры</w:t>
            </w:r>
          </w:p>
          <w:p w:rsidR="005D4286" w:rsidRDefault="005D4286" w:rsidP="007E0687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40" w:lineRule="auto"/>
              <w:rPr>
                <w:rStyle w:val="23"/>
              </w:rPr>
            </w:pPr>
          </w:p>
          <w:p w:rsidR="005D4286" w:rsidRDefault="005D4286" w:rsidP="007E0687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40" w:lineRule="auto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>
        <w:trPr>
          <w:trHeight w:hRule="exact" w:val="57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after="60" w:line="230" w:lineRule="exact"/>
            </w:pPr>
            <w:r>
              <w:rPr>
                <w:rStyle w:val="211"/>
              </w:rPr>
              <w:t>Я и Здоровье</w:t>
            </w:r>
          </w:p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1 .Неделя Здоровья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20-24.02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722" w:wrap="none" w:vAnchor="page" w:hAnchor="page" w:x="706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Учитель физ-ры, классные руководители</w:t>
            </w:r>
          </w:p>
        </w:tc>
      </w:tr>
    </w:tbl>
    <w:p w:rsidR="005D4286" w:rsidRDefault="005D4286">
      <w:pPr>
        <w:rPr>
          <w:sz w:val="2"/>
          <w:szCs w:val="2"/>
        </w:rPr>
        <w:sectPr w:rsidR="005D4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42"/>
        <w:gridCol w:w="3682"/>
        <w:gridCol w:w="1258"/>
        <w:gridCol w:w="2885"/>
      </w:tblGrid>
      <w:tr w:rsidR="005D4286">
        <w:trPr>
          <w:trHeight w:hRule="exact" w:val="16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722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потребность в здоровом образе жизни, повышать уровень физической культуры.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722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722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722" w:wrap="none" w:vAnchor="page" w:hAnchor="page" w:x="703" w:y="836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3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111"/>
              </w:rPr>
              <w:t>Я и Знания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Воспитывать ответственное отношение к учению, развивать познавательную активность и культуру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умственного труда, формировать готовность к сознательному выбору профессии.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1 .Анкетирование «Мое отношение к учебе»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2.Рейд «Состояние классных комнат»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after="300" w:line="220" w:lineRule="exact"/>
            </w:pPr>
            <w:r>
              <w:rPr>
                <w:rStyle w:val="23"/>
              </w:rPr>
              <w:t>Февраль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before="300" w:line="220" w:lineRule="exact"/>
            </w:pPr>
            <w:r>
              <w:rPr>
                <w:rStyle w:val="23"/>
              </w:rPr>
              <w:t>10.02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after="300" w:line="220" w:lineRule="exact"/>
            </w:pPr>
            <w:r>
              <w:rPr>
                <w:rStyle w:val="23"/>
              </w:rPr>
              <w:t>Классные руководители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before="300" w:line="250" w:lineRule="exact"/>
            </w:pPr>
            <w:r>
              <w:rPr>
                <w:rStyle w:val="23"/>
              </w:rPr>
              <w:t xml:space="preserve"> совет старшеклассников</w:t>
            </w:r>
          </w:p>
        </w:tc>
      </w:tr>
      <w:tr w:rsidR="005D4286">
        <w:trPr>
          <w:trHeight w:hRule="exact" w:val="65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after="60" w:line="230" w:lineRule="exact"/>
            </w:pPr>
            <w:r>
              <w:rPr>
                <w:rStyle w:val="2111"/>
              </w:rPr>
              <w:t>Я и Культура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before="60"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20" w:lineRule="exact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20" w:lineRule="exact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50" w:lineRule="exact"/>
            </w:pPr>
          </w:p>
        </w:tc>
      </w:tr>
      <w:tr w:rsidR="005D4286">
        <w:trPr>
          <w:trHeight w:hRule="exact" w:val="294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6" w:h="14722" w:wrap="none" w:vAnchor="page" w:hAnchor="page" w:x="703" w:y="836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1.Литературный конкурс «Живая классика»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13.02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Учителя литературы</w:t>
            </w:r>
          </w:p>
        </w:tc>
      </w:tr>
      <w:tr w:rsidR="005D4286">
        <w:trPr>
          <w:trHeight w:hRule="exact" w:val="249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30" w:lineRule="exact"/>
            </w:pPr>
            <w:r>
              <w:rPr>
                <w:rStyle w:val="211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111"/>
              </w:rPr>
              <w:t>Я и Человек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Способствовать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формированию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правосознания и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гражданской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ответственности,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морально - волевых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качеств.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after="540" w:line="220" w:lineRule="exact"/>
              <w:jc w:val="both"/>
            </w:pPr>
            <w:r>
              <w:rPr>
                <w:rStyle w:val="23"/>
              </w:rPr>
              <w:t>1 .ПДД - лекция инспектора ГИБДД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spacing w:before="540" w:after="180" w:line="250" w:lineRule="exact"/>
            </w:pPr>
            <w:r>
              <w:rPr>
                <w:rStyle w:val="23"/>
              </w:rPr>
              <w:t>Устный журнал «Сто дорог - одна твоя»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spacing w:before="180" w:line="259" w:lineRule="exact"/>
            </w:pPr>
            <w:r>
              <w:rPr>
                <w:rStyle w:val="23"/>
              </w:rPr>
              <w:t>Уроки раздумий «Что значит быть добрым?» (5-9 классы)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По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согласован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7"/>
              </w:rPr>
              <w:t>ИЮ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after="480" w:line="250" w:lineRule="exact"/>
            </w:pPr>
            <w:r>
              <w:rPr>
                <w:rStyle w:val="23"/>
              </w:rPr>
              <w:t>17.02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before="480" w:line="220" w:lineRule="exact"/>
            </w:pPr>
            <w:r>
              <w:rPr>
                <w:rStyle w:val="23"/>
              </w:rPr>
              <w:t>16.02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after="540" w:line="220" w:lineRule="exact"/>
            </w:pPr>
            <w:r>
              <w:rPr>
                <w:rStyle w:val="23"/>
              </w:rPr>
              <w:t>Администрация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before="540" w:after="180" w:line="254" w:lineRule="exact"/>
            </w:pPr>
            <w:r>
              <w:rPr>
                <w:rStyle w:val="23"/>
              </w:rPr>
              <w:t>Классный руководитель выпускного класса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before="180" w:line="220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>
        <w:trPr>
          <w:trHeight w:hRule="exact" w:val="283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30" w:lineRule="exact"/>
              <w:jc w:val="center"/>
            </w:pPr>
            <w:r>
              <w:rPr>
                <w:rStyle w:val="2111"/>
              </w:rPr>
              <w:t>Март</w:t>
            </w:r>
          </w:p>
        </w:tc>
      </w:tr>
      <w:tr w:rsidR="005D4286">
        <w:trPr>
          <w:trHeight w:hRule="exact" w:val="30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30" w:lineRule="exact"/>
              <w:ind w:left="140"/>
            </w:pPr>
            <w:r>
              <w:rPr>
                <w:rStyle w:val="211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111"/>
              </w:rPr>
              <w:t>Я и Пнинода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Прививать любовь к природе, к окружающему миру; воспитывать чувство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ответственности перед будущими поколениями за то, что мы оставим после себя.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spacing w:line="254" w:lineRule="exact"/>
            </w:pPr>
            <w:r>
              <w:rPr>
                <w:rStyle w:val="23"/>
              </w:rPr>
              <w:t>Эко логическая акция «Поможем природе»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spacing w:after="180" w:line="254" w:lineRule="exact"/>
              <w:jc w:val="both"/>
            </w:pPr>
            <w:r>
              <w:rPr>
                <w:rStyle w:val="23"/>
              </w:rPr>
              <w:t>Фестиваль комнатных цветов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180" w:line="220" w:lineRule="exact"/>
              <w:jc w:val="both"/>
            </w:pPr>
            <w:r>
              <w:rPr>
                <w:rStyle w:val="23"/>
              </w:rPr>
              <w:t>Акция «Первоцвет»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504" w:lineRule="exact"/>
            </w:pPr>
            <w:r>
              <w:rPr>
                <w:rStyle w:val="23"/>
              </w:rPr>
              <w:t>Март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504" w:lineRule="exact"/>
            </w:pPr>
            <w:r>
              <w:rPr>
                <w:rStyle w:val="23"/>
              </w:rPr>
              <w:t>03.03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504" w:lineRule="exact"/>
            </w:pPr>
            <w:r>
              <w:rPr>
                <w:rStyle w:val="23"/>
              </w:rPr>
              <w:t>Март-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абпрель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after="300" w:line="220" w:lineRule="exact"/>
            </w:pPr>
            <w:r>
              <w:rPr>
                <w:rStyle w:val="23"/>
              </w:rPr>
              <w:t>Классные руководители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before="300" w:line="250" w:lineRule="exact"/>
            </w:pPr>
            <w:r>
              <w:rPr>
                <w:rStyle w:val="23"/>
              </w:rPr>
              <w:t>Классные руководители, цветовод</w:t>
            </w:r>
          </w:p>
          <w:p w:rsidR="005D4286" w:rsidRDefault="005D4286">
            <w:pPr>
              <w:pStyle w:val="210"/>
              <w:framePr w:w="10896" w:h="14722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Учитель биологии</w:t>
            </w:r>
          </w:p>
        </w:tc>
      </w:tr>
    </w:tbl>
    <w:p w:rsidR="005D4286" w:rsidRDefault="005D4286">
      <w:pPr>
        <w:rPr>
          <w:sz w:val="2"/>
          <w:szCs w:val="2"/>
        </w:rPr>
        <w:sectPr w:rsidR="005D4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42"/>
        <w:gridCol w:w="3682"/>
        <w:gridCol w:w="1258"/>
        <w:gridCol w:w="2885"/>
      </w:tblGrid>
      <w:tr w:rsidR="005D4286">
        <w:trPr>
          <w:trHeight w:hRule="exact" w:val="27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Я и Отечество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Воспитывать любовь к родному краю, стране, развивать чувство ответственности за своп дела, воспитывать гражданскую ответственность.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line="250" w:lineRule="exact"/>
              <w:jc w:val="both"/>
            </w:pPr>
            <w:r>
              <w:rPr>
                <w:rStyle w:val="23"/>
              </w:rPr>
              <w:t>Встречи с ветеранами труда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numPr>
                <w:ilvl w:val="0"/>
                <w:numId w:val="13"/>
              </w:numPr>
              <w:shd w:val="clear" w:color="auto" w:fill="auto"/>
              <w:tabs>
                <w:tab w:val="left" w:pos="182"/>
              </w:tabs>
              <w:spacing w:line="250" w:lineRule="exact"/>
            </w:pPr>
            <w:r>
              <w:rPr>
                <w:rStyle w:val="23"/>
              </w:rPr>
              <w:t>Классные часы «Моя историческая Родина»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3 .Устный журнал «Труженики тыла»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after="60" w:line="220" w:lineRule="exact"/>
            </w:pPr>
            <w:r>
              <w:rPr>
                <w:rStyle w:val="23"/>
              </w:rPr>
              <w:t>Март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before="60" w:after="300" w:line="220" w:lineRule="exact"/>
            </w:pPr>
            <w:r>
              <w:rPr>
                <w:rStyle w:val="23"/>
              </w:rPr>
              <w:t>15.03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before="300" w:line="220" w:lineRule="exact"/>
            </w:pPr>
            <w:r>
              <w:rPr>
                <w:rStyle w:val="23"/>
              </w:rPr>
              <w:t>20.03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4" w:lineRule="exact"/>
              <w:rPr>
                <w:rStyle w:val="23"/>
              </w:rPr>
            </w:pPr>
            <w:r>
              <w:rPr>
                <w:rStyle w:val="23"/>
              </w:rPr>
              <w:t xml:space="preserve"> 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4" w:lineRule="exact"/>
              <w:rPr>
                <w:rStyle w:val="23"/>
              </w:rPr>
            </w:pPr>
            <w:r>
              <w:rPr>
                <w:rStyle w:val="23"/>
              </w:rPr>
              <w:t xml:space="preserve">Классные руководители, 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4" w:lineRule="exact"/>
              <w:rPr>
                <w:rStyle w:val="23"/>
              </w:rPr>
            </w:pP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 xml:space="preserve">Учитель истории </w:t>
            </w:r>
          </w:p>
        </w:tc>
      </w:tr>
      <w:tr w:rsidR="005D4286">
        <w:trPr>
          <w:trHeight w:hRule="exact" w:val="19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Я и Здоновье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Воспитывать потребность в здоровом образе жизни, повышать уровень физической культуры.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0" w:lineRule="exact"/>
              <w:jc w:val="both"/>
            </w:pPr>
            <w:r>
              <w:rPr>
                <w:rStyle w:val="23"/>
              </w:rPr>
              <w:t>1.Внутришкольные соревнования по теннису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0" w:lineRule="exact"/>
              <w:jc w:val="both"/>
            </w:pPr>
            <w:r>
              <w:rPr>
                <w:rStyle w:val="23"/>
              </w:rPr>
              <w:t>2.Вн\тришкольные соревнования по шахматам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after="300" w:line="220" w:lineRule="exact"/>
            </w:pPr>
            <w:r>
              <w:rPr>
                <w:rStyle w:val="23"/>
              </w:rPr>
              <w:t>17.03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before="300" w:line="220" w:lineRule="exact"/>
            </w:pPr>
            <w:r>
              <w:rPr>
                <w:rStyle w:val="23"/>
              </w:rPr>
              <w:t>09.10.03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4" w:lineRule="exact"/>
              <w:rPr>
                <w:rStyle w:val="23"/>
              </w:rPr>
            </w:pPr>
            <w:r>
              <w:rPr>
                <w:rStyle w:val="23"/>
              </w:rPr>
              <w:t>Учитель физ-ры,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4" w:lineRule="exact"/>
              <w:rPr>
                <w:rStyle w:val="23"/>
              </w:rPr>
            </w:pP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 xml:space="preserve"> классные руководители</w:t>
            </w:r>
          </w:p>
        </w:tc>
      </w:tr>
      <w:tr w:rsidR="005D4286">
        <w:trPr>
          <w:trHeight w:hRule="exact" w:val="3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Я и Знания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Воспитывать ответственное отношение к учению, развивать познавательную активность и культуру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умственного труда, формировать готовность к сознательному выбору профессии.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50" w:lineRule="exact"/>
              <w:jc w:val="both"/>
            </w:pPr>
            <w:r>
              <w:rPr>
                <w:rStyle w:val="23"/>
              </w:rPr>
              <w:t>Неделя Детской книги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spacing w:line="250" w:lineRule="exact"/>
            </w:pPr>
            <w:r>
              <w:rPr>
                <w:rStyle w:val="23"/>
              </w:rPr>
              <w:t>Конкурс рисунков «Моя любимая книга»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13-17.03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Библиотекарь, классные руководители, учитель ИЗО</w:t>
            </w:r>
          </w:p>
        </w:tc>
      </w:tr>
      <w:tr w:rsidR="005D4286">
        <w:trPr>
          <w:trHeight w:hRule="exact" w:val="36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Я и Культура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Воспитывать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  <w:spacing w:line="254" w:lineRule="exact"/>
            </w:pPr>
            <w:r>
              <w:rPr>
                <w:rStyle w:val="23"/>
              </w:rPr>
              <w:t>Классные часы: «Восславим женщину-мать!»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after="240" w:line="250" w:lineRule="exact"/>
              <w:jc w:val="both"/>
            </w:pPr>
            <w:r>
              <w:rPr>
                <w:rStyle w:val="240"/>
              </w:rPr>
              <w:t>Праздник «Женский день 8 марта» (1-5)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240" w:line="254" w:lineRule="exact"/>
            </w:pPr>
            <w:r>
              <w:rPr>
                <w:rStyle w:val="240"/>
              </w:rPr>
              <w:t>Конкурсная программа «Мисс Очарование» - вечер для учащихся 6-9 классов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after="300" w:line="220" w:lineRule="exact"/>
            </w:pPr>
            <w:r>
              <w:rPr>
                <w:rStyle w:val="23"/>
              </w:rPr>
              <w:t>01.03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before="300" w:after="540" w:line="220" w:lineRule="exact"/>
            </w:pPr>
            <w:r>
              <w:rPr>
                <w:rStyle w:val="23"/>
              </w:rPr>
              <w:t>04.03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before="540" w:line="220" w:lineRule="exact"/>
            </w:pPr>
            <w:r>
              <w:rPr>
                <w:rStyle w:val="23"/>
              </w:rPr>
              <w:t>04.03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after="180" w:line="509" w:lineRule="exact"/>
            </w:pPr>
            <w:r>
              <w:rPr>
                <w:rStyle w:val="23"/>
              </w:rPr>
              <w:t>Классные руководители Классные руководители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before="180" w:line="220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>
        <w:trPr>
          <w:trHeight w:hRule="exact" w:val="221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Я и Человек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С пособствовать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формированию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правосознания и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гражданской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ответственности,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морально - волевых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</w:pPr>
            <w:r>
              <w:rPr>
                <w:rStyle w:val="23"/>
              </w:rPr>
              <w:t>качеств.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0" w:lineRule="exact"/>
            </w:pPr>
            <w:r>
              <w:rPr>
                <w:rStyle w:val="23"/>
              </w:rPr>
              <w:t>1.Встреча с работниками детской комнаты милиции, представителями комитета молодежи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Март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по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3"/>
              </w:rPr>
              <w:t>согласован</w:t>
            </w:r>
          </w:p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54" w:lineRule="exact"/>
            </w:pPr>
            <w:r>
              <w:rPr>
                <w:rStyle w:val="27pt"/>
              </w:rPr>
              <w:t>ИЮ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Администрация</w:t>
            </w:r>
          </w:p>
        </w:tc>
      </w:tr>
      <w:tr w:rsidR="005D4286" w:rsidTr="00514E48">
        <w:trPr>
          <w:trHeight w:hRule="exact" w:val="721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514E48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                                                                                                               Апрель</w:t>
            </w:r>
          </w:p>
        </w:tc>
      </w:tr>
      <w:tr w:rsidR="005D4286">
        <w:trPr>
          <w:trHeight w:hRule="exact" w:val="3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20" w:lineRule="exact"/>
              <w:ind w:left="140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Я и Природа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1.Месячник по экологии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Апрель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6" w:h="14798" w:wrap="none" w:vAnchor="page" w:hAnchor="page" w:x="703" w:y="836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Учителя биологии.</w:t>
            </w:r>
          </w:p>
        </w:tc>
      </w:tr>
    </w:tbl>
    <w:p w:rsidR="005D4286" w:rsidRDefault="005D4286">
      <w:pPr>
        <w:rPr>
          <w:sz w:val="2"/>
          <w:szCs w:val="2"/>
        </w:rPr>
        <w:sectPr w:rsidR="005D4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4286" w:rsidRDefault="005D4286">
      <w:pPr>
        <w:pStyle w:val="210"/>
        <w:framePr w:w="2237" w:h="2823" w:hRule="exact" w:wrap="none" w:vAnchor="page" w:hAnchor="page" w:x="1466" w:y="814"/>
        <w:shd w:val="clear" w:color="auto" w:fill="auto"/>
      </w:pPr>
      <w:r>
        <w:t>Прививать любовь к природе, к окружающему миру; воспитывать чувство</w:t>
      </w:r>
    </w:p>
    <w:p w:rsidR="005D4286" w:rsidRDefault="005D4286">
      <w:pPr>
        <w:pStyle w:val="210"/>
        <w:framePr w:w="2237" w:h="2823" w:hRule="exact" w:wrap="none" w:vAnchor="page" w:hAnchor="page" w:x="1466" w:y="814"/>
        <w:shd w:val="clear" w:color="auto" w:fill="auto"/>
      </w:pPr>
      <w:r>
        <w:t>ответственности перед будущими поколениями за то, что мы оставим после себя.</w:t>
      </w:r>
    </w:p>
    <w:p w:rsidR="005D4286" w:rsidRDefault="005D4286">
      <w:pPr>
        <w:pStyle w:val="210"/>
        <w:framePr w:w="3024" w:h="1450" w:hRule="exact" w:wrap="none" w:vAnchor="page" w:hAnchor="page" w:x="3837" w:y="1023"/>
        <w:shd w:val="clear" w:color="auto" w:fill="auto"/>
        <w:spacing w:after="219" w:line="307" w:lineRule="exact"/>
        <w:jc w:val="both"/>
      </w:pPr>
      <w:r>
        <w:t>2.</w:t>
      </w:r>
      <w:r>
        <w:rPr>
          <w:rStyle w:val="230"/>
        </w:rPr>
        <w:t>Экологическая конференция, посвященная Дню Земли.</w:t>
      </w:r>
    </w:p>
    <w:p w:rsidR="005D4286" w:rsidRDefault="005D4286">
      <w:pPr>
        <w:pStyle w:val="210"/>
        <w:framePr w:w="3024" w:h="1450" w:hRule="exact" w:wrap="none" w:vAnchor="page" w:hAnchor="page" w:x="3837" w:y="1023"/>
        <w:shd w:val="clear" w:color="auto" w:fill="auto"/>
        <w:spacing w:line="259" w:lineRule="exact"/>
        <w:ind w:right="920"/>
      </w:pPr>
      <w:r>
        <w:t>4.Конкурс рисунков «Ускользающий мир»</w:t>
      </w:r>
    </w:p>
    <w:p w:rsidR="005D4286" w:rsidRDefault="005D4286">
      <w:pPr>
        <w:pStyle w:val="210"/>
        <w:framePr w:wrap="none" w:vAnchor="page" w:hAnchor="page" w:x="7523" w:y="1093"/>
        <w:shd w:val="clear" w:color="auto" w:fill="auto"/>
        <w:spacing w:line="220" w:lineRule="exact"/>
      </w:pPr>
      <w:r>
        <w:t>21.04</w:t>
      </w:r>
    </w:p>
    <w:p w:rsidR="005D4286" w:rsidRDefault="005D4286">
      <w:pPr>
        <w:pStyle w:val="210"/>
        <w:framePr w:wrap="none" w:vAnchor="page" w:hAnchor="page" w:x="7523" w:y="1851"/>
        <w:shd w:val="clear" w:color="auto" w:fill="auto"/>
        <w:spacing w:line="220" w:lineRule="exact"/>
      </w:pPr>
      <w:r>
        <w:t>20.04</w:t>
      </w:r>
    </w:p>
    <w:p w:rsidR="005D4286" w:rsidRDefault="005D4286">
      <w:pPr>
        <w:pStyle w:val="210"/>
        <w:framePr w:w="2026" w:h="1326" w:hRule="exact" w:wrap="none" w:vAnchor="page" w:hAnchor="page" w:x="8781" w:y="836"/>
        <w:shd w:val="clear" w:color="auto" w:fill="auto"/>
        <w:spacing w:after="208" w:line="254" w:lineRule="exact"/>
      </w:pPr>
      <w:r>
        <w:t>географии Учителя биологии и географии</w:t>
      </w:r>
    </w:p>
    <w:p w:rsidR="005D4286" w:rsidRDefault="005D4286">
      <w:pPr>
        <w:pStyle w:val="210"/>
        <w:framePr w:w="2026" w:h="1326" w:hRule="exact" w:wrap="none" w:vAnchor="page" w:hAnchor="page" w:x="8781" w:y="836"/>
        <w:shd w:val="clear" w:color="auto" w:fill="auto"/>
        <w:spacing w:line="220" w:lineRule="exact"/>
      </w:pPr>
      <w:r>
        <w:t>Учитель ИЗО</w:t>
      </w:r>
    </w:p>
    <w:p w:rsidR="005D4286" w:rsidRDefault="005D4286">
      <w:pPr>
        <w:pStyle w:val="210"/>
        <w:framePr w:w="2122" w:h="2794" w:hRule="exact" w:wrap="none" w:vAnchor="page" w:hAnchor="page" w:x="1456" w:y="3613"/>
        <w:shd w:val="clear" w:color="auto" w:fill="auto"/>
      </w:pPr>
      <w:r>
        <w:rPr>
          <w:rStyle w:val="220"/>
        </w:rPr>
        <w:t>Я и Отечество</w:t>
      </w:r>
    </w:p>
    <w:p w:rsidR="005D4286" w:rsidRDefault="005D4286">
      <w:pPr>
        <w:pStyle w:val="210"/>
        <w:framePr w:w="2122" w:h="2794" w:hRule="exact" w:wrap="none" w:vAnchor="page" w:hAnchor="page" w:x="1456" w:y="3613"/>
        <w:shd w:val="clear" w:color="auto" w:fill="auto"/>
      </w:pPr>
      <w:r>
        <w:t>Воспитывать любовь к родному краю, стране, развивать чувство ответственности за свои дела, воспитывать гражданскую ответственность.</w:t>
      </w:r>
    </w:p>
    <w:p w:rsidR="005D4286" w:rsidRDefault="005D4286">
      <w:pPr>
        <w:pStyle w:val="210"/>
        <w:framePr w:w="3456" w:h="1561" w:hRule="exact" w:wrap="none" w:vAnchor="page" w:hAnchor="page" w:x="3837" w:y="3605"/>
        <w:shd w:val="clear" w:color="auto" w:fill="auto"/>
        <w:spacing w:line="254" w:lineRule="exact"/>
        <w:ind w:right="880"/>
      </w:pPr>
      <w:r>
        <w:t>1 Конкурс чтецов «Строки, опалённые войной»</w:t>
      </w:r>
    </w:p>
    <w:p w:rsidR="005D4286" w:rsidRDefault="005D4286">
      <w:pPr>
        <w:pStyle w:val="210"/>
        <w:framePr w:w="3456" w:h="1561" w:hRule="exact" w:wrap="none" w:vAnchor="page" w:hAnchor="page" w:x="3837" w:y="3605"/>
        <w:shd w:val="clear" w:color="auto" w:fill="auto"/>
        <w:spacing w:line="254" w:lineRule="exact"/>
      </w:pPr>
      <w:r>
        <w:t>2.Операция «Памятник» (озеленение и уход)</w:t>
      </w:r>
    </w:p>
    <w:p w:rsidR="005D4286" w:rsidRDefault="005D4286">
      <w:pPr>
        <w:pStyle w:val="210"/>
        <w:framePr w:w="3456" w:h="1561" w:hRule="exact" w:wrap="none" w:vAnchor="page" w:hAnchor="page" w:x="3837" w:y="3605"/>
        <w:shd w:val="clear" w:color="auto" w:fill="auto"/>
        <w:spacing w:line="254" w:lineRule="exact"/>
        <w:jc w:val="both"/>
      </w:pPr>
      <w:r>
        <w:t>3.Конкурс сочинений «Моя семья в истории Великой Победы»</w:t>
      </w:r>
    </w:p>
    <w:p w:rsidR="005D4286" w:rsidRDefault="005D4286">
      <w:pPr>
        <w:pStyle w:val="210"/>
        <w:framePr w:w="1046" w:h="1282" w:hRule="exact" w:wrap="none" w:vAnchor="page" w:hAnchor="page" w:x="7523" w:y="3627"/>
        <w:shd w:val="clear" w:color="auto" w:fill="auto"/>
        <w:spacing w:after="210" w:line="220" w:lineRule="exact"/>
      </w:pPr>
      <w:r>
        <w:t>27.04</w:t>
      </w:r>
    </w:p>
    <w:p w:rsidR="005D4286" w:rsidRDefault="005D4286">
      <w:pPr>
        <w:pStyle w:val="210"/>
        <w:framePr w:w="1046" w:h="1282" w:hRule="exact" w:wrap="none" w:vAnchor="page" w:hAnchor="page" w:x="7523" w:y="3627"/>
        <w:shd w:val="clear" w:color="auto" w:fill="auto"/>
        <w:spacing w:line="250" w:lineRule="exact"/>
      </w:pPr>
      <w:r>
        <w:t>В течение</w:t>
      </w:r>
    </w:p>
    <w:p w:rsidR="005D4286" w:rsidRDefault="005D4286">
      <w:pPr>
        <w:pStyle w:val="210"/>
        <w:framePr w:w="1046" w:h="1282" w:hRule="exact" w:wrap="none" w:vAnchor="page" w:hAnchor="page" w:x="7523" w:y="3627"/>
        <w:shd w:val="clear" w:color="auto" w:fill="auto"/>
        <w:spacing w:line="250" w:lineRule="exact"/>
      </w:pPr>
      <w:r>
        <w:t>года</w:t>
      </w:r>
    </w:p>
    <w:p w:rsidR="005D4286" w:rsidRDefault="005D4286">
      <w:pPr>
        <w:pStyle w:val="210"/>
        <w:framePr w:w="1046" w:h="1282" w:hRule="exact" w:wrap="none" w:vAnchor="page" w:hAnchor="page" w:x="7523" w:y="3627"/>
        <w:shd w:val="clear" w:color="auto" w:fill="auto"/>
        <w:spacing w:line="250" w:lineRule="exact"/>
      </w:pPr>
      <w:r>
        <w:t>апрель</w:t>
      </w:r>
    </w:p>
    <w:p w:rsidR="005D4286" w:rsidRDefault="005D4286">
      <w:pPr>
        <w:pStyle w:val="210"/>
        <w:framePr w:w="2054" w:h="1560" w:hRule="exact" w:wrap="none" w:vAnchor="page" w:hAnchor="page" w:x="8781" w:y="3424"/>
        <w:shd w:val="clear" w:color="auto" w:fill="auto"/>
        <w:spacing w:line="504" w:lineRule="exact"/>
      </w:pPr>
      <w:r>
        <w:t xml:space="preserve">Учителя литературы </w:t>
      </w:r>
    </w:p>
    <w:p w:rsidR="005D4286" w:rsidRDefault="005D4286">
      <w:pPr>
        <w:pStyle w:val="210"/>
        <w:framePr w:w="2054" w:h="1560" w:hRule="exact" w:wrap="none" w:vAnchor="page" w:hAnchor="page" w:x="8781" w:y="3424"/>
        <w:shd w:val="clear" w:color="auto" w:fill="auto"/>
        <w:spacing w:line="504" w:lineRule="exact"/>
      </w:pPr>
      <w:r>
        <w:t>Учитель истории Учителя литературы</w:t>
      </w:r>
    </w:p>
    <w:p w:rsidR="005D4286" w:rsidRDefault="005D4286">
      <w:pPr>
        <w:pStyle w:val="210"/>
        <w:framePr w:w="2237" w:h="1968" w:hRule="exact" w:wrap="none" w:vAnchor="page" w:hAnchor="page" w:x="1456" w:y="6387"/>
        <w:shd w:val="clear" w:color="auto" w:fill="auto"/>
      </w:pPr>
      <w:r>
        <w:rPr>
          <w:rStyle w:val="220"/>
        </w:rPr>
        <w:t>Я и Здоровье</w:t>
      </w:r>
    </w:p>
    <w:p w:rsidR="005D4286" w:rsidRDefault="005D4286">
      <w:pPr>
        <w:pStyle w:val="210"/>
        <w:framePr w:w="2237" w:h="1968" w:hRule="exact" w:wrap="none" w:vAnchor="page" w:hAnchor="page" w:x="1456" w:y="6387"/>
        <w:shd w:val="clear" w:color="auto" w:fill="auto"/>
      </w:pPr>
      <w:r>
        <w:t>Воспитывать потребность в здоровом образе жизни, повышать уровень физической культуры.</w:t>
      </w:r>
    </w:p>
    <w:p w:rsidR="005D4286" w:rsidRDefault="005D4286">
      <w:pPr>
        <w:pStyle w:val="210"/>
        <w:framePr w:w="3542" w:h="2347" w:hRule="exact" w:wrap="none" w:vAnchor="page" w:hAnchor="page" w:x="3837" w:y="6373"/>
        <w:shd w:val="clear" w:color="auto" w:fill="auto"/>
        <w:spacing w:line="250" w:lineRule="exact"/>
      </w:pPr>
      <w:r>
        <w:t>1 Неделя безопасности дорожного движения</w:t>
      </w:r>
    </w:p>
    <w:p w:rsidR="005D4286" w:rsidRDefault="005D4286">
      <w:pPr>
        <w:pStyle w:val="210"/>
        <w:framePr w:w="3542" w:h="2347" w:hRule="exact" w:wrap="none" w:vAnchor="page" w:hAnchor="page" w:x="3837" w:y="6373"/>
        <w:numPr>
          <w:ilvl w:val="0"/>
          <w:numId w:val="16"/>
        </w:numPr>
        <w:shd w:val="clear" w:color="auto" w:fill="auto"/>
        <w:tabs>
          <w:tab w:val="left" w:pos="168"/>
        </w:tabs>
        <w:spacing w:line="250" w:lineRule="exact"/>
      </w:pPr>
      <w:r>
        <w:t xml:space="preserve">Внутр </w:t>
      </w:r>
      <w:r w:rsidRPr="00514E48">
        <w:rPr>
          <w:rStyle w:val="2Candara"/>
          <w:lang w:val="ru-RU"/>
        </w:rPr>
        <w:t>1</w:t>
      </w:r>
      <w:r>
        <w:rPr>
          <w:rStyle w:val="2Candara"/>
          <w:lang w:val="ru-RU" w:eastAsia="ru-RU"/>
        </w:rPr>
        <w:t>1</w:t>
      </w:r>
      <w:r>
        <w:t xml:space="preserve"> ш ко льные соре в но ван ия «Безопасное колесо»</w:t>
      </w:r>
    </w:p>
    <w:p w:rsidR="005D4286" w:rsidRDefault="005D4286">
      <w:pPr>
        <w:pStyle w:val="210"/>
        <w:framePr w:w="3542" w:h="2347" w:hRule="exact" w:wrap="none" w:vAnchor="page" w:hAnchor="page" w:x="3837" w:y="6373"/>
        <w:numPr>
          <w:ilvl w:val="0"/>
          <w:numId w:val="16"/>
        </w:numPr>
        <w:shd w:val="clear" w:color="auto" w:fill="auto"/>
        <w:tabs>
          <w:tab w:val="left" w:pos="168"/>
        </w:tabs>
        <w:spacing w:line="250" w:lineRule="exact"/>
      </w:pPr>
      <w:r>
        <w:rPr>
          <w:rStyle w:val="230"/>
        </w:rPr>
        <w:t>Внутришкольные соревнования по л/а и сдача норм ГТО</w:t>
      </w:r>
    </w:p>
    <w:p w:rsidR="005D4286" w:rsidRDefault="005D4286">
      <w:pPr>
        <w:pStyle w:val="210"/>
        <w:framePr w:w="3542" w:h="2347" w:hRule="exact" w:wrap="none" w:vAnchor="page" w:hAnchor="page" w:x="3837" w:y="6373"/>
        <w:numPr>
          <w:ilvl w:val="0"/>
          <w:numId w:val="16"/>
        </w:numPr>
        <w:shd w:val="clear" w:color="auto" w:fill="auto"/>
        <w:tabs>
          <w:tab w:val="left" w:pos="168"/>
        </w:tabs>
        <w:spacing w:line="250" w:lineRule="exact"/>
        <w:jc w:val="both"/>
      </w:pPr>
      <w:r>
        <w:rPr>
          <w:rStyle w:val="230"/>
        </w:rPr>
        <w:t>День Здоровья</w:t>
      </w:r>
    </w:p>
    <w:p w:rsidR="005D4286" w:rsidRDefault="005D4286">
      <w:pPr>
        <w:pStyle w:val="210"/>
        <w:framePr w:w="3542" w:h="2347" w:hRule="exact" w:wrap="none" w:vAnchor="page" w:hAnchor="page" w:x="3837" w:y="6373"/>
        <w:numPr>
          <w:ilvl w:val="0"/>
          <w:numId w:val="16"/>
        </w:numPr>
        <w:shd w:val="clear" w:color="auto" w:fill="auto"/>
        <w:tabs>
          <w:tab w:val="left" w:pos="173"/>
        </w:tabs>
        <w:spacing w:line="250" w:lineRule="exact"/>
      </w:pPr>
      <w:r>
        <w:t xml:space="preserve">Смотр-конкурс «Использование </w:t>
      </w:r>
      <w:r>
        <w:rPr>
          <w:rStyle w:val="220"/>
        </w:rPr>
        <w:t>средств индивидуальной защиты»</w:t>
      </w:r>
    </w:p>
    <w:p w:rsidR="005D4286" w:rsidRDefault="005D4286">
      <w:pPr>
        <w:pStyle w:val="210"/>
        <w:framePr w:w="893" w:h="2054" w:hRule="exact" w:wrap="none" w:vAnchor="page" w:hAnchor="page" w:x="7523" w:y="6175"/>
        <w:shd w:val="clear" w:color="auto" w:fill="auto"/>
        <w:spacing w:line="504" w:lineRule="exact"/>
      </w:pPr>
      <w:r>
        <w:t>03-07.04</w:t>
      </w:r>
    </w:p>
    <w:p w:rsidR="005D4286" w:rsidRDefault="005D4286">
      <w:pPr>
        <w:pStyle w:val="210"/>
        <w:framePr w:w="893" w:h="2054" w:hRule="exact" w:wrap="none" w:vAnchor="page" w:hAnchor="page" w:x="7523" w:y="6175"/>
        <w:shd w:val="clear" w:color="auto" w:fill="auto"/>
        <w:spacing w:line="504" w:lineRule="exact"/>
      </w:pPr>
      <w:r>
        <w:t>06.04</w:t>
      </w:r>
    </w:p>
    <w:p w:rsidR="005D4286" w:rsidRDefault="005D4286">
      <w:pPr>
        <w:pStyle w:val="210"/>
        <w:framePr w:w="893" w:h="2054" w:hRule="exact" w:wrap="none" w:vAnchor="page" w:hAnchor="page" w:x="7523" w:y="6175"/>
        <w:shd w:val="clear" w:color="auto" w:fill="auto"/>
        <w:spacing w:line="504" w:lineRule="exact"/>
      </w:pPr>
      <w:r>
        <w:t>19.04</w:t>
      </w:r>
    </w:p>
    <w:p w:rsidR="005D4286" w:rsidRDefault="005D4286">
      <w:pPr>
        <w:pStyle w:val="210"/>
        <w:framePr w:w="893" w:h="2054" w:hRule="exact" w:wrap="none" w:vAnchor="page" w:hAnchor="page" w:x="7523" w:y="6175"/>
        <w:shd w:val="clear" w:color="auto" w:fill="auto"/>
        <w:spacing w:line="504" w:lineRule="exact"/>
      </w:pPr>
      <w:r>
        <w:t>29.04</w:t>
      </w:r>
    </w:p>
    <w:p w:rsidR="005D4286" w:rsidRDefault="005D4286">
      <w:pPr>
        <w:pStyle w:val="210"/>
        <w:framePr w:w="2621" w:h="2025" w:hRule="exact" w:wrap="none" w:vAnchor="page" w:hAnchor="page" w:x="8781" w:y="6425"/>
        <w:shd w:val="clear" w:color="auto" w:fill="auto"/>
        <w:spacing w:after="243" w:line="220" w:lineRule="exact"/>
        <w:jc w:val="both"/>
      </w:pPr>
      <w:r>
        <w:t>Учитель ОБЖ</w:t>
      </w:r>
    </w:p>
    <w:p w:rsidR="005D4286" w:rsidRDefault="005D4286">
      <w:pPr>
        <w:pStyle w:val="210"/>
        <w:framePr w:w="2621" w:h="2025" w:hRule="exact" w:wrap="none" w:vAnchor="page" w:hAnchor="page" w:x="8781" w:y="6425"/>
        <w:shd w:val="clear" w:color="auto" w:fill="auto"/>
        <w:spacing w:after="216" w:line="220" w:lineRule="exact"/>
        <w:jc w:val="both"/>
      </w:pPr>
      <w:r>
        <w:t>Учитель ОБЖ</w:t>
      </w:r>
    </w:p>
    <w:p w:rsidR="005D4286" w:rsidRDefault="005D4286">
      <w:pPr>
        <w:pStyle w:val="210"/>
        <w:framePr w:w="2621" w:h="2025" w:hRule="exact" w:wrap="none" w:vAnchor="page" w:hAnchor="page" w:x="8781" w:y="6425"/>
        <w:shd w:val="clear" w:color="auto" w:fill="auto"/>
        <w:spacing w:after="208" w:line="254" w:lineRule="exact"/>
        <w:jc w:val="both"/>
      </w:pPr>
      <w:r>
        <w:t>Учитель физ-ры. классные руководители</w:t>
      </w:r>
    </w:p>
    <w:p w:rsidR="005D4286" w:rsidRDefault="005D4286">
      <w:pPr>
        <w:pStyle w:val="210"/>
        <w:framePr w:w="2621" w:h="2025" w:hRule="exact" w:wrap="none" w:vAnchor="page" w:hAnchor="page" w:x="8781" w:y="6425"/>
        <w:shd w:val="clear" w:color="auto" w:fill="auto"/>
        <w:spacing w:line="220" w:lineRule="exact"/>
        <w:jc w:val="both"/>
      </w:pPr>
      <w:r>
        <w:t>Учитель ОБЖ</w:t>
      </w:r>
    </w:p>
    <w:p w:rsidR="005D4286" w:rsidRDefault="005D4286">
      <w:pPr>
        <w:pStyle w:val="210"/>
        <w:framePr w:w="2131" w:h="3639" w:hRule="exact" w:wrap="none" w:vAnchor="page" w:hAnchor="page" w:x="1456" w:y="8667"/>
        <w:shd w:val="clear" w:color="auto" w:fill="auto"/>
      </w:pPr>
      <w:r>
        <w:rPr>
          <w:rStyle w:val="220"/>
        </w:rPr>
        <w:t>Я и Знания</w:t>
      </w:r>
    </w:p>
    <w:p w:rsidR="005D4286" w:rsidRDefault="005D4286">
      <w:pPr>
        <w:pStyle w:val="210"/>
        <w:framePr w:w="2131" w:h="3639" w:hRule="exact" w:wrap="none" w:vAnchor="page" w:hAnchor="page" w:x="1456" w:y="8667"/>
        <w:shd w:val="clear" w:color="auto" w:fill="auto"/>
      </w:pPr>
      <w:r>
        <w:t>Воспитывать ответственное отношение к учению, развивать познавательную активность и культуру</w:t>
      </w:r>
    </w:p>
    <w:p w:rsidR="005D4286" w:rsidRDefault="005D4286">
      <w:pPr>
        <w:pStyle w:val="210"/>
        <w:framePr w:w="2131" w:h="3639" w:hRule="exact" w:wrap="none" w:vAnchor="page" w:hAnchor="page" w:x="1456" w:y="8667"/>
        <w:shd w:val="clear" w:color="auto" w:fill="auto"/>
      </w:pPr>
      <w:r>
        <w:t xml:space="preserve">умственного труда, формировать готовность к сознательному </w:t>
      </w:r>
      <w:r>
        <w:rPr>
          <w:rStyle w:val="220"/>
        </w:rPr>
        <w:t>выбору профессии.</w:t>
      </w:r>
    </w:p>
    <w:p w:rsidR="005D4286" w:rsidRDefault="005D4286" w:rsidP="00514E48">
      <w:pPr>
        <w:pStyle w:val="210"/>
        <w:framePr w:w="3206" w:h="871" w:hRule="exact" w:wrap="none" w:vAnchor="page" w:hAnchor="page" w:x="3837" w:y="8701"/>
        <w:shd w:val="clear" w:color="auto" w:fill="auto"/>
        <w:spacing w:after="6" w:line="220" w:lineRule="exact"/>
      </w:pPr>
    </w:p>
    <w:p w:rsidR="005D4286" w:rsidRDefault="005D4286" w:rsidP="00514E48">
      <w:pPr>
        <w:pStyle w:val="210"/>
        <w:framePr w:w="3206" w:h="871" w:hRule="exact" w:wrap="none" w:vAnchor="page" w:hAnchor="page" w:x="3837" w:y="8701"/>
        <w:shd w:val="clear" w:color="auto" w:fill="auto"/>
        <w:spacing w:after="6" w:line="220" w:lineRule="exact"/>
      </w:pPr>
      <w:r>
        <w:t xml:space="preserve">1. </w:t>
      </w:r>
      <w:r>
        <w:rPr>
          <w:rStyle w:val="230"/>
        </w:rPr>
        <w:t>«Утро космической эры».</w:t>
      </w:r>
    </w:p>
    <w:p w:rsidR="005D4286" w:rsidRDefault="005D4286" w:rsidP="00514E48">
      <w:pPr>
        <w:pStyle w:val="210"/>
        <w:framePr w:w="3206" w:h="871" w:hRule="exact" w:wrap="none" w:vAnchor="page" w:hAnchor="page" w:x="3837" w:y="8701"/>
        <w:shd w:val="clear" w:color="auto" w:fill="auto"/>
        <w:spacing w:line="220" w:lineRule="exact"/>
      </w:pPr>
      <w:r>
        <w:t>- праздник ко дню космонавтики</w:t>
      </w:r>
    </w:p>
    <w:p w:rsidR="005D4286" w:rsidRDefault="005D4286">
      <w:pPr>
        <w:pStyle w:val="210"/>
        <w:framePr w:wrap="none" w:vAnchor="page" w:hAnchor="page" w:x="7533" w:y="8692"/>
        <w:shd w:val="clear" w:color="auto" w:fill="auto"/>
        <w:spacing w:line="220" w:lineRule="exact"/>
      </w:pPr>
    </w:p>
    <w:p w:rsidR="005D4286" w:rsidRDefault="005D4286">
      <w:pPr>
        <w:pStyle w:val="210"/>
        <w:framePr w:wrap="none" w:vAnchor="page" w:hAnchor="page" w:x="7533" w:y="8692"/>
        <w:shd w:val="clear" w:color="auto" w:fill="auto"/>
        <w:spacing w:line="220" w:lineRule="exact"/>
      </w:pPr>
      <w:r>
        <w:t>12.04</w:t>
      </w:r>
    </w:p>
    <w:p w:rsidR="005D4286" w:rsidRDefault="005D4286">
      <w:pPr>
        <w:pStyle w:val="210"/>
        <w:framePr w:wrap="none" w:vAnchor="page" w:hAnchor="page" w:x="8781" w:y="8706"/>
        <w:shd w:val="clear" w:color="auto" w:fill="auto"/>
        <w:spacing w:line="220" w:lineRule="exact"/>
      </w:pPr>
    </w:p>
    <w:p w:rsidR="005D4286" w:rsidRDefault="005D4286">
      <w:pPr>
        <w:pStyle w:val="210"/>
        <w:framePr w:wrap="none" w:vAnchor="page" w:hAnchor="page" w:x="8781" w:y="8706"/>
        <w:shd w:val="clear" w:color="auto" w:fill="auto"/>
        <w:spacing w:line="220" w:lineRule="exact"/>
      </w:pPr>
      <w:r>
        <w:t>Классные руководители</w:t>
      </w:r>
    </w:p>
    <w:p w:rsidR="005D4286" w:rsidRDefault="005D4286">
      <w:pPr>
        <w:pStyle w:val="210"/>
        <w:framePr w:w="2170" w:h="3344" w:hRule="exact" w:wrap="none" w:vAnchor="page" w:hAnchor="page" w:x="1466" w:y="12277"/>
        <w:shd w:val="clear" w:color="auto" w:fill="auto"/>
      </w:pPr>
      <w:r>
        <w:rPr>
          <w:rStyle w:val="220"/>
        </w:rPr>
        <w:t>Я и Культура</w:t>
      </w:r>
    </w:p>
    <w:p w:rsidR="005D4286" w:rsidRDefault="005D4286">
      <w:pPr>
        <w:pStyle w:val="210"/>
        <w:framePr w:w="2170" w:h="3344" w:hRule="exact" w:wrap="none" w:vAnchor="page" w:hAnchor="page" w:x="1466" w:y="12277"/>
        <w:shd w:val="clear" w:color="auto" w:fill="auto"/>
        <w:tabs>
          <w:tab w:val="left" w:leader="underscore" w:pos="2093"/>
        </w:tabs>
      </w:pPr>
      <w:r>
        <w:t xml:space="preserve">Воспитывать чувство прекрасного, развивать творческие способности детей, эстетические вкусы и идеалы, способствовать развитию духовно - </w:t>
      </w:r>
      <w:r>
        <w:rPr>
          <w:rStyle w:val="220"/>
        </w:rPr>
        <w:t>нравственных</w:t>
      </w:r>
      <w:r>
        <w:tab/>
      </w:r>
    </w:p>
    <w:p w:rsidR="005D4286" w:rsidRDefault="005D4286">
      <w:pPr>
        <w:pStyle w:val="210"/>
        <w:framePr w:w="3456" w:h="2549" w:hRule="exact" w:wrap="none" w:vAnchor="page" w:hAnchor="page" w:x="3837" w:y="12287"/>
        <w:shd w:val="clear" w:color="auto" w:fill="auto"/>
        <w:spacing w:line="220" w:lineRule="exact"/>
      </w:pPr>
      <w:r>
        <w:t>1 .Выставка рисунков и плакатов по</w:t>
      </w:r>
    </w:p>
    <w:p w:rsidR="005D4286" w:rsidRDefault="005D4286">
      <w:pPr>
        <w:pStyle w:val="10"/>
        <w:framePr w:w="3456" w:h="2549" w:hRule="exact" w:wrap="none" w:vAnchor="page" w:hAnchor="page" w:x="3837" w:y="12287"/>
        <w:shd w:val="clear" w:color="auto" w:fill="auto"/>
        <w:spacing w:before="0" w:after="0" w:line="300" w:lineRule="exact"/>
      </w:pPr>
      <w:bookmarkStart w:id="0" w:name="bookmark1"/>
      <w:r>
        <w:t>пдд</w:t>
      </w:r>
      <w:bookmarkEnd w:id="0"/>
    </w:p>
    <w:p w:rsidR="005D4286" w:rsidRDefault="005D4286">
      <w:pPr>
        <w:pStyle w:val="210"/>
        <w:framePr w:w="3456" w:h="2549" w:hRule="exact" w:wrap="none" w:vAnchor="page" w:hAnchor="page" w:x="3837" w:y="12287"/>
        <w:numPr>
          <w:ilvl w:val="0"/>
          <w:numId w:val="17"/>
        </w:numPr>
        <w:shd w:val="clear" w:color="auto" w:fill="auto"/>
        <w:tabs>
          <w:tab w:val="left" w:pos="168"/>
        </w:tabs>
        <w:spacing w:line="250" w:lineRule="exact"/>
      </w:pPr>
      <w:r>
        <w:t>День бантиков (1-4 классы.) Конкурсно-развлекательная программа «В гостях у Улыбки и Смеха» (5-6 кл.)</w:t>
      </w:r>
    </w:p>
    <w:p w:rsidR="005D4286" w:rsidRDefault="005D4286">
      <w:pPr>
        <w:pStyle w:val="210"/>
        <w:framePr w:w="3456" w:h="2549" w:hRule="exact" w:wrap="none" w:vAnchor="page" w:hAnchor="page" w:x="3837" w:y="12287"/>
        <w:shd w:val="clear" w:color="auto" w:fill="auto"/>
        <w:spacing w:line="250" w:lineRule="exact"/>
      </w:pPr>
      <w:r>
        <w:t>Диско-шоу «Обхохочешься!»</w:t>
      </w:r>
    </w:p>
    <w:p w:rsidR="005D4286" w:rsidRDefault="005D4286">
      <w:pPr>
        <w:pStyle w:val="210"/>
        <w:framePr w:w="3456" w:h="2549" w:hRule="exact" w:wrap="none" w:vAnchor="page" w:hAnchor="page" w:x="3837" w:y="12287"/>
        <w:shd w:val="clear" w:color="auto" w:fill="auto"/>
        <w:spacing w:line="250" w:lineRule="exact"/>
      </w:pPr>
      <w:r>
        <w:t>(7-9 классы)</w:t>
      </w:r>
    </w:p>
    <w:p w:rsidR="005D4286" w:rsidRDefault="005D4286">
      <w:pPr>
        <w:pStyle w:val="210"/>
        <w:framePr w:w="3456" w:h="2549" w:hRule="exact" w:wrap="none" w:vAnchor="page" w:hAnchor="page" w:x="3837" w:y="12287"/>
        <w:numPr>
          <w:ilvl w:val="0"/>
          <w:numId w:val="17"/>
        </w:numPr>
        <w:shd w:val="clear" w:color="auto" w:fill="auto"/>
        <w:tabs>
          <w:tab w:val="left" w:pos="173"/>
        </w:tabs>
        <w:spacing w:line="250" w:lineRule="exact"/>
      </w:pPr>
      <w:r>
        <w:t>Конкурс рисунков «Мы славной Победы внуки»</w:t>
      </w:r>
    </w:p>
    <w:p w:rsidR="005D4286" w:rsidRDefault="005D4286">
      <w:pPr>
        <w:pStyle w:val="210"/>
        <w:framePr w:w="605" w:h="771" w:hRule="exact" w:wrap="none" w:vAnchor="page" w:hAnchor="page" w:x="7523" w:y="12277"/>
        <w:shd w:val="clear" w:color="auto" w:fill="auto"/>
        <w:spacing w:after="224" w:line="220" w:lineRule="exact"/>
      </w:pPr>
      <w:r>
        <w:t>05.04</w:t>
      </w:r>
    </w:p>
    <w:p w:rsidR="005D4286" w:rsidRDefault="005D4286">
      <w:pPr>
        <w:pStyle w:val="210"/>
        <w:framePr w:w="605" w:h="771" w:hRule="exact" w:wrap="none" w:vAnchor="page" w:hAnchor="page" w:x="7523" w:y="12277"/>
        <w:shd w:val="clear" w:color="auto" w:fill="auto"/>
        <w:spacing w:line="220" w:lineRule="exact"/>
      </w:pPr>
      <w:r>
        <w:t>03.04</w:t>
      </w:r>
    </w:p>
    <w:p w:rsidR="005D4286" w:rsidRDefault="005D4286">
      <w:pPr>
        <w:pStyle w:val="210"/>
        <w:framePr w:w="2390" w:h="1065" w:hRule="exact" w:wrap="none" w:vAnchor="page" w:hAnchor="page" w:x="8781" w:y="12056"/>
        <w:shd w:val="clear" w:color="auto" w:fill="auto"/>
        <w:spacing w:line="509" w:lineRule="exact"/>
      </w:pPr>
      <w:r>
        <w:t xml:space="preserve">Учитель ИЗО </w:t>
      </w:r>
    </w:p>
    <w:p w:rsidR="005D4286" w:rsidRDefault="005D4286">
      <w:pPr>
        <w:pStyle w:val="210"/>
        <w:framePr w:w="2390" w:h="1065" w:hRule="exact" w:wrap="none" w:vAnchor="page" w:hAnchor="page" w:x="8781" w:y="12056"/>
        <w:shd w:val="clear" w:color="auto" w:fill="auto"/>
        <w:spacing w:line="509" w:lineRule="exact"/>
      </w:pPr>
      <w:r>
        <w:t>Классные руководители</w:t>
      </w:r>
    </w:p>
    <w:p w:rsidR="005D4286" w:rsidRDefault="005D4286">
      <w:pPr>
        <w:pStyle w:val="210"/>
        <w:framePr w:wrap="none" w:vAnchor="page" w:hAnchor="page" w:x="7543" w:y="14279"/>
        <w:shd w:val="clear" w:color="auto" w:fill="auto"/>
        <w:spacing w:line="220" w:lineRule="exact"/>
      </w:pPr>
      <w:r>
        <w:t>14.04</w:t>
      </w:r>
    </w:p>
    <w:p w:rsidR="005D4286" w:rsidRDefault="005D4286">
      <w:pPr>
        <w:pStyle w:val="210"/>
        <w:framePr w:wrap="none" w:vAnchor="page" w:hAnchor="page" w:x="8781" w:y="14293"/>
        <w:shd w:val="clear" w:color="auto" w:fill="auto"/>
        <w:spacing w:line="220" w:lineRule="exact"/>
      </w:pPr>
      <w:r>
        <w:t>Учитель ИЗО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3690"/>
        <w:gridCol w:w="1245"/>
        <w:gridCol w:w="2790"/>
      </w:tblGrid>
      <w:tr w:rsidR="005D4286" w:rsidTr="00514E48">
        <w:trPr>
          <w:trHeight w:val="2943"/>
        </w:trPr>
        <w:tc>
          <w:tcPr>
            <w:tcW w:w="2805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</w:tr>
      <w:tr w:rsidR="005D4286" w:rsidTr="00514E48">
        <w:trPr>
          <w:trHeight w:val="3045"/>
        </w:trPr>
        <w:tc>
          <w:tcPr>
            <w:tcW w:w="2805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</w:tr>
      <w:tr w:rsidR="005D4286" w:rsidTr="00514E48">
        <w:trPr>
          <w:trHeight w:val="2370"/>
        </w:trPr>
        <w:tc>
          <w:tcPr>
            <w:tcW w:w="2805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</w:tr>
      <w:tr w:rsidR="005D4286" w:rsidTr="00514E48">
        <w:trPr>
          <w:trHeight w:val="3345"/>
        </w:trPr>
        <w:tc>
          <w:tcPr>
            <w:tcW w:w="2805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</w:tr>
      <w:tr w:rsidR="005D4286" w:rsidTr="00514E48">
        <w:trPr>
          <w:trHeight w:val="3540"/>
        </w:trPr>
        <w:tc>
          <w:tcPr>
            <w:tcW w:w="2805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5D4286" w:rsidRDefault="005D4286">
            <w:pPr>
              <w:rPr>
                <w:sz w:val="2"/>
                <w:szCs w:val="2"/>
              </w:rPr>
            </w:pPr>
          </w:p>
        </w:tc>
      </w:tr>
    </w:tbl>
    <w:p w:rsidR="005D4286" w:rsidRDefault="005D4286">
      <w:pPr>
        <w:rPr>
          <w:sz w:val="2"/>
          <w:szCs w:val="2"/>
        </w:rPr>
        <w:sectPr w:rsidR="005D4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42"/>
        <w:gridCol w:w="3682"/>
        <w:gridCol w:w="1258"/>
        <w:gridCol w:w="2880"/>
      </w:tblGrid>
      <w:tr w:rsidR="005D4286">
        <w:trPr>
          <w:trHeight w:hRule="exact" w:val="3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1" w:h="14875" w:wrap="none" w:vAnchor="page" w:hAnchor="page" w:x="701" w:y="842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10" w:lineRule="exact"/>
            </w:pPr>
            <w:r>
              <w:rPr>
                <w:rStyle w:val="2100"/>
              </w:rPr>
              <w:t>качеств личности.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1" w:h="14875" w:wrap="none" w:vAnchor="page" w:hAnchor="page" w:x="701" w:y="842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1" w:h="14875" w:wrap="none" w:vAnchor="page" w:hAnchor="page" w:x="701" w:y="842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framePr w:w="10891" w:h="14875" w:wrap="none" w:vAnchor="page" w:hAnchor="page" w:x="701" w:y="842"/>
              <w:rPr>
                <w:sz w:val="10"/>
                <w:szCs w:val="10"/>
              </w:rPr>
            </w:pPr>
          </w:p>
        </w:tc>
      </w:tr>
      <w:tr w:rsidR="005D4286">
        <w:trPr>
          <w:trHeight w:hRule="exact" w:val="22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10" w:lineRule="exact"/>
            </w:pPr>
            <w:r>
              <w:rPr>
                <w:rStyle w:val="2100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3"/>
              </w:rPr>
              <w:t>Я и Человек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100"/>
              </w:rPr>
              <w:t>Способствовать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100"/>
              </w:rPr>
              <w:t>формированию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100"/>
              </w:rPr>
              <w:t>правосознания и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100"/>
              </w:rPr>
              <w:t>гражданской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100"/>
              </w:rPr>
              <w:t>ответственности,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100"/>
              </w:rPr>
              <w:t>морально - волевых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100"/>
              </w:rPr>
              <w:t>качеств.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50" w:lineRule="exact"/>
            </w:pPr>
            <w:r>
              <w:rPr>
                <w:rStyle w:val="2100"/>
              </w:rPr>
              <w:t>1 .Выступление агитбригады «За безопасность дорожного движения»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10" w:lineRule="exact"/>
            </w:pPr>
            <w:r>
              <w:rPr>
                <w:rStyle w:val="2100"/>
              </w:rPr>
              <w:t>07.04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45" w:lineRule="exact"/>
            </w:pPr>
            <w:r>
              <w:rPr>
                <w:rStyle w:val="2100"/>
              </w:rPr>
              <w:t>Учитель ОБЖ</w:t>
            </w:r>
          </w:p>
        </w:tc>
      </w:tr>
      <w:tr w:rsidR="005D4286">
        <w:trPr>
          <w:trHeight w:hRule="exact" w:val="883"/>
        </w:trPr>
        <w:tc>
          <w:tcPr>
            <w:tcW w:w="10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 xml:space="preserve">Май </w:t>
            </w:r>
          </w:p>
        </w:tc>
      </w:tr>
      <w:tr w:rsidR="005D4286">
        <w:trPr>
          <w:trHeight w:hRule="exact" w:val="30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10" w:lineRule="exact"/>
            </w:pPr>
            <w:r>
              <w:rPr>
                <w:rStyle w:val="2100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3"/>
              </w:rPr>
              <w:t>Я и Пшшода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100"/>
              </w:rPr>
              <w:t>Прививать любовь к природе, к окружающему миру; воспитывать чувство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100"/>
              </w:rPr>
              <w:t>ответственности перед будущими поколениями за то, что мы оставим после себя.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50" w:lineRule="exact"/>
            </w:pPr>
            <w:r>
              <w:rPr>
                <w:rStyle w:val="2100"/>
              </w:rPr>
              <w:t>1.Работа на учебно-опытном участке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after="240" w:line="250" w:lineRule="exact"/>
            </w:pPr>
            <w:r>
              <w:rPr>
                <w:rStyle w:val="2100"/>
              </w:rPr>
              <w:t>2.Операция «Зеленая клумба»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before="240" w:line="250" w:lineRule="exact"/>
            </w:pPr>
            <w:r>
              <w:rPr>
                <w:rStyle w:val="2100"/>
              </w:rPr>
              <w:t xml:space="preserve">3 </w:t>
            </w:r>
            <w:r>
              <w:rPr>
                <w:rStyle w:val="2101"/>
              </w:rPr>
              <w:t>Конкурс на лучшее оформление клумб (посадка и прополка клумб).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10" w:lineRule="exact"/>
            </w:pPr>
            <w:r>
              <w:rPr>
                <w:rStyle w:val="2100"/>
              </w:rPr>
              <w:t>Май-июнь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50" w:lineRule="exact"/>
              <w:rPr>
                <w:rStyle w:val="2100"/>
              </w:rPr>
            </w:pPr>
            <w:r>
              <w:rPr>
                <w:rStyle w:val="2100"/>
              </w:rPr>
              <w:t xml:space="preserve">Классные руководители, 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50" w:lineRule="exact"/>
              <w:rPr>
                <w:rStyle w:val="2100"/>
              </w:rPr>
            </w:pP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50" w:lineRule="exact"/>
              <w:rPr>
                <w:rStyle w:val="2100"/>
              </w:rPr>
            </w:pP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50" w:lineRule="exact"/>
            </w:pPr>
            <w:r>
              <w:rPr>
                <w:rStyle w:val="2100"/>
              </w:rPr>
              <w:t>Заведущий учебно-опытным участком</w:t>
            </w:r>
          </w:p>
        </w:tc>
      </w:tr>
      <w:tr w:rsidR="005D4286">
        <w:trPr>
          <w:trHeight w:hRule="exact" w:val="28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10" w:lineRule="exact"/>
            </w:pPr>
            <w:r>
              <w:rPr>
                <w:rStyle w:val="2100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3"/>
              </w:rPr>
              <w:t>Я и Отечество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100"/>
              </w:rPr>
              <w:t>Воспитывать любовь к родному краю, стране, развивать чувство ответственности за свои дела, воспитывать гражданскую ответственность.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50" w:lineRule="exact"/>
            </w:pPr>
            <w:r>
              <w:rPr>
                <w:rStyle w:val="2100"/>
              </w:rPr>
              <w:t>1 .Вахта Памяти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spacing w:line="250" w:lineRule="exact"/>
            </w:pPr>
            <w:r>
              <w:rPr>
                <w:rStyle w:val="2100"/>
              </w:rPr>
              <w:t>Участие в митинге, посвященном Дню Победы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  <w:spacing w:line="250" w:lineRule="exact"/>
            </w:pPr>
            <w:r>
              <w:rPr>
                <w:rStyle w:val="2100"/>
              </w:rPr>
              <w:t>Классные часы «Подвиги ратной славы»</w:t>
            </w:r>
          </w:p>
          <w:p w:rsidR="005D4286" w:rsidRDefault="005D4286" w:rsidP="007E0687">
            <w:pPr>
              <w:pStyle w:val="210"/>
              <w:framePr w:w="10891" w:h="14875" w:wrap="none" w:vAnchor="page" w:hAnchor="page" w:x="701" w:y="842"/>
              <w:shd w:val="clear" w:color="auto" w:fill="auto"/>
              <w:tabs>
                <w:tab w:val="left" w:pos="163"/>
              </w:tabs>
              <w:spacing w:after="240" w:line="250" w:lineRule="exact"/>
              <w:jc w:val="both"/>
            </w:pP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54" w:lineRule="exact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after="60" w:line="210" w:lineRule="exact"/>
            </w:pPr>
            <w:r>
              <w:rPr>
                <w:rStyle w:val="2100"/>
              </w:rPr>
              <w:t>04-08.05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before="60" w:line="509" w:lineRule="exact"/>
            </w:pPr>
            <w:r>
              <w:rPr>
                <w:rStyle w:val="2100"/>
              </w:rPr>
              <w:t>09.05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509" w:lineRule="exact"/>
            </w:pPr>
            <w:r>
              <w:rPr>
                <w:rStyle w:val="2100"/>
              </w:rPr>
              <w:t>03.05</w:t>
            </w:r>
          </w:p>
          <w:p w:rsidR="005D4286" w:rsidRDefault="005D4286" w:rsidP="007E0687">
            <w:pPr>
              <w:pStyle w:val="210"/>
              <w:framePr w:w="10891" w:h="14875" w:wrap="none" w:vAnchor="page" w:hAnchor="page" w:x="701" w:y="842"/>
              <w:shd w:val="clear" w:color="auto" w:fill="auto"/>
              <w:spacing w:after="180" w:line="509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after="540" w:line="210" w:lineRule="exact"/>
            </w:pPr>
            <w:r>
              <w:rPr>
                <w:rStyle w:val="2100"/>
              </w:rPr>
              <w:t>Весь коллектив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before="540" w:after="300" w:line="210" w:lineRule="exact"/>
            </w:pPr>
            <w:r>
              <w:rPr>
                <w:rStyle w:val="2100"/>
              </w:rPr>
              <w:t>Классные руководители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before="300" w:line="254" w:lineRule="exact"/>
            </w:pPr>
          </w:p>
        </w:tc>
      </w:tr>
      <w:tr w:rsidR="005D4286" w:rsidTr="007E0687">
        <w:trPr>
          <w:trHeight w:hRule="exact" w:val="19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2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3"/>
              </w:rPr>
              <w:t>Я и Здоровье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100"/>
              </w:rPr>
              <w:t>Воспитывать потребность в здоровом образе жизни, повышать уровень физической культуры.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50" w:lineRule="exact"/>
            </w:pPr>
            <w:r>
              <w:rPr>
                <w:rStyle w:val="2100"/>
              </w:rPr>
              <w:t>1.Беседы по технике безопасности (о ПДД. правилах поведения на воде, оказание первой помощи при травмах и т.п.)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50" w:lineRule="exact"/>
              <w:jc w:val="both"/>
            </w:pPr>
            <w:r>
              <w:rPr>
                <w:rStyle w:val="2100"/>
              </w:rPr>
              <w:t>2.день Здоровья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after="120" w:line="210" w:lineRule="exact"/>
            </w:pPr>
            <w:r>
              <w:rPr>
                <w:rStyle w:val="2100"/>
              </w:rPr>
              <w:t>Весь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before="120" w:after="540" w:line="210" w:lineRule="exact"/>
            </w:pPr>
            <w:r>
              <w:rPr>
                <w:rStyle w:val="2100"/>
              </w:rPr>
              <w:t>период</w:t>
            </w:r>
          </w:p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before="540" w:line="210" w:lineRule="exact"/>
            </w:pPr>
            <w:r>
              <w:rPr>
                <w:rStyle w:val="2100"/>
              </w:rPr>
              <w:t>31.05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7E0687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40" w:lineRule="auto"/>
              <w:rPr>
                <w:rStyle w:val="2100"/>
              </w:rPr>
            </w:pPr>
            <w:r>
              <w:rPr>
                <w:rStyle w:val="2100"/>
              </w:rPr>
              <w:t xml:space="preserve">Классные руководители </w:t>
            </w:r>
          </w:p>
          <w:p w:rsidR="005D4286" w:rsidRDefault="005D4286" w:rsidP="007E0687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40" w:lineRule="auto"/>
              <w:rPr>
                <w:rStyle w:val="2100"/>
              </w:rPr>
            </w:pPr>
          </w:p>
          <w:p w:rsidR="005D4286" w:rsidRDefault="005D4286" w:rsidP="007E0687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40" w:lineRule="auto"/>
              <w:rPr>
                <w:rStyle w:val="2100"/>
              </w:rPr>
            </w:pPr>
          </w:p>
          <w:p w:rsidR="005D4286" w:rsidRDefault="005D4286" w:rsidP="007E0687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40" w:lineRule="auto"/>
              <w:rPr>
                <w:rStyle w:val="2100"/>
              </w:rPr>
            </w:pPr>
          </w:p>
          <w:p w:rsidR="005D4286" w:rsidRDefault="005D4286" w:rsidP="007E0687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40" w:lineRule="auto"/>
            </w:pPr>
            <w:r>
              <w:rPr>
                <w:rStyle w:val="2100"/>
              </w:rPr>
              <w:t>Учителя ОБЖ. физ-ры</w:t>
            </w:r>
          </w:p>
        </w:tc>
      </w:tr>
      <w:tr w:rsidR="005D4286" w:rsidTr="007E0687">
        <w:trPr>
          <w:trHeight w:hRule="exact" w:val="36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2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7E0687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3"/>
              </w:rPr>
              <w:t>Я и Знания</w:t>
            </w:r>
          </w:p>
          <w:p w:rsidR="005D4286" w:rsidRDefault="005D4286" w:rsidP="007E0687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100"/>
              </w:rPr>
              <w:t>Воспитывать ответственное отношение к учению, развивать познавательную активность и культуру</w:t>
            </w:r>
          </w:p>
          <w:p w:rsidR="005D4286" w:rsidRDefault="005D4286" w:rsidP="007E0687">
            <w:pPr>
              <w:pStyle w:val="210"/>
              <w:framePr w:w="10891" w:h="14875" w:wrap="none" w:vAnchor="page" w:hAnchor="page" w:x="701" w:y="842"/>
              <w:shd w:val="clear" w:color="auto" w:fill="auto"/>
            </w:pPr>
            <w:r>
              <w:rPr>
                <w:rStyle w:val="2100"/>
              </w:rPr>
              <w:t>умственного труда, формировать готовность к сознательному Овыбору профессии.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50" w:lineRule="exact"/>
            </w:pPr>
            <w:r>
              <w:rPr>
                <w:rStyle w:val="2100"/>
              </w:rPr>
              <w:t>1.Отчет о работе кружков, оформление выставки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10" w:lineRule="exact"/>
            </w:pPr>
            <w:r>
              <w:rPr>
                <w:rStyle w:val="2100"/>
              </w:rPr>
              <w:t>18.05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>
            <w:pPr>
              <w:pStyle w:val="210"/>
              <w:framePr w:w="10891" w:h="14875" w:wrap="none" w:vAnchor="page" w:hAnchor="page" w:x="701" w:y="842"/>
              <w:shd w:val="clear" w:color="auto" w:fill="auto"/>
              <w:spacing w:line="210" w:lineRule="exact"/>
            </w:pPr>
            <w:r>
              <w:rPr>
                <w:rStyle w:val="2100"/>
              </w:rPr>
              <w:t>руководители кружков</w:t>
            </w:r>
          </w:p>
        </w:tc>
      </w:tr>
    </w:tbl>
    <w:p w:rsidR="005D4286" w:rsidRDefault="005D4286">
      <w:pPr>
        <w:rPr>
          <w:sz w:val="2"/>
          <w:szCs w:val="2"/>
        </w:rPr>
        <w:sectPr w:rsidR="005D42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42"/>
        <w:gridCol w:w="19"/>
        <w:gridCol w:w="3663"/>
        <w:gridCol w:w="19"/>
        <w:gridCol w:w="1239"/>
        <w:gridCol w:w="19"/>
        <w:gridCol w:w="2861"/>
        <w:gridCol w:w="19"/>
      </w:tblGrid>
      <w:tr w:rsidR="005D4286">
        <w:trPr>
          <w:gridAfter w:val="1"/>
          <w:wAfter w:w="19" w:type="dxa"/>
          <w:trHeight w:hRule="exact" w:val="31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30" w:lineRule="exact"/>
            </w:pPr>
            <w:r>
              <w:rPr>
                <w:rStyle w:val="23"/>
              </w:rPr>
              <w:t xml:space="preserve">Я </w:t>
            </w:r>
            <w:r>
              <w:rPr>
                <w:rStyle w:val="211"/>
              </w:rPr>
              <w:t>и Культура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 Праздник Последнего звонка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25.05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bookmarkStart w:id="1" w:name="_GoBack"/>
            <w:bookmarkEnd w:id="1"/>
          </w:p>
        </w:tc>
      </w:tr>
      <w:tr w:rsidR="005D4286">
        <w:trPr>
          <w:gridAfter w:val="1"/>
          <w:wAfter w:w="19" w:type="dxa"/>
          <w:trHeight w:hRule="exact" w:val="254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Воспитывать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З.День славянской письменности и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24.05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Учитель православной</w:t>
            </w:r>
          </w:p>
        </w:tc>
      </w:tr>
      <w:tr w:rsidR="005D4286">
        <w:trPr>
          <w:gridAfter w:val="1"/>
          <w:wAfter w:w="19" w:type="dxa"/>
          <w:trHeight w:hRule="exact" w:val="370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чувство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культуры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культуры, библиотекарь</w:t>
            </w:r>
          </w:p>
        </w:tc>
      </w:tr>
      <w:tr w:rsidR="005D4286">
        <w:trPr>
          <w:gridAfter w:val="1"/>
          <w:wAfter w:w="19" w:type="dxa"/>
          <w:trHeight w:hRule="exact" w:val="576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after="120" w:line="220" w:lineRule="exact"/>
            </w:pPr>
            <w:r>
              <w:rPr>
                <w:rStyle w:val="23"/>
              </w:rPr>
              <w:t>прекрасного,</w:t>
            </w:r>
          </w:p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before="120" w:line="220" w:lineRule="exact"/>
            </w:pPr>
            <w:r>
              <w:rPr>
                <w:rStyle w:val="23"/>
              </w:rPr>
              <w:t>развивать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54" w:lineRule="exact"/>
            </w:pPr>
            <w:r>
              <w:rPr>
                <w:rStyle w:val="23"/>
              </w:rPr>
              <w:t>4. Фото конкурс «Земля Российского подвига», посвящённый Дню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17.05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t>Учитель ИЗО</w:t>
            </w:r>
          </w:p>
        </w:tc>
      </w:tr>
      <w:tr w:rsidR="005D4286">
        <w:trPr>
          <w:gridAfter w:val="1"/>
          <w:wAfter w:w="19" w:type="dxa"/>
          <w:trHeight w:hRule="exact" w:val="216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творческие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Победы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</w:tr>
      <w:tr w:rsidR="005D4286">
        <w:trPr>
          <w:gridAfter w:val="1"/>
          <w:wAfter w:w="19" w:type="dxa"/>
          <w:trHeight w:hRule="exact" w:val="514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</w:pPr>
            <w:r>
              <w:rPr>
                <w:rStyle w:val="23"/>
              </w:rPr>
              <w:t>развитию духовно - нравственных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5.Выпускной вечер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Июнь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классный</w:t>
            </w:r>
          </w:p>
        </w:tc>
      </w:tr>
      <w:tr w:rsidR="005D4286">
        <w:trPr>
          <w:gridAfter w:val="1"/>
          <w:wAfter w:w="19" w:type="dxa"/>
          <w:trHeight w:hRule="exact" w:val="461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качеств личности.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руководитель 9 класса</w:t>
            </w:r>
          </w:p>
        </w:tc>
      </w:tr>
      <w:tr w:rsidR="005D4286">
        <w:trPr>
          <w:gridAfter w:val="1"/>
          <w:wAfter w:w="19" w:type="dxa"/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30" w:lineRule="exact"/>
            </w:pPr>
            <w:r>
              <w:rPr>
                <w:rStyle w:val="23"/>
              </w:rPr>
              <w:t xml:space="preserve">Я </w:t>
            </w:r>
            <w:r>
              <w:rPr>
                <w:rStyle w:val="211"/>
              </w:rPr>
              <w:t>и Человек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 .Проведение профилактической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Май-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Администрация</w:t>
            </w:r>
          </w:p>
        </w:tc>
      </w:tr>
      <w:tr w:rsidR="005D4286">
        <w:trPr>
          <w:gridAfter w:val="1"/>
          <w:wAfter w:w="19" w:type="dxa"/>
          <w:trHeight w:hRule="exact" w:val="1142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</w:pPr>
            <w:r>
              <w:rPr>
                <w:rStyle w:val="23"/>
              </w:rPr>
              <w:t>Способствовать формированию правосознания и гражданской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операции «Подросток»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сентябрь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классные руководители</w:t>
            </w:r>
          </w:p>
        </w:tc>
      </w:tr>
      <w:tr w:rsidR="005D4286" w:rsidTr="00CD5EC2">
        <w:trPr>
          <w:trHeight w:hRule="exact" w:val="806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23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pStyle w:val="210"/>
              <w:framePr w:w="10891" w:h="6048" w:wrap="none" w:vAnchor="page" w:hAnchor="page" w:x="572" w:y="1"/>
              <w:shd w:val="clear" w:color="auto" w:fill="auto"/>
            </w:pPr>
            <w:r>
              <w:rPr>
                <w:rStyle w:val="23"/>
              </w:rPr>
              <w:t>ответственности, морально - волевых качеств.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86" w:rsidRDefault="005D4286" w:rsidP="00CD5EC2">
            <w:pPr>
              <w:framePr w:w="10891" w:h="6048" w:wrap="none" w:vAnchor="page" w:hAnchor="page" w:x="572" w:y="1"/>
              <w:rPr>
                <w:sz w:val="10"/>
                <w:szCs w:val="10"/>
              </w:rPr>
            </w:pPr>
          </w:p>
        </w:tc>
      </w:tr>
    </w:tbl>
    <w:p w:rsidR="005D4286" w:rsidRDefault="005D4286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p w:rsidR="005D4286" w:rsidRPr="00BC4E68" w:rsidRDefault="005D4286" w:rsidP="00CD5EC2">
      <w:pPr>
        <w:pStyle w:val="21"/>
        <w:keepNext/>
        <w:keepLines/>
        <w:shd w:val="clear" w:color="auto" w:fill="auto"/>
        <w:tabs>
          <w:tab w:val="left" w:pos="0"/>
        </w:tabs>
        <w:ind w:firstLine="0"/>
        <w:jc w:val="both"/>
        <w:rPr>
          <w:rStyle w:val="c41"/>
          <w:bCs w:val="0"/>
          <w:sz w:val="24"/>
          <w:szCs w:val="24"/>
          <w:shd w:val="clear" w:color="auto" w:fill="FFFFFF"/>
        </w:rPr>
      </w:pPr>
      <w:r>
        <w:rPr>
          <w:rFonts w:ascii="Arial Unicode MS" w:hAnsi="Arial Unicode MS" w:cs="Arial Unicode MS"/>
          <w:b w:val="0"/>
          <w:bCs w:val="0"/>
          <w:sz w:val="2"/>
          <w:szCs w:val="2"/>
        </w:rPr>
        <w:t xml:space="preserve">                                                                                                  </w:t>
      </w:r>
      <w:r w:rsidRPr="00BC4E68">
        <w:rPr>
          <w:rStyle w:val="c41"/>
          <w:bCs w:val="0"/>
          <w:sz w:val="24"/>
          <w:szCs w:val="24"/>
          <w:shd w:val="clear" w:color="auto" w:fill="FFFFFF"/>
        </w:rPr>
        <w:t>Цель восп</w:t>
      </w:r>
      <w:r>
        <w:rPr>
          <w:rStyle w:val="c41"/>
          <w:bCs w:val="0"/>
          <w:sz w:val="24"/>
          <w:szCs w:val="24"/>
          <w:shd w:val="clear" w:color="auto" w:fill="FFFFFF"/>
        </w:rPr>
        <w:t>итательной работы школа на 2017</w:t>
      </w:r>
      <w:r w:rsidRPr="00BC4E68">
        <w:rPr>
          <w:rStyle w:val="c41"/>
          <w:bCs w:val="0"/>
          <w:sz w:val="24"/>
          <w:szCs w:val="24"/>
          <w:shd w:val="clear" w:color="auto" w:fill="FFFFFF"/>
        </w:rPr>
        <w:t>-</w:t>
      </w:r>
      <w:r>
        <w:rPr>
          <w:rStyle w:val="c41"/>
          <w:bCs w:val="0"/>
          <w:sz w:val="24"/>
          <w:szCs w:val="24"/>
          <w:shd w:val="clear" w:color="auto" w:fill="FFFFFF"/>
        </w:rPr>
        <w:t>2018</w:t>
      </w:r>
      <w:r w:rsidRPr="00BC4E68">
        <w:rPr>
          <w:rStyle w:val="c41"/>
          <w:bCs w:val="0"/>
          <w:sz w:val="24"/>
          <w:szCs w:val="24"/>
          <w:shd w:val="clear" w:color="auto" w:fill="FFFFFF"/>
        </w:rPr>
        <w:t xml:space="preserve"> учебный год: </w:t>
      </w:r>
    </w:p>
    <w:p w:rsidR="005D4286" w:rsidRPr="00BC4E68" w:rsidRDefault="005D4286" w:rsidP="00CD5EC2">
      <w:pPr>
        <w:pStyle w:val="21"/>
        <w:keepNext/>
        <w:keepLines/>
        <w:shd w:val="clear" w:color="auto" w:fill="auto"/>
        <w:tabs>
          <w:tab w:val="left" w:pos="543"/>
        </w:tabs>
        <w:jc w:val="both"/>
        <w:rPr>
          <w:b w:val="0"/>
          <w:sz w:val="24"/>
          <w:szCs w:val="24"/>
        </w:rPr>
      </w:pPr>
      <w:r>
        <w:rPr>
          <w:rStyle w:val="c9c27"/>
          <w:b w:val="0"/>
          <w:sz w:val="24"/>
          <w:szCs w:val="24"/>
          <w:shd w:val="clear" w:color="auto" w:fill="FFFFFF"/>
        </w:rPr>
        <w:t xml:space="preserve">       </w:t>
      </w:r>
      <w:r w:rsidRPr="00BC4E68">
        <w:rPr>
          <w:rStyle w:val="c9c27"/>
          <w:b w:val="0"/>
          <w:sz w:val="24"/>
          <w:szCs w:val="24"/>
          <w:shd w:val="clear" w:color="auto" w:fill="FFFFFF"/>
        </w:rPr>
        <w:t>-совершенствование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5D4286" w:rsidRPr="00BC4E68" w:rsidRDefault="005D4286" w:rsidP="00CD5EC2">
      <w:pPr>
        <w:pStyle w:val="31"/>
        <w:shd w:val="clear" w:color="auto" w:fill="auto"/>
        <w:tabs>
          <w:tab w:val="left" w:pos="0"/>
        </w:tabs>
        <w:ind w:firstLine="580"/>
        <w:jc w:val="both"/>
        <w:rPr>
          <w:sz w:val="24"/>
          <w:szCs w:val="24"/>
        </w:rPr>
      </w:pPr>
      <w:r w:rsidRPr="00BC4E68">
        <w:rPr>
          <w:sz w:val="24"/>
          <w:szCs w:val="24"/>
        </w:rPr>
        <w:t>Задачи:</w:t>
      </w:r>
    </w:p>
    <w:p w:rsidR="005D4286" w:rsidRPr="00BC4E68" w:rsidRDefault="005D4286" w:rsidP="00CD5EC2">
      <w:pPr>
        <w:pStyle w:val="210"/>
        <w:shd w:val="clear" w:color="auto" w:fill="auto"/>
        <w:tabs>
          <w:tab w:val="left" w:pos="0"/>
        </w:tabs>
        <w:rPr>
          <w:sz w:val="24"/>
          <w:szCs w:val="24"/>
        </w:rPr>
      </w:pPr>
      <w:r w:rsidRPr="00BC4E68">
        <w:rPr>
          <w:sz w:val="24"/>
          <w:szCs w:val="24"/>
        </w:rPr>
        <w:t>- формирование патриотических чувств. Гражданского самосознания, ответственности за судьбу Родины;</w:t>
      </w:r>
    </w:p>
    <w:p w:rsidR="005D4286" w:rsidRPr="00BC4E68" w:rsidRDefault="005D4286" w:rsidP="00CD5EC2">
      <w:pPr>
        <w:pStyle w:val="210"/>
        <w:numPr>
          <w:ilvl w:val="0"/>
          <w:numId w:val="20"/>
        </w:numPr>
        <w:shd w:val="clear" w:color="auto" w:fill="auto"/>
        <w:tabs>
          <w:tab w:val="left" w:pos="0"/>
          <w:tab w:val="left" w:pos="231"/>
        </w:tabs>
        <w:spacing w:line="322" w:lineRule="exact"/>
        <w:jc w:val="both"/>
        <w:rPr>
          <w:sz w:val="24"/>
          <w:szCs w:val="24"/>
        </w:rPr>
      </w:pPr>
      <w:r w:rsidRPr="00BC4E68">
        <w:rPr>
          <w:sz w:val="24"/>
          <w:szCs w:val="24"/>
        </w:rPr>
        <w:t>формирование у подрастающего поколения любви к отечественному духовному и культурному наследию, возрождение, сохранение и развитие народной культуры;</w:t>
      </w:r>
    </w:p>
    <w:p w:rsidR="005D4286" w:rsidRPr="00BC4E68" w:rsidRDefault="005D4286" w:rsidP="00CD5EC2">
      <w:pPr>
        <w:pStyle w:val="210"/>
        <w:numPr>
          <w:ilvl w:val="0"/>
          <w:numId w:val="20"/>
        </w:numPr>
        <w:shd w:val="clear" w:color="auto" w:fill="auto"/>
        <w:tabs>
          <w:tab w:val="left" w:pos="0"/>
          <w:tab w:val="left" w:pos="231"/>
        </w:tabs>
        <w:spacing w:line="322" w:lineRule="exact"/>
        <w:jc w:val="both"/>
        <w:rPr>
          <w:sz w:val="24"/>
          <w:szCs w:val="24"/>
        </w:rPr>
      </w:pPr>
      <w:r w:rsidRPr="00BC4E68">
        <w:rPr>
          <w:sz w:val="24"/>
          <w:szCs w:val="24"/>
        </w:rPr>
        <w:t>формирование сознательного отношения к учению, развитие познавательной активности и культуры умственного труда;</w:t>
      </w:r>
    </w:p>
    <w:p w:rsidR="005D4286" w:rsidRPr="00BC4E68" w:rsidRDefault="005D4286" w:rsidP="00CD5EC2">
      <w:pPr>
        <w:pStyle w:val="210"/>
        <w:numPr>
          <w:ilvl w:val="0"/>
          <w:numId w:val="20"/>
        </w:numPr>
        <w:shd w:val="clear" w:color="auto" w:fill="auto"/>
        <w:tabs>
          <w:tab w:val="left" w:pos="0"/>
          <w:tab w:val="left" w:pos="231"/>
        </w:tabs>
        <w:spacing w:line="322" w:lineRule="exact"/>
        <w:jc w:val="both"/>
        <w:rPr>
          <w:sz w:val="24"/>
          <w:szCs w:val="24"/>
        </w:rPr>
      </w:pPr>
      <w:r w:rsidRPr="00BC4E68">
        <w:rPr>
          <w:sz w:val="24"/>
          <w:szCs w:val="24"/>
        </w:rPr>
        <w:t>формирование стремления к здоровому образу жизни, осознание здоровья, как одной из главных жизненных ценностей;</w:t>
      </w:r>
    </w:p>
    <w:p w:rsidR="005D4286" w:rsidRPr="00BC4E68" w:rsidRDefault="005D4286" w:rsidP="00CD5EC2">
      <w:pPr>
        <w:pStyle w:val="210"/>
        <w:numPr>
          <w:ilvl w:val="0"/>
          <w:numId w:val="20"/>
        </w:numPr>
        <w:shd w:val="clear" w:color="auto" w:fill="auto"/>
        <w:tabs>
          <w:tab w:val="left" w:pos="0"/>
          <w:tab w:val="left" w:pos="231"/>
        </w:tabs>
        <w:spacing w:line="322" w:lineRule="exact"/>
        <w:jc w:val="both"/>
        <w:rPr>
          <w:sz w:val="24"/>
          <w:szCs w:val="24"/>
        </w:rPr>
      </w:pPr>
      <w:r w:rsidRPr="00BC4E68">
        <w:rPr>
          <w:sz w:val="24"/>
          <w:szCs w:val="24"/>
        </w:rPr>
        <w:t>формирование нравственных принципов, установление правил и норм, определяющих отношение друг к другу, к окружающим людям, осознание себя как частицы целостного мира.</w:t>
      </w:r>
    </w:p>
    <w:p w:rsidR="005D4286" w:rsidRPr="00BC4E68" w:rsidRDefault="005D4286" w:rsidP="00CD5EC2">
      <w:pPr>
        <w:pStyle w:val="210"/>
        <w:shd w:val="clear" w:color="auto" w:fill="auto"/>
        <w:tabs>
          <w:tab w:val="left" w:pos="0"/>
        </w:tabs>
        <w:spacing w:after="300"/>
        <w:rPr>
          <w:sz w:val="24"/>
          <w:szCs w:val="24"/>
        </w:rPr>
      </w:pPr>
      <w:r w:rsidRPr="00BC4E68">
        <w:rPr>
          <w:sz w:val="24"/>
          <w:szCs w:val="24"/>
        </w:rPr>
        <w:t>Эффективность реализации данных задач может быть обеспечена целостностью воспитательного процесса на основе личностно</w:t>
      </w:r>
      <w:r w:rsidRPr="00BC4E68">
        <w:rPr>
          <w:sz w:val="24"/>
          <w:szCs w:val="24"/>
        </w:rPr>
        <w:softHyphen/>
        <w:t>ориентированного и системного подходов.</w:t>
      </w:r>
    </w:p>
    <w:p w:rsidR="005D4286" w:rsidRPr="00CB0B1E" w:rsidRDefault="005D4286" w:rsidP="00CD5EC2">
      <w:pPr>
        <w:pStyle w:val="NormalWeb"/>
        <w:shd w:val="clear" w:color="auto" w:fill="FFFFFF"/>
        <w:spacing w:before="0" w:beforeAutospacing="0" w:after="270" w:afterAutospacing="0"/>
        <w:rPr>
          <w:b/>
          <w:color w:val="333333"/>
        </w:rPr>
      </w:pPr>
      <w:r w:rsidRPr="00CB0B1E">
        <w:rPr>
          <w:b/>
          <w:color w:val="333333"/>
        </w:rPr>
        <w:t>Основные напр</w:t>
      </w:r>
      <w:r>
        <w:rPr>
          <w:b/>
          <w:color w:val="333333"/>
        </w:rPr>
        <w:t>авления воспитательной работы</w:t>
      </w:r>
      <w:r w:rsidRPr="00CB0B1E">
        <w:rPr>
          <w:b/>
          <w:color w:val="333333"/>
        </w:rPr>
        <w:t>:</w:t>
      </w:r>
    </w:p>
    <w:p w:rsidR="005D4286" w:rsidRPr="00BC4E68" w:rsidRDefault="005D4286" w:rsidP="00CD5EC2">
      <w:pPr>
        <w:pStyle w:val="31"/>
        <w:shd w:val="clear" w:color="auto" w:fill="auto"/>
        <w:tabs>
          <w:tab w:val="left" w:pos="0"/>
          <w:tab w:val="left" w:pos="2147"/>
        </w:tabs>
        <w:ind w:left="180"/>
        <w:jc w:val="left"/>
        <w:rPr>
          <w:b w:val="0"/>
          <w:sz w:val="24"/>
          <w:szCs w:val="24"/>
        </w:rPr>
      </w:pPr>
      <w:r w:rsidRPr="00BC4E68">
        <w:rPr>
          <w:b w:val="0"/>
          <w:sz w:val="24"/>
          <w:szCs w:val="24"/>
          <w:lang w:val="ru-RU"/>
        </w:rPr>
        <w:t xml:space="preserve">1. </w:t>
      </w:r>
      <w:r w:rsidRPr="00BC4E68">
        <w:rPr>
          <w:b w:val="0"/>
          <w:sz w:val="24"/>
          <w:szCs w:val="24"/>
        </w:rPr>
        <w:t>Формирование гражданского отношения к себе</w:t>
      </w:r>
      <w:r w:rsidRPr="00BC4E68">
        <w:rPr>
          <w:b w:val="0"/>
          <w:sz w:val="24"/>
          <w:szCs w:val="24"/>
          <w:lang w:val="ru-RU"/>
        </w:rPr>
        <w:t xml:space="preserve">  </w:t>
      </w:r>
      <w:r w:rsidRPr="00BC4E68">
        <w:rPr>
          <w:b w:val="0"/>
          <w:sz w:val="24"/>
          <w:szCs w:val="24"/>
        </w:rPr>
        <w:t>(Я и Я)</w:t>
      </w:r>
    </w:p>
    <w:p w:rsidR="005D4286" w:rsidRPr="00BC4E68" w:rsidRDefault="005D4286" w:rsidP="00CD5EC2">
      <w:pPr>
        <w:pStyle w:val="21"/>
        <w:keepNext/>
        <w:keepLines/>
        <w:shd w:val="clear" w:color="auto" w:fill="auto"/>
        <w:tabs>
          <w:tab w:val="left" w:pos="0"/>
          <w:tab w:val="left" w:pos="612"/>
        </w:tabs>
        <w:ind w:left="180" w:firstLine="0"/>
        <w:rPr>
          <w:b w:val="0"/>
          <w:sz w:val="24"/>
          <w:szCs w:val="24"/>
        </w:rPr>
      </w:pPr>
      <w:bookmarkStart w:id="2" w:name="bookmark22"/>
      <w:r w:rsidRPr="00BC4E68">
        <w:rPr>
          <w:b w:val="0"/>
          <w:sz w:val="24"/>
          <w:szCs w:val="24"/>
        </w:rPr>
        <w:t>2. Формирование гражданского отношения к своей семье (Я и Семья).</w:t>
      </w:r>
      <w:bookmarkEnd w:id="2"/>
    </w:p>
    <w:p w:rsidR="005D4286" w:rsidRPr="00BC4E68" w:rsidRDefault="005D4286" w:rsidP="00CD5EC2">
      <w:pPr>
        <w:pStyle w:val="31"/>
        <w:shd w:val="clear" w:color="auto" w:fill="auto"/>
        <w:tabs>
          <w:tab w:val="left" w:pos="0"/>
        </w:tabs>
        <w:ind w:left="180"/>
        <w:jc w:val="left"/>
        <w:rPr>
          <w:b w:val="0"/>
          <w:sz w:val="24"/>
          <w:szCs w:val="24"/>
        </w:rPr>
      </w:pPr>
      <w:r w:rsidRPr="00BC4E68">
        <w:rPr>
          <w:b w:val="0"/>
          <w:sz w:val="24"/>
          <w:szCs w:val="24"/>
          <w:lang w:val="ru-RU"/>
        </w:rPr>
        <w:t xml:space="preserve">3. </w:t>
      </w:r>
      <w:r w:rsidRPr="00BC4E68">
        <w:rPr>
          <w:b w:val="0"/>
          <w:sz w:val="24"/>
          <w:szCs w:val="24"/>
        </w:rPr>
        <w:t>Формирование гражданского отношения к школе.(Я и школа)</w:t>
      </w:r>
    </w:p>
    <w:p w:rsidR="005D4286" w:rsidRPr="00BC4E68" w:rsidRDefault="005D4286" w:rsidP="00CD5EC2">
      <w:pPr>
        <w:pStyle w:val="31"/>
        <w:shd w:val="clear" w:color="auto" w:fill="auto"/>
        <w:tabs>
          <w:tab w:val="left" w:pos="0"/>
          <w:tab w:val="left" w:pos="3842"/>
        </w:tabs>
        <w:ind w:left="180"/>
        <w:jc w:val="left"/>
        <w:rPr>
          <w:b w:val="0"/>
          <w:sz w:val="24"/>
          <w:szCs w:val="24"/>
        </w:rPr>
      </w:pPr>
      <w:r w:rsidRPr="00BC4E68">
        <w:rPr>
          <w:b w:val="0"/>
          <w:sz w:val="24"/>
          <w:szCs w:val="24"/>
          <w:lang w:val="ru-RU"/>
        </w:rPr>
        <w:t xml:space="preserve">4. </w:t>
      </w:r>
      <w:r w:rsidRPr="00BC4E68">
        <w:rPr>
          <w:b w:val="0"/>
          <w:sz w:val="24"/>
          <w:szCs w:val="24"/>
        </w:rPr>
        <w:t>Я и моё Отечество</w:t>
      </w:r>
    </w:p>
    <w:p w:rsidR="005D4286" w:rsidRPr="00BC4E68" w:rsidRDefault="005D4286" w:rsidP="00CD5EC2">
      <w:pPr>
        <w:pStyle w:val="21"/>
        <w:keepNext/>
        <w:keepLines/>
        <w:numPr>
          <w:ilvl w:val="0"/>
          <w:numId w:val="21"/>
        </w:numPr>
        <w:shd w:val="clear" w:color="auto" w:fill="auto"/>
        <w:tabs>
          <w:tab w:val="left" w:pos="0"/>
          <w:tab w:val="left" w:pos="4198"/>
        </w:tabs>
        <w:rPr>
          <w:b w:val="0"/>
          <w:sz w:val="24"/>
          <w:szCs w:val="24"/>
        </w:rPr>
      </w:pPr>
      <w:bookmarkStart w:id="3" w:name="bookmark25"/>
      <w:r w:rsidRPr="00BC4E68">
        <w:rPr>
          <w:b w:val="0"/>
          <w:sz w:val="24"/>
          <w:szCs w:val="24"/>
        </w:rPr>
        <w:t>Я и Планета.</w:t>
      </w:r>
      <w:bookmarkEnd w:id="3"/>
    </w:p>
    <w:p w:rsidR="005D4286" w:rsidRPr="00BC4E68" w:rsidRDefault="005D4286" w:rsidP="00CD5EC2">
      <w:pPr>
        <w:pStyle w:val="21"/>
        <w:keepNext/>
        <w:keepLines/>
        <w:shd w:val="clear" w:color="auto" w:fill="auto"/>
        <w:tabs>
          <w:tab w:val="left" w:pos="0"/>
        </w:tabs>
        <w:ind w:left="180" w:right="200" w:firstLine="0"/>
        <w:rPr>
          <w:b w:val="0"/>
          <w:sz w:val="24"/>
          <w:szCs w:val="24"/>
        </w:rPr>
      </w:pPr>
      <w:bookmarkStart w:id="4" w:name="bookmark27"/>
      <w:r w:rsidRPr="00BC4E68">
        <w:rPr>
          <w:b w:val="0"/>
          <w:sz w:val="24"/>
          <w:szCs w:val="24"/>
        </w:rPr>
        <w:t>6.  Я и культура.</w:t>
      </w:r>
      <w:bookmarkEnd w:id="4"/>
    </w:p>
    <w:p w:rsidR="005D4286" w:rsidRPr="00BC4E68" w:rsidRDefault="005D4286" w:rsidP="00CD5EC2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D4286" w:rsidRPr="00BC4E68" w:rsidRDefault="005D4286" w:rsidP="00CD5EC2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b/>
          <w:bCs/>
          <w:color w:val="000000"/>
        </w:rPr>
        <w:t>Практические задачи:</w:t>
      </w:r>
    </w:p>
    <w:p w:rsidR="005D4286" w:rsidRPr="00BC4E68" w:rsidRDefault="005D4286" w:rsidP="00CD5EC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Выстраивание системы воспитательной работы согласно основным положениям Стратегии развития воспитания в</w:t>
      </w:r>
    </w:p>
    <w:p w:rsidR="005D4286" w:rsidRPr="00BC4E68" w:rsidRDefault="005D4286" w:rsidP="00CD5EC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Российской Федерации до 2025 года;</w:t>
      </w:r>
    </w:p>
    <w:p w:rsidR="005D4286" w:rsidRPr="00BC4E68" w:rsidRDefault="005D4286" w:rsidP="00CD5EC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Формировать у детей уважение к своей семье, обществу, государству, к духовно-нравственным ценностям, к национальному, культурному и историческому наследию;</w:t>
      </w:r>
    </w:p>
    <w:p w:rsidR="005D4286" w:rsidRPr="00BC4E68" w:rsidRDefault="005D4286" w:rsidP="00CD5EC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Организовать работу, направленную на популяризацию традиционных российских нравственных и семейных ценностей; создать условия для сохранения и поддержки этнических культурных традиций, народного творчества;</w:t>
      </w:r>
    </w:p>
    <w:p w:rsidR="005D4286" w:rsidRPr="00BC4E68" w:rsidRDefault="005D4286" w:rsidP="00CD5EC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Формировать у учащихся ответственное отношение к своему здоровью и потребность в здоровом образе жизни; прививать культуру безопасной жизнедеятельности, организовать работу по профилактике вредных привычек;</w:t>
      </w:r>
    </w:p>
    <w:p w:rsidR="005D4286" w:rsidRPr="00BC4E68" w:rsidRDefault="005D4286" w:rsidP="00CD5EC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Способствовать развитию у ребенка экологической культуры, бережного отношения к природе; развивать у детей стремление беречь и охранять природу;</w:t>
      </w:r>
    </w:p>
    <w:p w:rsidR="005D4286" w:rsidRPr="00BC4E68" w:rsidRDefault="005D4286" w:rsidP="00CD5EC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Вести работу, направленную на профилактику правонарушений и безнадзорности, социально-опасных явлений на основе развития сотрудничества с социальными партнерами, обеспечения межведомственного взаимодействия, совершенствования форм и методов сопровождения несовершеннолетних;</w:t>
      </w:r>
    </w:p>
    <w:p w:rsidR="005D4286" w:rsidRPr="00BC4E68" w:rsidRDefault="005D4286" w:rsidP="00CD5EC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Воспитывать у детей уважение к труду, людям труда, трудовым достижениям; содействовать профессиональному самоопределению учащихся;</w:t>
      </w:r>
    </w:p>
    <w:p w:rsidR="005D4286" w:rsidRPr="00BC4E68" w:rsidRDefault="005D4286" w:rsidP="00CD5EC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Продолжить работу по приобщению детей к социально-значимой деятельности, создать условия для воспитания у учащихся активной жизненной позиции и ответственности;</w:t>
      </w:r>
    </w:p>
    <w:p w:rsidR="005D4286" w:rsidRPr="00BC4E68" w:rsidRDefault="005D4286" w:rsidP="00CD5EC2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D4286" w:rsidRPr="00CD5EC2" w:rsidRDefault="005D4286" w:rsidP="00CD5EC2">
      <w:pPr>
        <w:rPr>
          <w:sz w:val="2"/>
          <w:szCs w:val="2"/>
        </w:rPr>
      </w:pPr>
    </w:p>
    <w:sectPr w:rsidR="005D4286" w:rsidRPr="00CD5EC2" w:rsidSect="00176F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286" w:rsidRDefault="005D4286">
      <w:r>
        <w:separator/>
      </w:r>
    </w:p>
  </w:endnote>
  <w:endnote w:type="continuationSeparator" w:id="0">
    <w:p w:rsidR="005D4286" w:rsidRDefault="005D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286" w:rsidRDefault="005D4286"/>
  </w:footnote>
  <w:footnote w:type="continuationSeparator" w:id="0">
    <w:p w:rsidR="005D4286" w:rsidRDefault="005D42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02D"/>
    <w:multiLevelType w:val="multilevel"/>
    <w:tmpl w:val="71F423C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937994"/>
    <w:multiLevelType w:val="multilevel"/>
    <w:tmpl w:val="E0500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5500E5"/>
    <w:multiLevelType w:val="multilevel"/>
    <w:tmpl w:val="027CB0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AE215F5"/>
    <w:multiLevelType w:val="multilevel"/>
    <w:tmpl w:val="3448F9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4E4376"/>
    <w:multiLevelType w:val="hybridMultilevel"/>
    <w:tmpl w:val="F0047F8A"/>
    <w:lvl w:ilvl="0" w:tplc="A3F21E8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23B63772"/>
    <w:multiLevelType w:val="hybridMultilevel"/>
    <w:tmpl w:val="7A7C7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276B7"/>
    <w:multiLevelType w:val="multilevel"/>
    <w:tmpl w:val="581CC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B96CD9"/>
    <w:multiLevelType w:val="multilevel"/>
    <w:tmpl w:val="081C93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F645958"/>
    <w:multiLevelType w:val="multilevel"/>
    <w:tmpl w:val="82B86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18018D2"/>
    <w:multiLevelType w:val="multilevel"/>
    <w:tmpl w:val="CEF670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ADB097B"/>
    <w:multiLevelType w:val="multilevel"/>
    <w:tmpl w:val="C1DC9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3ED7FAA"/>
    <w:multiLevelType w:val="multilevel"/>
    <w:tmpl w:val="049E8D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ADD216F"/>
    <w:multiLevelType w:val="multilevel"/>
    <w:tmpl w:val="ABDCB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3D77C28"/>
    <w:multiLevelType w:val="multilevel"/>
    <w:tmpl w:val="C60C3252"/>
    <w:lvl w:ilvl="0">
      <w:start w:val="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C6D4DEE"/>
    <w:multiLevelType w:val="multilevel"/>
    <w:tmpl w:val="ADA65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CB076D0"/>
    <w:multiLevelType w:val="multilevel"/>
    <w:tmpl w:val="9146B3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D0D670D"/>
    <w:multiLevelType w:val="multilevel"/>
    <w:tmpl w:val="63B0D3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E306B75"/>
    <w:multiLevelType w:val="multilevel"/>
    <w:tmpl w:val="5B683F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16D45F1"/>
    <w:multiLevelType w:val="multilevel"/>
    <w:tmpl w:val="E4D41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2754A65"/>
    <w:multiLevelType w:val="multilevel"/>
    <w:tmpl w:val="A5C04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6C402B6"/>
    <w:multiLevelType w:val="multilevel"/>
    <w:tmpl w:val="76FE76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DD05616"/>
    <w:multiLevelType w:val="multilevel"/>
    <w:tmpl w:val="97DE92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18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21"/>
  </w:num>
  <w:num w:numId="12">
    <w:abstractNumId w:val="15"/>
  </w:num>
  <w:num w:numId="13">
    <w:abstractNumId w:val="12"/>
  </w:num>
  <w:num w:numId="14">
    <w:abstractNumId w:val="6"/>
  </w:num>
  <w:num w:numId="15">
    <w:abstractNumId w:val="14"/>
  </w:num>
  <w:num w:numId="16">
    <w:abstractNumId w:val="16"/>
  </w:num>
  <w:num w:numId="17">
    <w:abstractNumId w:val="7"/>
  </w:num>
  <w:num w:numId="18">
    <w:abstractNumId w:val="20"/>
  </w:num>
  <w:num w:numId="19">
    <w:abstractNumId w:val="13"/>
  </w:num>
  <w:num w:numId="20">
    <w:abstractNumId w:val="2"/>
  </w:num>
  <w:num w:numId="21">
    <w:abstractNumId w:val="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38B"/>
    <w:rsid w:val="00035F97"/>
    <w:rsid w:val="00057731"/>
    <w:rsid w:val="001244B4"/>
    <w:rsid w:val="001270C2"/>
    <w:rsid w:val="00176FB3"/>
    <w:rsid w:val="001A4708"/>
    <w:rsid w:val="002D42F1"/>
    <w:rsid w:val="00377915"/>
    <w:rsid w:val="00382554"/>
    <w:rsid w:val="003F11FA"/>
    <w:rsid w:val="004340F3"/>
    <w:rsid w:val="00494106"/>
    <w:rsid w:val="004C46C7"/>
    <w:rsid w:val="004E39E5"/>
    <w:rsid w:val="00514E48"/>
    <w:rsid w:val="005D4286"/>
    <w:rsid w:val="00653974"/>
    <w:rsid w:val="0072238B"/>
    <w:rsid w:val="007E0687"/>
    <w:rsid w:val="00846FE5"/>
    <w:rsid w:val="008B625C"/>
    <w:rsid w:val="008D5D9E"/>
    <w:rsid w:val="009D6893"/>
    <w:rsid w:val="00A9611E"/>
    <w:rsid w:val="00AA0C12"/>
    <w:rsid w:val="00AA3DA9"/>
    <w:rsid w:val="00B24041"/>
    <w:rsid w:val="00BC4E68"/>
    <w:rsid w:val="00C63142"/>
    <w:rsid w:val="00C75268"/>
    <w:rsid w:val="00CA0BDA"/>
    <w:rsid w:val="00CB0B1E"/>
    <w:rsid w:val="00CD5EC2"/>
    <w:rsid w:val="00E44FD7"/>
    <w:rsid w:val="00E95AF9"/>
    <w:rsid w:val="00EF0743"/>
    <w:rsid w:val="00F5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B3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6FB3"/>
    <w:rPr>
      <w:rFonts w:cs="Times New Roman"/>
      <w:color w:val="0066CC"/>
      <w:u w:val="single"/>
    </w:rPr>
  </w:style>
  <w:style w:type="character" w:customStyle="1" w:styleId="2">
    <w:name w:val="Заголовок №2_"/>
    <w:basedOn w:val="DefaultParagraphFont"/>
    <w:link w:val="21"/>
    <w:uiPriority w:val="99"/>
    <w:locked/>
    <w:rsid w:val="00176FB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Заголовок №2"/>
    <w:basedOn w:val="2"/>
    <w:uiPriority w:val="99"/>
    <w:rsid w:val="00176FB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2">
    <w:name w:val="Основной текст (2)_"/>
    <w:basedOn w:val="DefaultParagraphFont"/>
    <w:link w:val="210"/>
    <w:uiPriority w:val="99"/>
    <w:locked/>
    <w:rsid w:val="00176FB3"/>
    <w:rPr>
      <w:rFonts w:ascii="Times New Roman" w:hAnsi="Times New Roman" w:cs="Times New Roman"/>
      <w:sz w:val="22"/>
      <w:szCs w:val="22"/>
      <w:u w:val="none"/>
    </w:rPr>
  </w:style>
  <w:style w:type="character" w:customStyle="1" w:styleId="23">
    <w:name w:val="Основной текст (2)"/>
    <w:basedOn w:val="22"/>
    <w:uiPriority w:val="99"/>
    <w:rsid w:val="00176FB3"/>
    <w:rPr>
      <w:color w:val="000000"/>
      <w:spacing w:val="0"/>
      <w:w w:val="100"/>
      <w:position w:val="0"/>
      <w:lang w:val="ru-RU" w:eastAsia="ru-RU"/>
    </w:rPr>
  </w:style>
  <w:style w:type="character" w:customStyle="1" w:styleId="213pt">
    <w:name w:val="Основной текст (2) + 13 pt"/>
    <w:aliases w:val="Полужирный"/>
    <w:basedOn w:val="22"/>
    <w:uiPriority w:val="99"/>
    <w:rsid w:val="00176FB3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4">
    <w:name w:val="Основной текст (2) + Полужирный"/>
    <w:basedOn w:val="22"/>
    <w:uiPriority w:val="99"/>
    <w:rsid w:val="00176FB3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40">
    <w:name w:val="Основной текст (2)4"/>
    <w:basedOn w:val="22"/>
    <w:uiPriority w:val="99"/>
    <w:rsid w:val="00176FB3"/>
    <w:rPr>
      <w:color w:val="000000"/>
      <w:spacing w:val="0"/>
      <w:w w:val="100"/>
      <w:position w:val="0"/>
      <w:lang w:val="ru-RU" w:eastAsia="ru-RU"/>
    </w:rPr>
  </w:style>
  <w:style w:type="character" w:customStyle="1" w:styleId="211">
    <w:name w:val="Основной текст (2) + 11"/>
    <w:aliases w:val="5 pt,Полужирный3"/>
    <w:basedOn w:val="22"/>
    <w:uiPriority w:val="99"/>
    <w:rsid w:val="00176FB3"/>
    <w:rPr>
      <w:b/>
      <w:b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2111">
    <w:name w:val="Основной текст (2) + 111"/>
    <w:aliases w:val="5 pt4,Полужирный2"/>
    <w:basedOn w:val="22"/>
    <w:uiPriority w:val="99"/>
    <w:rsid w:val="00176FB3"/>
    <w:rPr>
      <w:b/>
      <w:b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27">
    <w:name w:val="Основной текст (2) + 7"/>
    <w:aliases w:val="5 pt3"/>
    <w:basedOn w:val="22"/>
    <w:uiPriority w:val="99"/>
    <w:rsid w:val="00176FB3"/>
    <w:rPr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27pt">
    <w:name w:val="Основной текст (2) + 7 pt"/>
    <w:aliases w:val="Полужирный1"/>
    <w:basedOn w:val="22"/>
    <w:uiPriority w:val="99"/>
    <w:rsid w:val="00176FB3"/>
    <w:rPr>
      <w:b/>
      <w:bCs/>
      <w:color w:val="000000"/>
      <w:spacing w:val="0"/>
      <w:w w:val="100"/>
      <w:position w:val="0"/>
      <w:sz w:val="14"/>
      <w:szCs w:val="14"/>
      <w:lang w:val="ru-RU" w:eastAsia="ru-RU"/>
    </w:rPr>
  </w:style>
  <w:style w:type="character" w:customStyle="1" w:styleId="230">
    <w:name w:val="Основной текст (2)3"/>
    <w:basedOn w:val="22"/>
    <w:uiPriority w:val="99"/>
    <w:rsid w:val="00176FB3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2"/>
    <w:uiPriority w:val="99"/>
    <w:rsid w:val="00176FB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Candara">
    <w:name w:val="Основной текст (2) + Candara"/>
    <w:aliases w:val="8 pt,Интервал 0 pt"/>
    <w:basedOn w:val="22"/>
    <w:uiPriority w:val="99"/>
    <w:rsid w:val="00176FB3"/>
    <w:rPr>
      <w:rFonts w:ascii="Candara" w:hAnsi="Candara" w:cs="Candara"/>
      <w:color w:val="000000"/>
      <w:spacing w:val="10"/>
      <w:w w:val="100"/>
      <w:position w:val="0"/>
      <w:sz w:val="16"/>
      <w:szCs w:val="16"/>
      <w:lang w:val="en-US" w:eastAsia="en-US"/>
    </w:rPr>
  </w:style>
  <w:style w:type="character" w:customStyle="1" w:styleId="1">
    <w:name w:val="Заголовок №1_"/>
    <w:basedOn w:val="DefaultParagraphFont"/>
    <w:link w:val="10"/>
    <w:uiPriority w:val="99"/>
    <w:locked/>
    <w:rsid w:val="00176FB3"/>
    <w:rPr>
      <w:rFonts w:ascii="Times New Roman" w:hAnsi="Times New Roman" w:cs="Times New Roman"/>
      <w:sz w:val="30"/>
      <w:szCs w:val="30"/>
      <w:u w:val="none"/>
    </w:rPr>
  </w:style>
  <w:style w:type="character" w:customStyle="1" w:styleId="2100">
    <w:name w:val="Основной текст (2) + 10"/>
    <w:aliases w:val="5 pt2"/>
    <w:basedOn w:val="22"/>
    <w:uiPriority w:val="99"/>
    <w:rsid w:val="00176FB3"/>
    <w:rPr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101">
    <w:name w:val="Основной текст (2) + 101"/>
    <w:aliases w:val="5 pt1"/>
    <w:basedOn w:val="22"/>
    <w:uiPriority w:val="99"/>
    <w:rsid w:val="00176FB3"/>
    <w:rPr>
      <w:color w:val="000000"/>
      <w:spacing w:val="0"/>
      <w:w w:val="100"/>
      <w:position w:val="0"/>
      <w:sz w:val="21"/>
      <w:szCs w:val="21"/>
      <w:lang w:val="ru-RU" w:eastAsia="ru-RU"/>
    </w:rPr>
  </w:style>
  <w:style w:type="paragraph" w:customStyle="1" w:styleId="21">
    <w:name w:val="Заголовок №21"/>
    <w:basedOn w:val="Normal"/>
    <w:link w:val="2"/>
    <w:uiPriority w:val="99"/>
    <w:rsid w:val="00176FB3"/>
    <w:pPr>
      <w:shd w:val="clear" w:color="auto" w:fill="FFFFFF"/>
      <w:spacing w:line="322" w:lineRule="exact"/>
      <w:ind w:hanging="24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Normal"/>
    <w:link w:val="22"/>
    <w:uiPriority w:val="99"/>
    <w:rsid w:val="00176FB3"/>
    <w:pPr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Normal"/>
    <w:link w:val="1"/>
    <w:uiPriority w:val="99"/>
    <w:rsid w:val="00176FB3"/>
    <w:pPr>
      <w:shd w:val="clear" w:color="auto" w:fill="FFFFFF"/>
      <w:spacing w:before="60" w:after="60" w:line="240" w:lineRule="atLeast"/>
      <w:outlineLvl w:val="0"/>
    </w:pPr>
    <w:rPr>
      <w:rFonts w:ascii="Times New Roman" w:hAnsi="Times New Roman" w:cs="Times New Roman"/>
      <w:sz w:val="30"/>
      <w:szCs w:val="30"/>
    </w:rPr>
  </w:style>
  <w:style w:type="paragraph" w:styleId="NormalWeb">
    <w:name w:val="Normal (Web)"/>
    <w:basedOn w:val="Normal"/>
    <w:uiPriority w:val="99"/>
    <w:rsid w:val="00CD5EC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CD5EC2"/>
    <w:rPr>
      <w:rFonts w:cs="Times New Roman"/>
      <w:b/>
      <w:bCs/>
      <w:sz w:val="28"/>
      <w:szCs w:val="28"/>
      <w:lang w:bidi="ar-SA"/>
    </w:rPr>
  </w:style>
  <w:style w:type="paragraph" w:customStyle="1" w:styleId="31">
    <w:name w:val="Основной текст (3)1"/>
    <w:basedOn w:val="Normal"/>
    <w:link w:val="3"/>
    <w:uiPriority w:val="99"/>
    <w:rsid w:val="00CD5EC2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noProof/>
      <w:color w:val="auto"/>
      <w:sz w:val="28"/>
      <w:szCs w:val="28"/>
      <w:lang w:val="ru-RU" w:eastAsia="ru-RU"/>
    </w:rPr>
  </w:style>
  <w:style w:type="character" w:customStyle="1" w:styleId="c41">
    <w:name w:val="c41"/>
    <w:basedOn w:val="DefaultParagraphFont"/>
    <w:uiPriority w:val="99"/>
    <w:rsid w:val="00CD5EC2"/>
    <w:rPr>
      <w:rFonts w:cs="Times New Roman"/>
    </w:rPr>
  </w:style>
  <w:style w:type="character" w:customStyle="1" w:styleId="c9c27">
    <w:name w:val="c9 c27"/>
    <w:basedOn w:val="DefaultParagraphFont"/>
    <w:uiPriority w:val="99"/>
    <w:rsid w:val="00CD5E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13</Pages>
  <Words>3390</Words>
  <Characters>19327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ОБЩЕШКОЛЬНЫХ МЕРОПРИЯТИЙ</dc:title>
  <dc:subject/>
  <dc:creator>Пользователь</dc:creator>
  <cp:keywords/>
  <dc:description/>
  <cp:lastModifiedBy>0</cp:lastModifiedBy>
  <cp:revision>3</cp:revision>
  <dcterms:created xsi:type="dcterms:W3CDTF">2017-11-12T19:42:00Z</dcterms:created>
  <dcterms:modified xsi:type="dcterms:W3CDTF">2019-02-18T20:38:00Z</dcterms:modified>
</cp:coreProperties>
</file>