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80" w:rsidRDefault="005A4380" w:rsidP="002C5816">
      <w:pPr>
        <w:spacing w:after="12"/>
        <w:ind w:left="142" w:firstLine="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53AD">
        <w:rPr>
          <w:rFonts w:ascii="Times New Roman" w:hAnsi="Times New Roman" w:cs="Times New Roman"/>
          <w:b/>
          <w:color w:val="auto"/>
          <w:sz w:val="28"/>
          <w:szCs w:val="28"/>
        </w:rPr>
        <w:t>МБОУ «Ерёмовская основная общеобразовательная школа Ровеньского района Белгородской области»</w:t>
      </w:r>
    </w:p>
    <w:p w:rsidR="005A4380" w:rsidRDefault="005A4380" w:rsidP="002C5816">
      <w:pPr>
        <w:spacing w:after="12"/>
        <w:ind w:left="142" w:firstLine="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</w:t>
      </w:r>
      <w:r w:rsidRPr="003F53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53AD">
        <w:rPr>
          <w:rFonts w:ascii="Times New Roman" w:hAnsi="Times New Roman" w:cs="Times New Roman"/>
          <w:b/>
          <w:color w:val="auto"/>
          <w:sz w:val="28"/>
          <w:szCs w:val="28"/>
        </w:rPr>
        <w:t>на 2018-2019 учебный год</w:t>
      </w:r>
    </w:p>
    <w:p w:rsidR="005A4380" w:rsidRPr="00BC4E68" w:rsidRDefault="005A4380" w:rsidP="0073728C">
      <w:pPr>
        <w:pStyle w:val="210"/>
        <w:keepNext/>
        <w:keepLines/>
        <w:shd w:val="clear" w:color="auto" w:fill="auto"/>
        <w:tabs>
          <w:tab w:val="left" w:pos="0"/>
        </w:tabs>
        <w:spacing w:after="0" w:line="322" w:lineRule="exact"/>
        <w:jc w:val="both"/>
        <w:rPr>
          <w:rStyle w:val="c41"/>
          <w:bCs w:val="0"/>
          <w:color w:val="000000"/>
          <w:sz w:val="24"/>
          <w:szCs w:val="24"/>
          <w:shd w:val="clear" w:color="auto" w:fill="FFFFFF"/>
        </w:rPr>
      </w:pPr>
      <w:r w:rsidRPr="00BC4E68">
        <w:rPr>
          <w:rStyle w:val="c41"/>
          <w:bCs w:val="0"/>
          <w:color w:val="000000"/>
          <w:sz w:val="24"/>
          <w:szCs w:val="24"/>
          <w:shd w:val="clear" w:color="auto" w:fill="FFFFFF"/>
        </w:rPr>
        <w:t>Цель воспитательной работ</w:t>
      </w:r>
      <w:r>
        <w:rPr>
          <w:rStyle w:val="c41"/>
          <w:bCs w:val="0"/>
          <w:color w:val="000000"/>
          <w:sz w:val="24"/>
          <w:szCs w:val="24"/>
          <w:shd w:val="clear" w:color="auto" w:fill="FFFFFF"/>
        </w:rPr>
        <w:t xml:space="preserve">ы школа </w:t>
      </w:r>
      <w:r w:rsidRPr="00BC4E68">
        <w:rPr>
          <w:rStyle w:val="c41"/>
          <w:bCs w:val="0"/>
          <w:color w:val="000000"/>
          <w:sz w:val="24"/>
          <w:szCs w:val="24"/>
          <w:shd w:val="clear" w:color="auto" w:fill="FFFFFF"/>
        </w:rPr>
        <w:t>: </w:t>
      </w:r>
    </w:p>
    <w:p w:rsidR="005A4380" w:rsidRPr="00BC4E68" w:rsidRDefault="005A4380" w:rsidP="0073728C">
      <w:pPr>
        <w:pStyle w:val="210"/>
        <w:keepNext/>
        <w:keepLines/>
        <w:shd w:val="clear" w:color="auto" w:fill="auto"/>
        <w:tabs>
          <w:tab w:val="left" w:pos="0"/>
        </w:tabs>
        <w:spacing w:after="0" w:line="322" w:lineRule="exact"/>
        <w:jc w:val="both"/>
        <w:rPr>
          <w:b w:val="0"/>
          <w:sz w:val="24"/>
          <w:szCs w:val="24"/>
        </w:rPr>
      </w:pPr>
      <w:r w:rsidRPr="00BC4E68">
        <w:rPr>
          <w:rStyle w:val="c9c27"/>
          <w:b w:val="0"/>
          <w:color w:val="000000"/>
          <w:sz w:val="24"/>
          <w:szCs w:val="24"/>
          <w:shd w:val="clear" w:color="auto" w:fill="FFFFFF"/>
        </w:rPr>
        <w:t>-совершенствование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5A4380" w:rsidRPr="00BC4E68" w:rsidRDefault="005A4380" w:rsidP="0073728C">
      <w:pPr>
        <w:pStyle w:val="31"/>
        <w:shd w:val="clear" w:color="auto" w:fill="auto"/>
        <w:tabs>
          <w:tab w:val="left" w:pos="0"/>
        </w:tabs>
        <w:ind w:firstLine="580"/>
        <w:jc w:val="both"/>
        <w:rPr>
          <w:sz w:val="24"/>
          <w:szCs w:val="24"/>
        </w:rPr>
      </w:pPr>
      <w:r w:rsidRPr="00BC4E68">
        <w:rPr>
          <w:sz w:val="24"/>
          <w:szCs w:val="24"/>
        </w:rPr>
        <w:t>Задачи:</w:t>
      </w:r>
    </w:p>
    <w:p w:rsidR="005A4380" w:rsidRPr="00BC4E68" w:rsidRDefault="005A4380" w:rsidP="0073728C">
      <w:pPr>
        <w:pStyle w:val="21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BC4E68">
        <w:rPr>
          <w:sz w:val="24"/>
          <w:szCs w:val="24"/>
        </w:rPr>
        <w:t>- формирование патриотических чувств. Гражданского самосознания, ответственности за судьбу Родины;</w:t>
      </w:r>
    </w:p>
    <w:p w:rsidR="005A4380" w:rsidRPr="00BC4E68" w:rsidRDefault="005A4380" w:rsidP="0073728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31"/>
        </w:tabs>
        <w:ind w:firstLine="0"/>
        <w:rPr>
          <w:sz w:val="24"/>
          <w:szCs w:val="24"/>
        </w:rPr>
      </w:pPr>
      <w:r w:rsidRPr="00BC4E68">
        <w:rPr>
          <w:sz w:val="24"/>
          <w:szCs w:val="24"/>
        </w:rPr>
        <w:t>формирование у подрастающего поколения любви к отечественному духовному и культурному наследию, возрождение, сохранение и развитие народной культуры;</w:t>
      </w:r>
    </w:p>
    <w:p w:rsidR="005A4380" w:rsidRPr="00BC4E68" w:rsidRDefault="005A4380" w:rsidP="0073728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31"/>
        </w:tabs>
        <w:ind w:firstLine="0"/>
        <w:rPr>
          <w:sz w:val="24"/>
          <w:szCs w:val="24"/>
        </w:rPr>
      </w:pPr>
      <w:r w:rsidRPr="00BC4E68">
        <w:rPr>
          <w:sz w:val="24"/>
          <w:szCs w:val="24"/>
        </w:rPr>
        <w:t>формирование сознательного отношения к учению, развитие познавательной активности и культуры умственного труда;</w:t>
      </w:r>
    </w:p>
    <w:p w:rsidR="005A4380" w:rsidRPr="00BC4E68" w:rsidRDefault="005A4380" w:rsidP="0073728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31"/>
        </w:tabs>
        <w:ind w:firstLine="0"/>
        <w:rPr>
          <w:sz w:val="24"/>
          <w:szCs w:val="24"/>
        </w:rPr>
      </w:pPr>
      <w:r w:rsidRPr="00BC4E68">
        <w:rPr>
          <w:sz w:val="24"/>
          <w:szCs w:val="24"/>
        </w:rPr>
        <w:t>формирование стремления к здоровому образу жизни, осознание здоровья, как одной из главных жизненных ценностей;</w:t>
      </w:r>
    </w:p>
    <w:p w:rsidR="005A4380" w:rsidRPr="00BC4E68" w:rsidRDefault="005A4380" w:rsidP="0073728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31"/>
        </w:tabs>
        <w:ind w:firstLine="0"/>
        <w:rPr>
          <w:sz w:val="24"/>
          <w:szCs w:val="24"/>
        </w:rPr>
      </w:pPr>
      <w:r w:rsidRPr="00BC4E68">
        <w:rPr>
          <w:sz w:val="24"/>
          <w:szCs w:val="24"/>
        </w:rPr>
        <w:t>формирование нравственных принципов, установление правил и норм, определяющих отношение друг к другу, к окружающим людям, осознание себя как частицы целостного мира.</w:t>
      </w:r>
    </w:p>
    <w:p w:rsidR="005A4380" w:rsidRPr="00BC4E68" w:rsidRDefault="005A4380" w:rsidP="0073728C">
      <w:pPr>
        <w:pStyle w:val="21"/>
        <w:shd w:val="clear" w:color="auto" w:fill="auto"/>
        <w:tabs>
          <w:tab w:val="left" w:pos="0"/>
        </w:tabs>
        <w:spacing w:after="300"/>
        <w:ind w:firstLine="0"/>
        <w:rPr>
          <w:sz w:val="24"/>
          <w:szCs w:val="24"/>
        </w:rPr>
      </w:pPr>
      <w:r w:rsidRPr="00BC4E68">
        <w:rPr>
          <w:sz w:val="24"/>
          <w:szCs w:val="24"/>
        </w:rPr>
        <w:t>Эффективность реализации данных задач может быть обеспечена целостностью воспитательного процесса на основе личностно</w:t>
      </w:r>
      <w:r w:rsidRPr="00BC4E68">
        <w:rPr>
          <w:sz w:val="24"/>
          <w:szCs w:val="24"/>
        </w:rPr>
        <w:softHyphen/>
        <w:t>ориентированного и системного подходов.</w:t>
      </w:r>
    </w:p>
    <w:p w:rsidR="005A4380" w:rsidRPr="00CB0B1E" w:rsidRDefault="005A4380" w:rsidP="0073728C">
      <w:pPr>
        <w:pStyle w:val="NormalWeb"/>
        <w:shd w:val="clear" w:color="auto" w:fill="FFFFFF"/>
        <w:spacing w:before="0" w:beforeAutospacing="0" w:after="270" w:afterAutospacing="0"/>
        <w:rPr>
          <w:b/>
          <w:color w:val="333333"/>
        </w:rPr>
      </w:pPr>
      <w:r w:rsidRPr="00CB0B1E">
        <w:rPr>
          <w:b/>
          <w:color w:val="333333"/>
        </w:rPr>
        <w:t>Основные напр</w:t>
      </w:r>
      <w:r>
        <w:rPr>
          <w:b/>
          <w:color w:val="333333"/>
        </w:rPr>
        <w:t>авления воспитательной работы</w:t>
      </w:r>
      <w:r w:rsidRPr="00CB0B1E">
        <w:rPr>
          <w:b/>
          <w:color w:val="333333"/>
        </w:rPr>
        <w:t>:</w:t>
      </w:r>
    </w:p>
    <w:p w:rsidR="005A4380" w:rsidRPr="00BC4E68" w:rsidRDefault="005A4380" w:rsidP="0073728C">
      <w:pPr>
        <w:pStyle w:val="31"/>
        <w:shd w:val="clear" w:color="auto" w:fill="auto"/>
        <w:tabs>
          <w:tab w:val="left" w:pos="0"/>
          <w:tab w:val="left" w:pos="2147"/>
        </w:tabs>
        <w:ind w:left="180"/>
        <w:jc w:val="left"/>
        <w:rPr>
          <w:b w:val="0"/>
          <w:sz w:val="24"/>
          <w:szCs w:val="24"/>
        </w:rPr>
      </w:pPr>
      <w:r w:rsidRPr="00BC4E68">
        <w:rPr>
          <w:b w:val="0"/>
          <w:sz w:val="24"/>
          <w:szCs w:val="24"/>
        </w:rPr>
        <w:t>1. Формирование гражданского отношения к себе  (Я и Я)</w:t>
      </w:r>
    </w:p>
    <w:p w:rsidR="005A4380" w:rsidRPr="00BC4E68" w:rsidRDefault="005A4380" w:rsidP="0073728C">
      <w:pPr>
        <w:pStyle w:val="210"/>
        <w:keepNext/>
        <w:keepLines/>
        <w:shd w:val="clear" w:color="auto" w:fill="auto"/>
        <w:tabs>
          <w:tab w:val="left" w:pos="0"/>
          <w:tab w:val="left" w:pos="612"/>
        </w:tabs>
        <w:spacing w:after="0" w:line="322" w:lineRule="exact"/>
        <w:ind w:left="180"/>
        <w:rPr>
          <w:b w:val="0"/>
          <w:sz w:val="24"/>
          <w:szCs w:val="24"/>
        </w:rPr>
      </w:pPr>
      <w:bookmarkStart w:id="0" w:name="bookmark22"/>
      <w:r w:rsidRPr="00BC4E68">
        <w:rPr>
          <w:b w:val="0"/>
          <w:sz w:val="24"/>
          <w:szCs w:val="24"/>
        </w:rPr>
        <w:t>2. Формирование гражданского отношения к своей семье (Я и Семья).</w:t>
      </w:r>
      <w:bookmarkEnd w:id="0"/>
    </w:p>
    <w:p w:rsidR="005A4380" w:rsidRPr="00BC4E68" w:rsidRDefault="005A4380" w:rsidP="0073728C">
      <w:pPr>
        <w:pStyle w:val="31"/>
        <w:shd w:val="clear" w:color="auto" w:fill="auto"/>
        <w:tabs>
          <w:tab w:val="left" w:pos="0"/>
        </w:tabs>
        <w:ind w:left="180"/>
        <w:jc w:val="left"/>
        <w:rPr>
          <w:b w:val="0"/>
          <w:sz w:val="24"/>
          <w:szCs w:val="24"/>
        </w:rPr>
      </w:pPr>
      <w:r w:rsidRPr="00BC4E68">
        <w:rPr>
          <w:b w:val="0"/>
          <w:sz w:val="24"/>
          <w:szCs w:val="24"/>
        </w:rPr>
        <w:t>3. Формирование гражданского отношения к школе.(Я и школа)</w:t>
      </w:r>
    </w:p>
    <w:p w:rsidR="005A4380" w:rsidRPr="00BC4E68" w:rsidRDefault="005A4380" w:rsidP="0073728C">
      <w:pPr>
        <w:pStyle w:val="31"/>
        <w:shd w:val="clear" w:color="auto" w:fill="auto"/>
        <w:tabs>
          <w:tab w:val="left" w:pos="0"/>
          <w:tab w:val="left" w:pos="3842"/>
        </w:tabs>
        <w:ind w:left="180"/>
        <w:jc w:val="left"/>
        <w:rPr>
          <w:b w:val="0"/>
          <w:sz w:val="24"/>
          <w:szCs w:val="24"/>
        </w:rPr>
      </w:pPr>
      <w:r w:rsidRPr="00BC4E68">
        <w:rPr>
          <w:b w:val="0"/>
          <w:sz w:val="24"/>
          <w:szCs w:val="24"/>
        </w:rPr>
        <w:t>4. Я и моё Отечество</w:t>
      </w:r>
    </w:p>
    <w:p w:rsidR="005A4380" w:rsidRPr="00BC4E68" w:rsidRDefault="005A4380" w:rsidP="0073728C">
      <w:pPr>
        <w:pStyle w:val="2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4198"/>
        </w:tabs>
        <w:spacing w:after="0" w:line="322" w:lineRule="exact"/>
        <w:rPr>
          <w:b w:val="0"/>
          <w:sz w:val="24"/>
          <w:szCs w:val="24"/>
        </w:rPr>
      </w:pPr>
      <w:bookmarkStart w:id="1" w:name="bookmark25"/>
      <w:r w:rsidRPr="00BC4E68">
        <w:rPr>
          <w:b w:val="0"/>
          <w:sz w:val="24"/>
          <w:szCs w:val="24"/>
        </w:rPr>
        <w:t>Я и Планета.</w:t>
      </w:r>
      <w:bookmarkEnd w:id="1"/>
    </w:p>
    <w:p w:rsidR="005A4380" w:rsidRPr="00BC4E68" w:rsidRDefault="005A4380" w:rsidP="0073728C">
      <w:pPr>
        <w:pStyle w:val="210"/>
        <w:keepNext/>
        <w:keepLines/>
        <w:shd w:val="clear" w:color="auto" w:fill="auto"/>
        <w:tabs>
          <w:tab w:val="left" w:pos="0"/>
        </w:tabs>
        <w:spacing w:after="0" w:line="322" w:lineRule="exact"/>
        <w:ind w:left="180" w:right="200"/>
        <w:rPr>
          <w:b w:val="0"/>
          <w:sz w:val="24"/>
          <w:szCs w:val="24"/>
        </w:rPr>
      </w:pPr>
      <w:bookmarkStart w:id="2" w:name="bookmark27"/>
      <w:r w:rsidRPr="00BC4E68">
        <w:rPr>
          <w:b w:val="0"/>
          <w:sz w:val="24"/>
          <w:szCs w:val="24"/>
        </w:rPr>
        <w:t>6.  Я и культура.</w:t>
      </w:r>
      <w:bookmarkEnd w:id="2"/>
    </w:p>
    <w:p w:rsidR="005A4380" w:rsidRPr="00BC4E68" w:rsidRDefault="005A4380" w:rsidP="0073728C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A4380" w:rsidRPr="00BC4E68" w:rsidRDefault="005A4380" w:rsidP="0073728C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b/>
          <w:bCs/>
          <w:color w:val="000000"/>
        </w:rPr>
        <w:t>Практические задачи: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Выстраивание системы воспитательной работы согласно основным положениям Стратегии развития воспитания в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Российской Федерации до 2025 года;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Воспитывать у детей уважение к труду, людям труда, трудовым достижениям; содействовать профессиональному самоопределению учащихся;</w:t>
      </w:r>
    </w:p>
    <w:p w:rsidR="005A4380" w:rsidRPr="00BC4E68" w:rsidRDefault="005A4380" w:rsidP="007372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4E68">
        <w:rPr>
          <w:color w:val="000000"/>
        </w:rPr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</w:p>
    <w:p w:rsidR="005A4380" w:rsidRPr="00BC4E68" w:rsidRDefault="005A4380" w:rsidP="0073728C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A4380" w:rsidRPr="002C5816" w:rsidRDefault="005A4380" w:rsidP="002C5816">
      <w:pPr>
        <w:spacing w:after="12"/>
        <w:ind w:left="142" w:firstLine="2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874" w:type="dxa"/>
        <w:tblInd w:w="-984" w:type="dxa"/>
        <w:tblCellMar>
          <w:top w:w="9" w:type="dxa"/>
          <w:left w:w="106" w:type="dxa"/>
          <w:right w:w="0" w:type="dxa"/>
        </w:tblCellMar>
        <w:tblLook w:val="00A0"/>
      </w:tblPr>
      <w:tblGrid>
        <w:gridCol w:w="720"/>
        <w:gridCol w:w="2340"/>
        <w:gridCol w:w="3683"/>
        <w:gridCol w:w="1080"/>
        <w:gridCol w:w="180"/>
        <w:gridCol w:w="2871"/>
      </w:tblGrid>
      <w:tr w:rsidR="005A4380" w:rsidRPr="003F53AD" w:rsidTr="00286B47">
        <w:trPr>
          <w:trHeight w:val="5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№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Направление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Задачи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Мероприятие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Дата 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Ответственный </w:t>
            </w:r>
          </w:p>
        </w:tc>
      </w:tr>
      <w:tr w:rsidR="005A4380" w:rsidRPr="003F53AD" w:rsidTr="00286B47">
        <w:trPr>
          <w:trHeight w:val="331"/>
        </w:trPr>
        <w:tc>
          <w:tcPr>
            <w:tcW w:w="10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Сентябрь </w:t>
            </w:r>
          </w:p>
        </w:tc>
      </w:tr>
      <w:tr w:rsidR="005A4380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right="103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1.Экскурсии на природу, экологические экспедиции </w:t>
            </w:r>
          </w:p>
          <w:p w:rsidR="005A4380" w:rsidRPr="003F53AD" w:rsidRDefault="005A4380" w:rsidP="00286B47">
            <w:pPr>
              <w:spacing w:after="2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2.Месячник по благоустройству школьной территории </w:t>
            </w: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right="8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3.Школа экологической грамотности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62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Весь период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коллектив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CB3C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 руководители </w:t>
            </w:r>
          </w:p>
        </w:tc>
      </w:tr>
      <w:tr w:rsidR="005A4380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6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40" w:line="23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1.Изучение на классных часах геральдических символов России и </w:t>
            </w:r>
          </w:p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Белгородской области </w:t>
            </w:r>
          </w:p>
          <w:p w:rsidR="005A4380" w:rsidRPr="003F53AD" w:rsidRDefault="005A4380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День солидарности в борьбе с терроризмом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Неделя безопасности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 течение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года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03.09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24.09-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28.09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38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4" w:line="272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1.Классные часы: «Режим дня и здоровье»;  </w:t>
            </w:r>
          </w:p>
          <w:p w:rsidR="005A4380" w:rsidRPr="003F53AD" w:rsidRDefault="005A4380" w:rsidP="00286B47">
            <w:pPr>
              <w:spacing w:after="13" w:line="261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«Правила дорожные знать каждому положено», «Управление транспортным средством несовершеннолетними запрещено» 2.Организация работы спортивных секций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3.День Здоровья </w:t>
            </w:r>
          </w:p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073BF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07.09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14.09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Сентябрь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28.09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073BFB">
            <w:pPr>
              <w:spacing w:after="21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5A4380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073BFB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Учитель физ-ры </w:t>
            </w:r>
          </w:p>
          <w:p w:rsidR="005A4380" w:rsidRPr="003F53AD" w:rsidRDefault="005A4380" w:rsidP="00286B47">
            <w:pPr>
              <w:spacing w:after="16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3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2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 День  Знаний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2.Организация дежурства по школе </w:t>
            </w:r>
          </w:p>
          <w:p w:rsidR="005A4380" w:rsidRPr="003F53AD" w:rsidRDefault="005A4380" w:rsidP="00286B47">
            <w:pPr>
              <w:spacing w:after="2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3.Активизация работы органов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ученического самоуправления детской организации «Единство»</w:t>
            </w:r>
          </w:p>
          <w:p w:rsidR="005A4380" w:rsidRPr="003F53AD" w:rsidRDefault="005A4380" w:rsidP="00286B47">
            <w:pPr>
              <w:spacing w:after="19" w:line="258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CB3C47">
            <w:pPr>
              <w:spacing w:after="19" w:line="258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4.Информационные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часы, </w:t>
            </w:r>
            <w:r w:rsidRPr="00073BFB">
              <w:rPr>
                <w:rFonts w:ascii="Times New Roman" w:hAnsi="Times New Roman" w:cs="Times New Roman"/>
                <w:color w:val="auto"/>
              </w:rPr>
              <w:t xml:space="preserve">посвящённые </w:t>
            </w:r>
            <w:hyperlink r:id="rId5" w:tgtFrame="_blank" w:history="1">
              <w:r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посвященные</w:t>
              </w:r>
              <w:r w:rsidRPr="00073BFB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жизни  и творчеству  Ивана Сергеевича Тургенева</w:t>
              </w:r>
            </w:hyperlink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03.09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1-я неделя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4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19.09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Клименко А.А..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Девалюк Е.И.</w:t>
            </w:r>
          </w:p>
          <w:p w:rsidR="005A4380" w:rsidRPr="003F53AD" w:rsidRDefault="005A4380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литературы,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0" w:type="dxa"/>
          <w:right w:w="5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 w:right="4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6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1.Организация кружковой работы 2.Диагностика воспитанности учащихся </w:t>
            </w:r>
          </w:p>
          <w:p w:rsidR="005A4380" w:rsidRPr="003F53AD" w:rsidRDefault="005A4380" w:rsidP="00286B47">
            <w:pPr>
              <w:spacing w:after="0" w:line="276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3.Беседы о культуре поведения в общественных местах 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7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Сентябрь 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До 10.09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6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 течение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месяца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19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5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1.Организация работы по профилактике правонарушений, по предупреждению детского травматизма </w:t>
            </w:r>
          </w:p>
          <w:p w:rsidR="005A4380" w:rsidRPr="003F53AD" w:rsidRDefault="005A4380" w:rsidP="00286B47">
            <w:pPr>
              <w:spacing w:after="0" w:line="279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73B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.Проведение профилактической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операции «Подросток» </w:t>
            </w:r>
          </w:p>
          <w:p w:rsidR="005A4380" w:rsidRPr="003F53AD" w:rsidRDefault="005A4380" w:rsidP="00286B47">
            <w:pPr>
              <w:spacing w:after="0" w:line="277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.Общешкольное родительское собрание  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5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7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C581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До 01.10 </w:t>
            </w:r>
          </w:p>
          <w:p w:rsidR="005A4380" w:rsidRPr="003F53AD" w:rsidRDefault="005A4380" w:rsidP="00286B47">
            <w:pPr>
              <w:spacing w:after="1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сентябрь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C581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Default="005A4380" w:rsidP="00286B47">
            <w:pPr>
              <w:spacing w:after="21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Default="005A4380" w:rsidP="00286B47">
            <w:pPr>
              <w:spacing w:after="21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C5816">
            <w:pPr>
              <w:spacing w:after="21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Администрация, </w:t>
            </w:r>
          </w:p>
          <w:p w:rsidR="005A4380" w:rsidRPr="003F53AD" w:rsidRDefault="005A4380" w:rsidP="002C581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288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Октябрь </w:t>
            </w:r>
          </w:p>
        </w:tc>
      </w:tr>
      <w:tr w:rsidR="005A4380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5" w:line="234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left="106" w:right="9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4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1.Проведение акции «Мой двор, моя улица» </w:t>
            </w:r>
          </w:p>
          <w:p w:rsidR="005A4380" w:rsidRPr="003F53AD" w:rsidRDefault="005A4380" w:rsidP="00286B47">
            <w:pPr>
              <w:spacing w:after="18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" w:line="277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Всероссийский урок «Экология и энергосбережение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».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4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16.10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C581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5A4380" w:rsidRPr="003F53AD" w:rsidRDefault="005A4380" w:rsidP="00286B47">
            <w:pPr>
              <w:spacing w:after="19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  <w:tr w:rsidR="005A4380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 w:right="6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073BFB" w:rsidRDefault="005A4380" w:rsidP="00286B47">
            <w:pPr>
              <w:spacing w:after="2" w:line="277" w:lineRule="auto"/>
              <w:ind w:left="106"/>
              <w:rPr>
                <w:rFonts w:ascii="Times New Roman" w:hAnsi="Times New Roman" w:cs="Times New Roman"/>
                <w:b/>
                <w:color w:val="auto"/>
              </w:rPr>
            </w:pPr>
            <w:r w:rsidRPr="00073BFB">
              <w:rPr>
                <w:rFonts w:ascii="Times New Roman" w:hAnsi="Times New Roman" w:cs="Times New Roman"/>
                <w:color w:val="auto"/>
              </w:rPr>
              <w:t>1.Круглый стол</w:t>
            </w:r>
            <w:r w:rsidRPr="00073BF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073BFB">
              <w:rPr>
                <w:rStyle w:val="Strong"/>
                <w:rFonts w:ascii="Times New Roman" w:hAnsi="Times New Roman"/>
                <w:b w:val="0"/>
                <w:color w:val="auto"/>
                <w:sz w:val="23"/>
                <w:szCs w:val="23"/>
                <w:bdr w:val="none" w:sz="0" w:space="0" w:color="auto" w:frame="1"/>
                <w:shd w:val="clear" w:color="auto" w:fill="FFFFFF"/>
              </w:rPr>
              <w:t>«Поэтом можешь ты не быть, но гражданином быть обязан...»</w:t>
            </w:r>
            <w:r w:rsidRPr="00073BFB">
              <w:rPr>
                <w:rFonts w:ascii="Times New Roman" w:hAnsi="Times New Roman" w:cs="Times New Roman"/>
                <w:b/>
                <w:color w:val="auto"/>
              </w:rPr>
              <w:t xml:space="preserve">» </w:t>
            </w:r>
          </w:p>
          <w:p w:rsidR="005A4380" w:rsidRPr="003F53AD" w:rsidRDefault="005A4380" w:rsidP="00286B47">
            <w:pPr>
              <w:spacing w:after="0" w:line="256" w:lineRule="auto"/>
              <w:ind w:left="106" w:right="4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2.Конкурс рисунков «Дружат дети на планете…» (ко Дню народного единства) 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12.10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22-26.10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истории </w:t>
            </w:r>
          </w:p>
          <w:p w:rsidR="005A4380" w:rsidRPr="003F53AD" w:rsidRDefault="005A4380" w:rsidP="00286B47">
            <w:pPr>
              <w:spacing w:after="2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0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                 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5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1.Викторина «Здоровью-Да!» (1-7 классы) </w:t>
            </w:r>
          </w:p>
          <w:p w:rsidR="005A4380" w:rsidRPr="003F53AD" w:rsidRDefault="005A4380" w:rsidP="00286B47">
            <w:pPr>
              <w:spacing w:after="15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2.День здоровья и спорта  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-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37"/>
                <w:vertAlign w:val="superscript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20.10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73B24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26.10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физ-ры, 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8" w:lineRule="auto"/>
              <w:ind w:left="106" w:right="7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1.Школьные предметные олимпиады </w:t>
            </w:r>
          </w:p>
          <w:p w:rsidR="005A4380" w:rsidRPr="003F53AD" w:rsidRDefault="005A4380" w:rsidP="00286B47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Октябрь 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Учителя-предметники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6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1548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1548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Урок безопасности школьников в сети Интернет</w:t>
            </w:r>
          </w:p>
          <w:p w:rsidR="005A4380" w:rsidRPr="003F53AD" w:rsidRDefault="005A4380" w:rsidP="001548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22.10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информатики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1.День Учителя </w:t>
            </w:r>
          </w:p>
          <w:p w:rsidR="005A4380" w:rsidRPr="003F53AD" w:rsidRDefault="005A4380" w:rsidP="00773B24">
            <w:pPr>
              <w:spacing w:after="39" w:line="23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Праздничная программа ко Дню учителя.</w:t>
            </w:r>
          </w:p>
          <w:p w:rsidR="005A4380" w:rsidRPr="003F53AD" w:rsidRDefault="005A4380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2.Конкурс рисунков «Красота божьего мира» </w:t>
            </w:r>
          </w:p>
          <w:p w:rsidR="005A4380" w:rsidRPr="003F53AD" w:rsidRDefault="005A4380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3.Экскурсия по с.Ерёмовка (1-4 классы)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05.10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18.10-19.10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19.10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Середина В.Г.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истории</w:t>
            </w:r>
          </w:p>
        </w:tc>
      </w:tr>
      <w:tr w:rsidR="005A4380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День гражданской обороны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.10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ОБЖ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Ноябрь </w:t>
            </w:r>
          </w:p>
        </w:tc>
      </w:tr>
      <w:tr w:rsidR="005A4380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1.Рейд «Сохраним тепло в школе» </w:t>
            </w:r>
          </w:p>
          <w:p w:rsidR="005A4380" w:rsidRPr="003F53AD" w:rsidRDefault="005A4380" w:rsidP="00751D45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09.11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Девалюк Е.И.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4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1.Мероприятие «День народного единства» </w:t>
            </w: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2.Викторина «Как я знаю летопись своего края»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.11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16.11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истории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989" w:type="dxa"/>
        <w:tblInd w:w="-984" w:type="dxa"/>
        <w:tblLayout w:type="fixed"/>
        <w:tblCellMar>
          <w:top w:w="7" w:type="dxa"/>
          <w:left w:w="106" w:type="dxa"/>
          <w:right w:w="57" w:type="dxa"/>
        </w:tblCellMar>
        <w:tblLook w:val="00A0"/>
      </w:tblPr>
      <w:tblGrid>
        <w:gridCol w:w="730"/>
        <w:gridCol w:w="2340"/>
        <w:gridCol w:w="3600"/>
        <w:gridCol w:w="1440"/>
        <w:gridCol w:w="180"/>
        <w:gridCol w:w="2699"/>
      </w:tblGrid>
      <w:tr w:rsidR="005A4380" w:rsidRPr="003F53AD" w:rsidTr="0003273E">
        <w:trPr>
          <w:trHeight w:val="2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ответственность.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03273E">
        <w:trPr>
          <w:trHeight w:val="2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751D45">
            <w:pPr>
              <w:spacing w:after="8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1.Акция «Нет вредным привычкам!» </w:t>
            </w:r>
          </w:p>
          <w:p w:rsidR="005A4380" w:rsidRPr="003F53AD" w:rsidRDefault="005A4380" w:rsidP="00751D45">
            <w:pPr>
              <w:spacing w:after="0" w:line="279" w:lineRule="auto"/>
              <w:ind w:right="16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(1-9 классы) </w:t>
            </w:r>
          </w:p>
          <w:p w:rsidR="005A4380" w:rsidRPr="003F53AD" w:rsidRDefault="005A4380" w:rsidP="0075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 Беседа о здоровье в осенне-зимний период ( с мед. работником)</w:t>
            </w:r>
          </w:p>
          <w:p w:rsidR="005A4380" w:rsidRPr="003F53AD" w:rsidRDefault="005A4380" w:rsidP="00751D45">
            <w:pPr>
              <w:spacing w:after="17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19.11-23.11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30.11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5A4380" w:rsidRPr="003F53AD" w:rsidRDefault="005A4380" w:rsidP="00751D45">
            <w:pPr>
              <w:spacing w:after="19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биологии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18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03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51D4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03273E">
        <w:trPr>
          <w:trHeight w:val="35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1.Исследовательская деятельность «Моя родословная – часть истории страны» </w:t>
            </w:r>
          </w:p>
          <w:p w:rsidR="005A4380" w:rsidRPr="003F53AD" w:rsidRDefault="005A4380" w:rsidP="00286B47">
            <w:pPr>
              <w:spacing w:after="0" w:line="240" w:lineRule="auto"/>
              <w:ind w:right="4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6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Ноябрь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03273E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03273E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Крамаренко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>А.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>В.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03273E">
        <w:trPr>
          <w:trHeight w:val="35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1.Конкурс фотографий «Моя малая Родина»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1.Конкурс рисунков «Маме посвящается»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2.Классные часы, посвящённые Дню матери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19.11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22.11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23.11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Девалюк Е.И.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5A4380" w:rsidRPr="003F53AD" w:rsidTr="0003273E">
        <w:trPr>
          <w:trHeight w:val="249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1.Встреча с работниками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правоохранительных органов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ноябрь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751D45">
        <w:trPr>
          <w:trHeight w:val="286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Декабрь </w:t>
            </w:r>
          </w:p>
        </w:tc>
      </w:tr>
      <w:tr w:rsidR="005A4380" w:rsidRPr="003F53AD" w:rsidTr="00F253D8">
        <w:trPr>
          <w:trHeight w:val="221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</w:t>
            </w:r>
          </w:p>
          <w:p w:rsidR="005A4380" w:rsidRPr="003F53AD" w:rsidRDefault="005A4380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  <w:sz w:val="24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>поколениями за то, что мы оставим после себя.</w:t>
            </w:r>
          </w:p>
          <w:p w:rsidR="005A4380" w:rsidRPr="003F53AD" w:rsidRDefault="005A4380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5A4380" w:rsidRPr="003F53AD" w:rsidRDefault="005A4380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1.Операция «Кормушка»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2.Познавательная игра для младших школьников «Животные зимой»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Декабрь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По плану учителей начальных классов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классов, технологии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56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38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2" w:lineRule="auto"/>
              <w:ind w:right="11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2.Тематический классный час «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День Неизвестного Солдата»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3.Информационный час «</w:t>
            </w:r>
            <w:r w:rsidRPr="003F53AD">
              <w:rPr>
                <w:rStyle w:val="Emphasis"/>
                <w:rFonts w:ascii="Times New Roman" w:hAnsi="Times New Roman"/>
                <w:i w:val="0"/>
                <w:color w:val="auto"/>
                <w:sz w:val="21"/>
                <w:szCs w:val="21"/>
                <w:u w:val="single"/>
                <w:shd w:val="clear" w:color="auto" w:fill="FFFFFF"/>
              </w:rPr>
              <w:t xml:space="preserve"> Урок России.Викторина «Великие сыны и дочери России»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EF0916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03.12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12.12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EF091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Девалюк Е.И.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F253D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F253D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F253D8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Девалюк Е.И.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38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2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1.Спортивные соревнования </w:t>
            </w:r>
          </w:p>
          <w:p w:rsidR="005A4380" w:rsidRPr="003F53AD" w:rsidRDefault="005A4380" w:rsidP="00EF0916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«Зимние забавы» (5-9 классы) </w:t>
            </w:r>
          </w:p>
          <w:p w:rsidR="005A4380" w:rsidRPr="003F53AD" w:rsidRDefault="005A4380" w:rsidP="00286B47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2.Цикл бесед «Внимание! Тонкий лёд!» (1-9 классы) </w:t>
            </w:r>
          </w:p>
          <w:p w:rsidR="005A4380" w:rsidRPr="003F53AD" w:rsidRDefault="005A4380" w:rsidP="00286B47">
            <w:pPr>
              <w:spacing w:after="5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3.Беседа по профилактике простудных заболеваний (1-9 классы) </w:t>
            </w:r>
          </w:p>
          <w:p w:rsidR="005A4380" w:rsidRPr="003F53AD" w:rsidRDefault="005A4380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4.Круглый стол «Закаливание-путь к долголетию» (7- 9 классы) </w:t>
            </w:r>
          </w:p>
          <w:p w:rsidR="005A4380" w:rsidRPr="003F53AD" w:rsidRDefault="005A4380" w:rsidP="0028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14.12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21.12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EF0916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Декабрь </w:t>
            </w:r>
          </w:p>
          <w:p w:rsidR="005A4380" w:rsidRPr="003F53AD" w:rsidRDefault="005A4380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Декабрь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15.12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 </w:t>
            </w:r>
          </w:p>
          <w:p w:rsidR="005A4380" w:rsidRPr="003F53AD" w:rsidRDefault="005A4380" w:rsidP="00286B47">
            <w:pPr>
              <w:spacing w:after="16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физ-ры,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EF0916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 w:right="475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 w:right="47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ОБЖ,  учитель физ-ры </w:t>
            </w: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Всероссийская акция «Час кода». Тематический урок информатики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07.12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8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информатики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7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1.Мастерская Деда Мороза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EF0916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2.Новогодняя программа«Новогодний калейдоскоп» (1-9 классы)  </w:t>
            </w:r>
          </w:p>
          <w:p w:rsidR="005A4380" w:rsidRPr="003F53AD" w:rsidRDefault="005A4380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3.Конкурс «Лучший новогодний кабинет»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Декабрь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27.12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23.12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Девалюк Е.И.,Середина В.Г.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Совет старшеклассников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57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5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развитию духовно - нравственных качеств личности.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1.Беседа «Герои Отечества»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2.Диспут «Наши права и обязанности»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15.12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08.12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истории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Январь </w:t>
            </w:r>
          </w:p>
        </w:tc>
      </w:tr>
      <w:tr w:rsidR="005A4380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4" w:line="23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1.Акция «Заботимся о братьях наших меньших»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Январь-март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10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63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1.Торжественная линейка, посвященная освобождению Ровеньского района от немецко-фашистской оккупации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16.01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 w:right="16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истории </w:t>
            </w:r>
          </w:p>
        </w:tc>
      </w:tr>
      <w:tr w:rsidR="005A4380" w:rsidRPr="003F53AD" w:rsidTr="00286B47">
        <w:trPr>
          <w:trHeight w:val="3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 «Веселые старты» </w:t>
            </w:r>
          </w:p>
          <w:p w:rsidR="005A4380" w:rsidRPr="003F53AD" w:rsidRDefault="005A4380" w:rsidP="00286B47">
            <w:pPr>
              <w:spacing w:after="2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2.День здоровья </w:t>
            </w:r>
          </w:p>
          <w:p w:rsidR="005A4380" w:rsidRPr="003F53AD" w:rsidRDefault="005A4380" w:rsidP="00286B47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3.Лекция «Профилактика ВИЧ - инфекции» (с приглашением мед.раб.) </w:t>
            </w:r>
          </w:p>
          <w:p w:rsidR="005A4380" w:rsidRPr="003F53AD" w:rsidRDefault="005A4380" w:rsidP="00286B47">
            <w:pPr>
              <w:spacing w:after="0" w:line="240" w:lineRule="auto"/>
              <w:ind w:right="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18.01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25.01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28.01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40" w:line="239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физ-ры, классные руководители, учителя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начальных классов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19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1.Мониторинг школы по успеваемости по результатам первого полугодия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Январь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- предметники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2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4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 «Рождество Христово» 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Рождественские святки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3.Экскурсия  в библиотеку  «Детям о войне»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12.01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16.01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44" w:line="236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православной культуры, классные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5A4380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 «Ты и твои обязанности». (изучение нормативных документов, регламентирующих жизнь школьника в учебном заведении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Январь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Февраль </w:t>
            </w: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3" w:lineRule="auto"/>
              <w:ind w:right="101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1.Экскурсии «Зимушка – зима» 2.Изучение Красной Книги, ее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страниц по Белгородской области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Февраль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Февраль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начальных классов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6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3" w:line="276" w:lineRule="auto"/>
              <w:ind w:right="209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 Классные часы «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  <w:p w:rsidR="005A4380" w:rsidRPr="003F53AD" w:rsidRDefault="005A4380" w:rsidP="00286B47">
            <w:pPr>
              <w:spacing w:after="3" w:line="276" w:lineRule="auto"/>
              <w:ind w:right="209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2.День защитника Отечества Командный конкурс «Я – будущий защитник Отечества» (1-9 классы) </w:t>
            </w:r>
          </w:p>
          <w:p w:rsidR="005A4380" w:rsidRPr="003F53AD" w:rsidRDefault="005A4380" w:rsidP="00286B47">
            <w:pPr>
              <w:spacing w:after="6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3.Уроки Мужества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«Защита Отечества – защита мира».</w:t>
            </w: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15.02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22.02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15.02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Классные руководители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Зосименко А.Н.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5A4380" w:rsidRPr="003F53AD" w:rsidTr="00286B47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1.Неделя Здоровья «Правильное питание» 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18-28.02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физ-ры, классные руководители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6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потребность в здоровом образе жизни, повышать уровень физической культуры.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1.Анкетирование «Мое отношение к учебе»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2.Рейд «Состояние классных комнат»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Февраль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11.02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Девалюк Е.И., совет старшеклассников </w:t>
            </w: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1.Битва хоров ( выступление школьного коллектива)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2.Литературный конкурс «Живая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классика»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февраль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февраль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Клименко А.А. Середина В.Г.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B9472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Крамаренко А.В.</w:t>
            </w:r>
          </w:p>
        </w:tc>
      </w:tr>
      <w:tr w:rsidR="005A4380" w:rsidRPr="003F53AD" w:rsidTr="00286B47">
        <w:trPr>
          <w:trHeight w:val="24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1.ПДД – встреча с  инспектором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ГИБДД 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2.Устный журнал «Сто дорог – одна твоя» 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A4380" w:rsidRPr="003F53AD" w:rsidRDefault="005A4380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3.Уроки р</w:t>
            </w:r>
            <w:r>
              <w:rPr>
                <w:rFonts w:ascii="Times New Roman" w:hAnsi="Times New Roman" w:cs="Times New Roman"/>
                <w:color w:val="auto"/>
              </w:rPr>
              <w:t>аздумий «Права и обязанности обучающихся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» (1-9 классы)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9" w:lineRule="auto"/>
              <w:ind w:left="2" w:right="41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По согласован ию </w:t>
            </w:r>
          </w:p>
          <w:p w:rsidR="005A4380" w:rsidRPr="003F53AD" w:rsidRDefault="005A4380" w:rsidP="00286B47">
            <w:pPr>
              <w:spacing w:after="0" w:line="249" w:lineRule="auto"/>
              <w:ind w:left="2" w:right="41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08.02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16.02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Классный руководитель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выпускного класса </w:t>
            </w:r>
          </w:p>
          <w:p w:rsidR="005A4380" w:rsidRPr="003F53AD" w:rsidRDefault="005A4380" w:rsidP="00286B47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5A4380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Март </w:t>
            </w:r>
          </w:p>
        </w:tc>
      </w:tr>
      <w:tr w:rsidR="005A4380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1.Экологическая акция «Поможем природе»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2.Акция «Первоцвет»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Март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Марта-прель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4" w:line="275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руководители,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0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9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right="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1.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Устный журнал: «День воссоединения Крыма с Россией»</w:t>
            </w:r>
            <w:r w:rsidRPr="003F53A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18.03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руководители,  </w:t>
            </w:r>
          </w:p>
          <w:p w:rsidR="005A4380" w:rsidRPr="003F53AD" w:rsidRDefault="005A4380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7" w:lineRule="auto"/>
              <w:ind w:left="2" w:right="25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19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1.Внутришкольные соревнования по теннису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22.03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физ-ры, классные руководители </w:t>
            </w: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Всероссийская неделя детской и юношеской книги. 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2.Конкурс рисунков «Моя любимая книга»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25-29.03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Библиотекарь ДК </w:t>
            </w:r>
          </w:p>
          <w:p w:rsidR="005A4380" w:rsidRPr="003F53AD" w:rsidRDefault="005A4380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с. Ерёмовка,  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руководители,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1.Классные </w:t>
            </w:r>
            <w:r>
              <w:rPr>
                <w:rFonts w:ascii="Times New Roman" w:hAnsi="Times New Roman" w:cs="Times New Roman"/>
                <w:color w:val="auto"/>
              </w:rPr>
              <w:t>часы: «Восславим женщину-мать!».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2.Праздник «Женский день 8 марта»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(1-9).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01.03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07.03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Крамаренко А.В.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1.Встреча с работниками детской комнаты милиции, представителями комитета молодежи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3F53AD">
            <w:pPr>
              <w:spacing w:after="35" w:line="238" w:lineRule="auto"/>
              <w:ind w:left="2" w:right="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Март </w:t>
            </w:r>
          </w:p>
          <w:p w:rsidR="005A4380" w:rsidRDefault="005A4380" w:rsidP="003F53A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согласова-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86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Апрель </w:t>
            </w:r>
          </w:p>
        </w:tc>
      </w:tr>
      <w:tr w:rsidR="005A4380" w:rsidRPr="003F53AD" w:rsidTr="00286B47">
        <w:trPr>
          <w:trHeight w:val="3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1.Месячник по экологии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Апрель  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биологии,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5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right="2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3F53A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3F5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>Экологический урок, посвященный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Дню Земли</w:t>
            </w: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.  </w:t>
            </w:r>
          </w:p>
          <w:p w:rsidR="005A4380" w:rsidRPr="003F53AD" w:rsidRDefault="005A4380" w:rsidP="003F53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3F53A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4.Конкурс рисунков </w:t>
            </w:r>
          </w:p>
          <w:p w:rsidR="005A4380" w:rsidRPr="003F53AD" w:rsidRDefault="005A4380" w:rsidP="003F53A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«Ускользающий мир»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13.04 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16.10-20.04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географии 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биологии и географии 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3F53A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</w:tc>
      </w:tr>
      <w:tr w:rsidR="005A4380" w:rsidRPr="003F53AD" w:rsidTr="00286B47">
        <w:trPr>
          <w:trHeight w:val="2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7" w:lineRule="auto"/>
              <w:ind w:right="50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1.Конкурс чтецов «Строки, опалённые войной» </w:t>
            </w:r>
          </w:p>
          <w:p w:rsidR="005A4380" w:rsidRPr="003F53AD" w:rsidRDefault="005A4380" w:rsidP="00286B47">
            <w:pPr>
              <w:spacing w:after="0" w:line="277" w:lineRule="auto"/>
              <w:ind w:right="505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2.Операция «Памятник» </w:t>
            </w:r>
          </w:p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(озеленение и уход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  <w:p w:rsidR="005A4380" w:rsidRPr="003F53AD" w:rsidRDefault="005A4380" w:rsidP="00286B47">
            <w:pPr>
              <w:spacing w:after="0" w:line="27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3.Конкурс сочинений «Моя семья в истории Великой Победы»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20.04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 течение года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апрель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литературы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9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Учителя литературы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1.Неделя безопасности дорожного движения </w:t>
            </w:r>
          </w:p>
          <w:p w:rsidR="005A4380" w:rsidRPr="003F53AD" w:rsidRDefault="005A4380" w:rsidP="00BE6B7F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2.Внутришкольные соревнования по л/а и сдача норм ГТО </w:t>
            </w:r>
          </w:p>
          <w:p w:rsidR="005A4380" w:rsidRPr="003F53AD" w:rsidRDefault="005A4380" w:rsidP="00286B47">
            <w:pPr>
              <w:spacing w:after="0" w:line="275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3.День пожарной охраны. Тематический урок ОБЖ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BE6B7F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09-13.04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20.04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26.04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ОБЖ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физ-ры, классные руководители </w:t>
            </w:r>
          </w:p>
          <w:p w:rsidR="005A4380" w:rsidRPr="003F53AD" w:rsidRDefault="005A4380" w:rsidP="00286B47">
            <w:pPr>
              <w:spacing w:after="2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D52F18" w:rsidRDefault="005A4380" w:rsidP="00286B47">
            <w:pPr>
              <w:spacing w:after="0" w:line="286" w:lineRule="auto"/>
              <w:ind w:right="408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 </w:t>
            </w:r>
            <w:hyperlink r:id="rId6" w:tgtFrame="_blank" w:history="1">
              <w:r w:rsidRPr="00D52F18">
                <w:rPr>
                  <w:rStyle w:val="Emphasis"/>
                  <w:rFonts w:ascii="Times New Roman" w:hAnsi="Times New Roman"/>
                  <w:i w:val="0"/>
                  <w:color w:val="auto"/>
                  <w:sz w:val="21"/>
                  <w:szCs w:val="21"/>
                  <w:shd w:val="clear" w:color="auto" w:fill="FFFFFF"/>
                </w:rPr>
                <w:t>День космонавтики. Гагаринский урок «Космос – это мы»</w:t>
              </w:r>
            </w:hyperlink>
            <w:r w:rsidRPr="00D52F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D52F18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52F1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12.04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3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5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1.Выставка рисунков и плакатов по </w:t>
            </w: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ПДД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2.Конкурс рисунков «Мы славной Победы внуки»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03.04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22.04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Учитель ИЗО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5A4380" w:rsidRPr="003F53AD" w:rsidRDefault="005A4380">
      <w:pPr>
        <w:spacing w:after="0"/>
        <w:ind w:left="-1702" w:right="9543"/>
        <w:rPr>
          <w:rFonts w:ascii="Times New Roman" w:hAnsi="Times New Roman" w:cs="Times New Roman"/>
          <w:color w:val="auto"/>
        </w:rPr>
      </w:pPr>
    </w:p>
    <w:tbl>
      <w:tblPr>
        <w:tblW w:w="10874" w:type="dxa"/>
        <w:tblInd w:w="-984" w:type="dxa"/>
        <w:tblCellMar>
          <w:top w:w="7" w:type="dxa"/>
          <w:left w:w="106" w:type="dxa"/>
          <w:right w:w="73" w:type="dxa"/>
        </w:tblCellMar>
        <w:tblLook w:val="00A0"/>
      </w:tblPr>
      <w:tblGrid>
        <w:gridCol w:w="720"/>
        <w:gridCol w:w="2340"/>
        <w:gridCol w:w="3683"/>
        <w:gridCol w:w="1260"/>
        <w:gridCol w:w="2871"/>
      </w:tblGrid>
      <w:tr w:rsidR="005A4380" w:rsidRPr="003F53AD" w:rsidTr="00286B47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</w:t>
            </w:r>
            <w:r w:rsidRPr="003F53AD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День местного самоуправления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19.04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BE6B7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5A4380" w:rsidRPr="003F53AD" w:rsidTr="00286B47">
        <w:trPr>
          <w:trHeight w:val="883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:rsidR="005A4380" w:rsidRPr="003F53AD" w:rsidRDefault="005A4380" w:rsidP="00286B47">
            <w:pPr>
              <w:spacing w:after="19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Май - июнь </w:t>
            </w:r>
          </w:p>
        </w:tc>
      </w:tr>
      <w:tr w:rsidR="005A4380" w:rsidRPr="003F53AD" w:rsidTr="00286B47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5" w:line="23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Природа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Прививать любовь к </w:t>
            </w:r>
          </w:p>
          <w:p w:rsidR="005A4380" w:rsidRPr="003F53AD" w:rsidRDefault="005A4380" w:rsidP="00286B47">
            <w:pPr>
              <w:spacing w:after="0" w:line="240" w:lineRule="auto"/>
              <w:ind w:right="27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природе, к окружающему миру; воспитывать чувство ответственности перед будущими поколениями за то, что мы оставим после себя.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1.Операция «Чистый двор» </w:t>
            </w: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2.Озеленение клумб возле храма</w:t>
            </w:r>
            <w:r w:rsidRPr="003F53AD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3F53AD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«Покрова Пресвятой Богородицы» 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Май-июнь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5A4380" w:rsidRPr="003F53AD" w:rsidTr="00286B47">
        <w:trPr>
          <w:trHeight w:val="28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Отечество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любовь к родному краю, стране, развивать чувство ответственности за свои дела, воспитывать гражданскую ответственность.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1.Вахта Памяти </w:t>
            </w: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2.Участие в митинге, посвященном </w:t>
            </w:r>
          </w:p>
          <w:p w:rsidR="005A4380" w:rsidRPr="003F53AD" w:rsidRDefault="005A4380" w:rsidP="00286B47">
            <w:pPr>
              <w:spacing w:after="2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Дню Победы </w:t>
            </w:r>
          </w:p>
          <w:p w:rsidR="005A4380" w:rsidRPr="003F53AD" w:rsidRDefault="005A4380" w:rsidP="00286B47">
            <w:pPr>
              <w:spacing w:after="2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3.Классные часы</w:t>
            </w:r>
            <w:r w:rsidRPr="003F53AD">
              <w:rPr>
                <w:rFonts w:ascii="Times New Roman" w:hAnsi="Times New Roman" w:cs="Times New Roman"/>
                <w:color w:val="auto"/>
                <w:sz w:val="17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«Подвиги ратной славы» </w:t>
            </w:r>
          </w:p>
          <w:p w:rsidR="005A4380" w:rsidRPr="003F53AD" w:rsidRDefault="005A4380" w:rsidP="00286B47">
            <w:pPr>
              <w:spacing w:after="2" w:line="274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4.</w:t>
            </w: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 «</w:t>
            </w:r>
            <w:r w:rsidRPr="003F53AD">
              <w:rPr>
                <w:rFonts w:ascii="Times New Roman" w:hAnsi="Times New Roman" w:cs="Times New Roman"/>
                <w:color w:val="auto"/>
              </w:rPr>
              <w:t>День независимос</w:t>
            </w:r>
            <w:r>
              <w:rPr>
                <w:rFonts w:ascii="Times New Roman" w:hAnsi="Times New Roman" w:cs="Times New Roman"/>
                <w:color w:val="auto"/>
              </w:rPr>
              <w:t>ти России» – викторина для знато</w:t>
            </w:r>
            <w:r w:rsidRPr="003F53AD">
              <w:rPr>
                <w:rFonts w:ascii="Times New Roman" w:hAnsi="Times New Roman" w:cs="Times New Roman"/>
                <w:color w:val="auto"/>
              </w:rPr>
              <w:t xml:space="preserve">ков истории.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6.Фотовыставка «Духовный лик России»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07-08.05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09.05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04.05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18.05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коллектив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21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Учитель истории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19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Здоровье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потребность в здоровом образе жизни, повышать уровень физической культуры.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4" w:line="264" w:lineRule="auto"/>
              <w:ind w:right="20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1.Беседы по технике безопасности (о ПДД, правилах поведения на воде, оказание первой помощи при травмах и т.п.)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4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Весь период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3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44" w:line="238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Знания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ответственное отношение к учению, развивать познавательную активность и культуру умственного труда, формировать готовность к сознательному </w:t>
            </w:r>
          </w:p>
          <w:p w:rsidR="005A4380" w:rsidRPr="003F53AD" w:rsidRDefault="005A4380" w:rsidP="00286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0выбору профессии.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1.Беседа «Береги учебник- источник знаний»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17.05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7414B5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Классные руководители </w:t>
            </w:r>
          </w:p>
          <w:p w:rsidR="005A4380" w:rsidRPr="003F53AD" w:rsidRDefault="005A4380" w:rsidP="007414B5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7414B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4380" w:rsidRPr="003F53AD" w:rsidTr="00286B47">
        <w:trPr>
          <w:trHeight w:val="38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Культура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Воспитывать чувство прекрасного, развивать творческие способности детей, эстетические вкусы и идеалы, способствовать развитию духовно - нравственных качеств личности.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1.Праздник Последнего звонка 3.День славянской письменности и культуры </w:t>
            </w:r>
          </w:p>
          <w:p w:rsidR="005A4380" w:rsidRPr="003F53AD" w:rsidRDefault="005A4380" w:rsidP="00286B47">
            <w:pPr>
              <w:spacing w:after="17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38" w:line="239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4.Фотоконкурс «Земля Российского подвига», посвящённый Дню </w:t>
            </w:r>
          </w:p>
          <w:p w:rsidR="005A4380" w:rsidRPr="003F53AD" w:rsidRDefault="005A4380" w:rsidP="00286B47">
            <w:pPr>
              <w:spacing w:after="21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Победы </w:t>
            </w:r>
          </w:p>
          <w:p w:rsidR="005A4380" w:rsidRPr="003F53AD" w:rsidRDefault="005A4380" w:rsidP="00286B47">
            <w:pPr>
              <w:spacing w:after="18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5.Выпускной вечер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25.05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25.05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17.05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Июнь 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45" w:line="236" w:lineRule="auto"/>
              <w:ind w:left="2" w:right="214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Клименко А.А.</w:t>
            </w:r>
          </w:p>
          <w:p w:rsidR="005A4380" w:rsidRPr="003F53AD" w:rsidRDefault="005A4380" w:rsidP="00286B47">
            <w:pPr>
              <w:spacing w:after="45" w:line="236" w:lineRule="auto"/>
              <w:ind w:left="2" w:right="214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Учитель православной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культуры, библиотекарь ДК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с.Ерёмовка</w:t>
            </w:r>
          </w:p>
          <w:p w:rsidR="005A4380" w:rsidRPr="003F53AD" w:rsidRDefault="005A4380" w:rsidP="00286B47">
            <w:pPr>
              <w:spacing w:after="18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Девалюк Е.И.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Start w:id="3" w:name="_GoBack"/>
            <w:bookmarkEnd w:id="3"/>
            <w:r w:rsidRPr="003F53AD">
              <w:rPr>
                <w:rFonts w:ascii="Times New Roman" w:hAnsi="Times New Roman" w:cs="Times New Roman"/>
                <w:color w:val="auto"/>
              </w:rPr>
              <w:t xml:space="preserve">классный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руководитель 9 класса 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A4380" w:rsidRPr="003F53AD" w:rsidTr="00286B47">
        <w:trPr>
          <w:trHeight w:val="22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b/>
                <w:color w:val="auto"/>
                <w:sz w:val="24"/>
                <w:u w:val="single" w:color="000000"/>
              </w:rPr>
              <w:t>Я и Человек</w:t>
            </w:r>
            <w:r w:rsidRPr="003F53AD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  <w:sz w:val="24"/>
              </w:rPr>
              <w:t xml:space="preserve">Способствовать формированию правосознания и гражданской ответственности, морально – волевых качеств.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1.Проведение профилактической операции «Подросток»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17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>Май-</w:t>
            </w:r>
          </w:p>
          <w:p w:rsidR="005A4380" w:rsidRPr="003F53AD" w:rsidRDefault="005A4380" w:rsidP="00286B47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80" w:rsidRPr="003F53AD" w:rsidRDefault="005A4380" w:rsidP="00286B47">
            <w:pPr>
              <w:spacing w:after="0" w:line="240" w:lineRule="auto"/>
              <w:ind w:left="2" w:right="202"/>
              <w:rPr>
                <w:rFonts w:ascii="Times New Roman" w:hAnsi="Times New Roman" w:cs="Times New Roman"/>
                <w:color w:val="auto"/>
              </w:rPr>
            </w:pPr>
            <w:r w:rsidRPr="003F53AD">
              <w:rPr>
                <w:rFonts w:ascii="Times New Roman" w:hAnsi="Times New Roman" w:cs="Times New Roman"/>
                <w:color w:val="auto"/>
              </w:rPr>
              <w:t xml:space="preserve">Администрация,  классные руководители </w:t>
            </w:r>
          </w:p>
        </w:tc>
      </w:tr>
    </w:tbl>
    <w:p w:rsidR="005A4380" w:rsidRPr="003F53AD" w:rsidRDefault="005A4380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3F53AD">
        <w:rPr>
          <w:rFonts w:ascii="Times New Roman" w:hAnsi="Times New Roman" w:cs="Times New Roman"/>
          <w:color w:val="auto"/>
          <w:sz w:val="24"/>
        </w:rPr>
        <w:t xml:space="preserve"> </w:t>
      </w:r>
    </w:p>
    <w:sectPr w:rsidR="005A4380" w:rsidRPr="003F53AD" w:rsidSect="00E51565">
      <w:pgSz w:w="11906" w:h="16838"/>
      <w:pgMar w:top="857" w:right="1274" w:bottom="1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00E5"/>
    <w:multiLevelType w:val="multilevel"/>
    <w:tmpl w:val="027CB0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4E4376"/>
    <w:multiLevelType w:val="hybridMultilevel"/>
    <w:tmpl w:val="F0047F8A"/>
    <w:lvl w:ilvl="0" w:tplc="A3F21E8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3B63772"/>
    <w:multiLevelType w:val="hybridMultilevel"/>
    <w:tmpl w:val="7A7C7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AEE"/>
    <w:rsid w:val="000204CF"/>
    <w:rsid w:val="0003273E"/>
    <w:rsid w:val="00053D95"/>
    <w:rsid w:val="00073BFB"/>
    <w:rsid w:val="000C4132"/>
    <w:rsid w:val="000F0013"/>
    <w:rsid w:val="00154829"/>
    <w:rsid w:val="001B519A"/>
    <w:rsid w:val="001B7945"/>
    <w:rsid w:val="001C4490"/>
    <w:rsid w:val="001F05E3"/>
    <w:rsid w:val="0027075C"/>
    <w:rsid w:val="00286B47"/>
    <w:rsid w:val="002C5816"/>
    <w:rsid w:val="002E3D0F"/>
    <w:rsid w:val="002F1779"/>
    <w:rsid w:val="0036484A"/>
    <w:rsid w:val="003F3206"/>
    <w:rsid w:val="003F53AD"/>
    <w:rsid w:val="00436C0E"/>
    <w:rsid w:val="00495222"/>
    <w:rsid w:val="00513225"/>
    <w:rsid w:val="005A4380"/>
    <w:rsid w:val="005A5878"/>
    <w:rsid w:val="005A65F1"/>
    <w:rsid w:val="00667587"/>
    <w:rsid w:val="006C60A0"/>
    <w:rsid w:val="007131CF"/>
    <w:rsid w:val="0073728C"/>
    <w:rsid w:val="007414B5"/>
    <w:rsid w:val="00751D45"/>
    <w:rsid w:val="00773B24"/>
    <w:rsid w:val="00844970"/>
    <w:rsid w:val="00912AEE"/>
    <w:rsid w:val="00921B36"/>
    <w:rsid w:val="00967AAB"/>
    <w:rsid w:val="00B52623"/>
    <w:rsid w:val="00B9472B"/>
    <w:rsid w:val="00BC4E68"/>
    <w:rsid w:val="00BE1045"/>
    <w:rsid w:val="00BE6B7F"/>
    <w:rsid w:val="00BF0460"/>
    <w:rsid w:val="00C44D20"/>
    <w:rsid w:val="00C90352"/>
    <w:rsid w:val="00CB0B1E"/>
    <w:rsid w:val="00CB3C47"/>
    <w:rsid w:val="00D04FB1"/>
    <w:rsid w:val="00D52F18"/>
    <w:rsid w:val="00E51565"/>
    <w:rsid w:val="00E72D5D"/>
    <w:rsid w:val="00EF0916"/>
    <w:rsid w:val="00F253D8"/>
    <w:rsid w:val="00FE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9A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1B51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B3C4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73B2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F253D8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7372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73728C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3728C"/>
    <w:rPr>
      <w:rFonts w:cs="Times New Roman"/>
      <w:sz w:val="28"/>
      <w:szCs w:val="28"/>
      <w:lang w:bidi="ar-SA"/>
    </w:rPr>
  </w:style>
  <w:style w:type="character" w:customStyle="1" w:styleId="20">
    <w:name w:val="Заголовок №2_"/>
    <w:basedOn w:val="DefaultParagraphFont"/>
    <w:link w:val="210"/>
    <w:uiPriority w:val="99"/>
    <w:locked/>
    <w:rsid w:val="0073728C"/>
    <w:rPr>
      <w:rFonts w:cs="Times New Roman"/>
      <w:b/>
      <w:bCs/>
      <w:sz w:val="28"/>
      <w:szCs w:val="28"/>
      <w:lang w:bidi="ar-SA"/>
    </w:rPr>
  </w:style>
  <w:style w:type="paragraph" w:customStyle="1" w:styleId="31">
    <w:name w:val="Основной текст (3)1"/>
    <w:basedOn w:val="Normal"/>
    <w:link w:val="3"/>
    <w:uiPriority w:val="99"/>
    <w:rsid w:val="0073728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73728C"/>
    <w:pPr>
      <w:widowControl w:val="0"/>
      <w:shd w:val="clear" w:color="auto" w:fill="FFFFFF"/>
      <w:spacing w:after="0" w:line="322" w:lineRule="exact"/>
      <w:ind w:hanging="660"/>
      <w:jc w:val="both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210">
    <w:name w:val="Заголовок №21"/>
    <w:basedOn w:val="Normal"/>
    <w:link w:val="20"/>
    <w:uiPriority w:val="99"/>
    <w:rsid w:val="0073728C"/>
    <w:pPr>
      <w:widowControl w:val="0"/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character" w:customStyle="1" w:styleId="c41">
    <w:name w:val="c41"/>
    <w:basedOn w:val="DefaultParagraphFont"/>
    <w:uiPriority w:val="99"/>
    <w:rsid w:val="0073728C"/>
    <w:rPr>
      <w:rFonts w:cs="Times New Roman"/>
    </w:rPr>
  </w:style>
  <w:style w:type="character" w:customStyle="1" w:styleId="c9c27">
    <w:name w:val="c9 c27"/>
    <w:basedOn w:val="DefaultParagraphFont"/>
    <w:uiPriority w:val="99"/>
    <w:rsid w:val="007372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hyperlink" Target="https://www.uchportal.ru/turgen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14</Pages>
  <Words>3226</Words>
  <Characters>18393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ОБЩЕШКОЛЬНЫХ МЕРОПРИЯТИЙ</dc:title>
  <dc:subject/>
  <dc:creator>Customer</dc:creator>
  <cp:keywords/>
  <dc:description/>
  <cp:lastModifiedBy>0</cp:lastModifiedBy>
  <cp:revision>11</cp:revision>
  <dcterms:created xsi:type="dcterms:W3CDTF">2018-01-29T15:17:00Z</dcterms:created>
  <dcterms:modified xsi:type="dcterms:W3CDTF">2019-02-24T19:34:00Z</dcterms:modified>
</cp:coreProperties>
</file>